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 w:rsidP="00391C5C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logo" style="position:absolute;margin-left:351pt;margin-top:-9pt;width:187.25pt;height:73.65pt;z-index:251658240;visibility:visible">
            <v:imagedata r:id="rId6" o:title=""/>
            <w10:wrap type="square"/>
          </v:shape>
        </w:pict>
      </w:r>
    </w:p>
    <w:p w:rsidR="00992B97" w:rsidRDefault="00992B97" w:rsidP="00391C5C"/>
    <w:p w:rsidR="00992B97" w:rsidRDefault="00992B97" w:rsidP="00391C5C">
      <w:r>
        <w:br w:type="textWrapping" w:clear="all"/>
      </w:r>
    </w:p>
    <w:p w:rsidR="00992B97" w:rsidRPr="00DC5BD8" w:rsidRDefault="00992B97" w:rsidP="00DC5BD8">
      <w:pPr>
        <w:spacing w:after="0" w:line="240" w:lineRule="auto"/>
        <w:jc w:val="right"/>
      </w:pPr>
      <w:r>
        <w:tab/>
      </w:r>
      <w:r>
        <w:rPr>
          <w:rFonts w:cs="Arial"/>
          <w:sz w:val="24"/>
          <w:szCs w:val="28"/>
        </w:rPr>
        <w:tab/>
      </w:r>
      <w:r w:rsidRPr="008E0BFC">
        <w:rPr>
          <w:rFonts w:cs="Arial"/>
          <w:sz w:val="24"/>
          <w:szCs w:val="28"/>
        </w:rPr>
        <w:t xml:space="preserve">г. Вологда, ул. Чернышевского, 147-А </w:t>
      </w:r>
      <w:r>
        <w:rPr>
          <w:rFonts w:cs="Arial"/>
          <w:sz w:val="24"/>
          <w:szCs w:val="28"/>
        </w:rPr>
        <w:t>(«АПлайн»)</w:t>
      </w:r>
    </w:p>
    <w:p w:rsidR="00992B97" w:rsidRDefault="00992B97" w:rsidP="00FE55FB">
      <w:pPr>
        <w:tabs>
          <w:tab w:val="left" w:pos="853"/>
          <w:tab w:val="right" w:pos="10772"/>
        </w:tabs>
        <w:spacing w:after="0" w:line="240" w:lineRule="auto"/>
        <w:jc w:val="right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т.: 8-953-503-70-74</w:t>
      </w:r>
    </w:p>
    <w:p w:rsidR="00992B97" w:rsidRDefault="00992B97" w:rsidP="00FE55FB">
      <w:pPr>
        <w:tabs>
          <w:tab w:val="left" w:pos="853"/>
          <w:tab w:val="right" w:pos="10772"/>
        </w:tabs>
        <w:spacing w:after="0" w:line="240" w:lineRule="auto"/>
        <w:jc w:val="right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т.: 8(8172) 26-40-40</w:t>
      </w:r>
    </w:p>
    <w:p w:rsidR="00992B97" w:rsidRDefault="00992B97" w:rsidP="00FE55FB">
      <w:pPr>
        <w:tabs>
          <w:tab w:val="left" w:pos="853"/>
          <w:tab w:val="right" w:pos="10772"/>
        </w:tabs>
        <w:spacing w:after="0" w:line="240" w:lineRule="auto"/>
        <w:jc w:val="right"/>
        <w:rPr>
          <w:rFonts w:cs="Arial"/>
          <w:sz w:val="24"/>
          <w:szCs w:val="28"/>
        </w:rPr>
      </w:pPr>
      <w:hyperlink r:id="rId7" w:history="1">
        <w:r w:rsidRPr="003174BC">
          <w:rPr>
            <w:rStyle w:val="Hyperlink"/>
            <w:rFonts w:cs="Arial"/>
            <w:sz w:val="24"/>
            <w:szCs w:val="28"/>
          </w:rPr>
          <w:t>http://ecoles-vologda.ru</w:t>
        </w:r>
      </w:hyperlink>
    </w:p>
    <w:p w:rsidR="00992B97" w:rsidRPr="006B161D" w:rsidRDefault="00992B97" w:rsidP="00FE55FB">
      <w:pPr>
        <w:tabs>
          <w:tab w:val="left" w:pos="853"/>
          <w:tab w:val="right" w:pos="10772"/>
        </w:tabs>
        <w:spacing w:after="0" w:line="240" w:lineRule="auto"/>
        <w:jc w:val="right"/>
        <w:rPr>
          <w:rFonts w:cs="Arial"/>
          <w:sz w:val="24"/>
          <w:szCs w:val="28"/>
        </w:rPr>
      </w:pPr>
      <w:r>
        <w:rPr>
          <w:rFonts w:cs="Arial"/>
          <w:sz w:val="24"/>
          <w:szCs w:val="28"/>
          <w:lang w:val="en-US"/>
        </w:rPr>
        <w:t>tokarev</w:t>
      </w:r>
      <w:r w:rsidRPr="006B161D">
        <w:rPr>
          <w:rFonts w:cs="Arial"/>
          <w:sz w:val="24"/>
          <w:szCs w:val="28"/>
        </w:rPr>
        <w:t>@</w:t>
      </w:r>
      <w:r>
        <w:rPr>
          <w:rFonts w:cs="Arial"/>
          <w:sz w:val="24"/>
          <w:szCs w:val="28"/>
          <w:lang w:val="en-US"/>
        </w:rPr>
        <w:t>ecoles</w:t>
      </w:r>
      <w:r w:rsidRPr="006B161D">
        <w:rPr>
          <w:rFonts w:cs="Arial"/>
          <w:sz w:val="24"/>
          <w:szCs w:val="28"/>
        </w:rPr>
        <w:t>-</w:t>
      </w:r>
      <w:r>
        <w:rPr>
          <w:rFonts w:cs="Arial"/>
          <w:sz w:val="24"/>
          <w:szCs w:val="28"/>
          <w:lang w:val="en-US"/>
        </w:rPr>
        <w:t>vologda</w:t>
      </w:r>
      <w:r w:rsidRPr="006B161D">
        <w:rPr>
          <w:rFonts w:cs="Arial"/>
          <w:sz w:val="24"/>
          <w:szCs w:val="28"/>
        </w:rPr>
        <w:t>.</w:t>
      </w:r>
      <w:r>
        <w:rPr>
          <w:rFonts w:cs="Arial"/>
          <w:sz w:val="24"/>
          <w:szCs w:val="28"/>
          <w:lang w:val="en-US"/>
        </w:rPr>
        <w:t>ru</w:t>
      </w:r>
      <w:r w:rsidRPr="008E0BFC">
        <w:rPr>
          <w:rFonts w:cs="Arial"/>
          <w:sz w:val="24"/>
          <w:szCs w:val="28"/>
        </w:rPr>
        <w:t xml:space="preserve">  </w:t>
      </w:r>
    </w:p>
    <w:p w:rsidR="00992B97" w:rsidRDefault="00992B97" w:rsidP="00DC5BD8">
      <w:pPr>
        <w:tabs>
          <w:tab w:val="left" w:pos="853"/>
          <w:tab w:val="right" w:pos="10772"/>
        </w:tabs>
        <w:spacing w:after="0" w:line="240" w:lineRule="auto"/>
        <w:jc w:val="right"/>
        <w:rPr>
          <w:rFonts w:cs="Arial"/>
          <w:sz w:val="24"/>
          <w:szCs w:val="28"/>
        </w:rPr>
      </w:pPr>
      <w:r w:rsidRPr="0078208A">
        <w:rPr>
          <w:rFonts w:cs="Arial"/>
        </w:rPr>
        <w:t>Прайс-лист 01 марта 2016 г</w:t>
      </w:r>
      <w:r>
        <w:rPr>
          <w:rFonts w:cs="Arial"/>
          <w:sz w:val="24"/>
          <w:szCs w:val="28"/>
        </w:rPr>
        <w:t>.</w:t>
      </w:r>
      <w:r w:rsidRPr="008E0BFC">
        <w:rPr>
          <w:rFonts w:cs="Arial"/>
          <w:sz w:val="24"/>
          <w:szCs w:val="28"/>
        </w:rPr>
        <w:t xml:space="preserve">        </w:t>
      </w:r>
    </w:p>
    <w:p w:rsidR="00992B97" w:rsidRPr="00FE55FB" w:rsidRDefault="00992B97" w:rsidP="00E202DB">
      <w:pPr>
        <w:tabs>
          <w:tab w:val="left" w:pos="831"/>
          <w:tab w:val="left" w:pos="886"/>
          <w:tab w:val="right" w:pos="10772"/>
        </w:tabs>
        <w:spacing w:after="0" w:line="240" w:lineRule="auto"/>
        <w:jc w:val="center"/>
        <w:rPr>
          <w:rFonts w:cs="Arial"/>
          <w:sz w:val="24"/>
          <w:szCs w:val="28"/>
        </w:rPr>
      </w:pPr>
      <w:r>
        <w:rPr>
          <w:rFonts w:ascii="Arial" w:hAnsi="Arial" w:cs="Arial"/>
        </w:rPr>
        <w:t xml:space="preserve">Продукция изготовлена на немецком оборудовании </w:t>
      </w:r>
      <w:r>
        <w:rPr>
          <w:rFonts w:ascii="Arial" w:hAnsi="Arial" w:cs="Arial"/>
          <w:lang w:val="en-US"/>
        </w:rPr>
        <w:t>Weining</w:t>
      </w:r>
      <w:r w:rsidRPr="006B161D">
        <w:rPr>
          <w:rFonts w:ascii="Arial" w:hAnsi="Arial" w:cs="Arial"/>
        </w:rPr>
        <w:t>.</w:t>
      </w:r>
    </w:p>
    <w:p w:rsidR="00992B97" w:rsidRDefault="00992B97" w:rsidP="00FE55FB">
      <w:pPr>
        <w:spacing w:after="120" w:line="240" w:lineRule="auto"/>
        <w:ind w:left="180"/>
        <w:jc w:val="center"/>
        <w:rPr>
          <w:rFonts w:ascii="Arial" w:hAnsi="Arial" w:cs="Arial"/>
        </w:rPr>
      </w:pPr>
      <w:r>
        <w:rPr>
          <w:rFonts w:ascii="Arial" w:hAnsi="Arial" w:cs="Arial"/>
        </w:rPr>
        <w:t>Вся продукция упакована в термопленку, камерная сушка.</w:t>
      </w:r>
    </w:p>
    <w:p w:rsidR="00992B97" w:rsidRPr="00B82AD4" w:rsidRDefault="00992B97" w:rsidP="00DC5BD8">
      <w:pPr>
        <w:spacing w:after="120" w:line="240" w:lineRule="auto"/>
        <w:ind w:left="1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Профилированные изделия (Влажность 10-12%, материал: ель, сосна)</w:t>
      </w:r>
    </w:p>
    <w:tbl>
      <w:tblPr>
        <w:tblW w:w="11018" w:type="dxa"/>
        <w:jc w:val="center"/>
        <w:tblCellSpacing w:w="0" w:type="dxa"/>
        <w:tblBorders>
          <w:top w:val="single" w:sz="6" w:space="0" w:color="BEF574"/>
          <w:left w:val="single" w:sz="6" w:space="0" w:color="BEF574"/>
          <w:bottom w:val="single" w:sz="6" w:space="0" w:color="BEF574"/>
          <w:right w:val="single" w:sz="6" w:space="0" w:color="BEF574"/>
          <w:insideH w:val="single" w:sz="6" w:space="0" w:color="BEF574"/>
          <w:insideV w:val="single" w:sz="6" w:space="0" w:color="BEF574"/>
        </w:tblBorders>
        <w:tblCellMar>
          <w:left w:w="0" w:type="dxa"/>
          <w:right w:w="0" w:type="dxa"/>
        </w:tblCellMar>
        <w:tblLook w:val="00A0"/>
      </w:tblPr>
      <w:tblGrid>
        <w:gridCol w:w="3582"/>
        <w:gridCol w:w="1983"/>
        <w:gridCol w:w="3081"/>
        <w:gridCol w:w="2492"/>
      </w:tblGrid>
      <w:tr w:rsidR="00992B97" w:rsidRPr="008A6A00" w:rsidTr="0078208A">
        <w:trPr>
          <w:trHeight w:val="786"/>
          <w:tblCellSpacing w:w="0" w:type="dxa"/>
          <w:jc w:val="center"/>
        </w:trPr>
        <w:tc>
          <w:tcPr>
            <w:tcW w:w="3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FE55FB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Сорт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Длинна, м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Цена, руб./м3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110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ЕВРОВАГОНКА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Евровагонка 12,5х96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Изображение 5" o:spid="_x0000_i1025" type="#_x0000_t75" alt="ev.jpg" style="width:102pt;height:33pt;visibility:visible">
                  <v:imagedata r:id="rId8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15000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2,7/2,5/2,4/2,1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15200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2,0-3,0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13500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2,0-3,0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82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AA7E17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Вагонка «Штиль» 14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х96</w:t>
            </w:r>
          </w:p>
          <w:p w:rsidR="00992B97" w:rsidRPr="00282167" w:rsidRDefault="00992B97" w:rsidP="00AA7E17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Изображение 3" o:spid="_x0000_i1026" type="#_x0000_t75" alt="VagonkaShtil.jpg" style="width:109.5pt;height:31.5pt;visibility:visible">
                  <v:imagedata r:id="rId9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AA7E17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AA7E17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AA7E17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15000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AA7E17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AA7E17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AA7E17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AA7E17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8000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11018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ДОСКА ПОЛА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Доска пола 30х140 (146)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Изображение 76" o:spid="_x0000_i1027" type="#_x0000_t75" alt="dp.jpg" style="width:84pt;height:18pt;visibility:visible">
                  <v:imagedata r:id="rId10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13200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6,00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9500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7000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Доска пола 36х90 (96)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Изображение 77" o:spid="_x0000_i1028" type="#_x0000_t75" alt="dp.jpg" style="width:67.5pt;height:21pt;visibility:visible">
                  <v:imagedata r:id="rId10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12800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9500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Доска пола 36х115 (122)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29" type="#_x0000_t75" alt="dp.jpg" style="width:84pt;height:21pt;visibility:visible">
                  <v:imagedata r:id="rId10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12800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9500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Доска пола 36х135 (142)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30" type="#_x0000_t75" alt="dp.jpg" style="width:102.75pt;height:21pt;visibility:visible">
                  <v:imagedata r:id="rId10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12800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9500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Доска пола 46х140 (146)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31" type="#_x0000_t75" alt="dp.jpg" style="width:102.75pt;height:28.5pt;visibility:visible">
                  <v:imagedata r:id="rId10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125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9500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110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БЛОК-ХАУС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647EB2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 xml:space="preserve">Блок-Хаус </w:t>
            </w: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30х135 (142)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Изображение 7" o:spid="_x0000_i1032" type="#_x0000_t75" alt="bl.jpg" style="width:84.75pt;height:18.75pt;visibility:visible">
                  <v:imagedata r:id="rId11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13200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7000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647EB2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Блок-Хаус 38х135 (142)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Изображение 73" o:spid="_x0000_i1033" type="#_x0000_t75" alt="bl.jpg" style="width:84.75pt;height:24pt;visibility:visible">
                  <v:imagedata r:id="rId11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126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9500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647EB2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Блок-Хаус 38х165 (172)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34" type="#_x0000_t75" alt="bl.jpg" style="width:102pt;height:24pt;visibility:visible">
                  <v:imagedata r:id="rId11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126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9500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647EB2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Блок-Хаус 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38х190 (196)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35" type="#_x0000_t75" alt="bl.jpg" style="width:126.75pt;height:24pt;visibility:visible">
                  <v:imagedata r:id="rId11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126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9500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647EB2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Блок-Хаус 46х190 (196)</w:t>
            </w:r>
          </w:p>
          <w:p w:rsidR="00992B97" w:rsidRPr="00282167" w:rsidRDefault="00992B97" w:rsidP="00647EB2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36" type="#_x0000_t75" alt="bl.jpg" style="width:126.75pt;height:33.75pt;visibility:visible">
                  <v:imagedata r:id="rId11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126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9500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7000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110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ИМИТАЦИЯ БРУСА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Имитация бруса 19х140 (146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Изображение 72" o:spid="_x0000_i1037" type="#_x0000_t75" alt="ImitBrusaProfil.jpg" style="width:99.75pt;height:23.25pt;visibility:visible">
                  <v:imagedata r:id="rId12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14000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7500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Имитация бруса 19х170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(17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6)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38" type="#_x0000_t75" alt="ImitBrusaProfil.jpg" style="width:119.25pt;height:23.25pt;visibility:visible">
                  <v:imagedata r:id="rId12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14000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7500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Имитация бруса 21х140 (146)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Изображение 69" o:spid="_x0000_i1039" type="#_x0000_t75" alt="ImitBrusaProfil.jpg" style="width:106.5pt;height:30.75pt;visibility:visible">
                  <v:imagedata r:id="rId12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13600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7500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Имитация бруса 21х165 (172)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40" type="#_x0000_t75" alt="ImitBrusaProfil.jpg" style="width:122.25pt;height:30.75pt;visibility:visible">
                  <v:imagedata r:id="rId12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13600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7500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Имитация бруса 22х190 (196)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41" type="#_x0000_t75" alt="ImitBrusaProfil.jpg" style="width:144.75pt;height:30.75pt;visibility:visible">
                  <v:imagedata r:id="rId12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13600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7500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110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8208A">
            <w:pPr>
              <w:spacing w:before="120" w:after="120" w:line="240" w:lineRule="auto"/>
              <w:ind w:right="120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  <w:p w:rsidR="00992B97" w:rsidRPr="00282167" w:rsidRDefault="00992B97" w:rsidP="0078208A">
            <w:pPr>
              <w:spacing w:before="120" w:after="120" w:line="240" w:lineRule="auto"/>
              <w:ind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РЕЙКА, БРУСОК, БРУС</w:t>
            </w: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, СТРОГАННАЯ ДОСКА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Рейка 20x30; 20x40; 15x30; 15x65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Изображение 86" o:spid="_x0000_i1042" type="#_x0000_t75" alt="st.jpg" style="width:44.25pt;height:27pt;visibility:visible">
                  <v:imagedata r:id="rId13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2,5-3,0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E119B1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120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9500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 xml:space="preserve">Брус 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профилированный  45х145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Изображение 9" o:spid="_x0000_i1043" type="#_x0000_t75" alt="prbr.jpg" style="width:86.25pt;height:35.25pt;visibility:visible">
                  <v:imagedata r:id="rId14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130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10000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78208A" w:rsidRDefault="00992B97" w:rsidP="00AA7E17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8A6A00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Брус клееный </w:t>
            </w: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80x80; 90x90; 100x100; 120x120; 12х170; 145х125; 145x170</w:t>
            </w:r>
          </w:p>
          <w:p w:rsidR="00992B97" w:rsidRPr="008A6A00" w:rsidRDefault="00992B97" w:rsidP="00AA7E17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Изображение 14" o:spid="_x0000_i1044" type="#_x0000_t75" alt="kl br.jpg" style="width:42.75pt;height:27pt;visibility:visible">
                  <v:imagedata r:id="rId15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AA7E17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AA7E17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2,0 / 2,5 / 2,7 / 2,9 / 3,0 / 4,0 / 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AA7E17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20000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Брусок строганый 30x30; 30x40; 30x50; 40</w:t>
            </w: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x40; 40х50; 40х60; 45x45; 50x50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Изображение 89" o:spid="_x0000_i1045" type="#_x0000_t75" alt="st.jpg" style="width:32.25pt;height:42.75pt;visibility:visible">
                  <v:imagedata r:id="rId13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11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9000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8A6A00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  <w:r w:rsidRPr="008A6A00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Строганая доска 45х100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Изображение 84" o:spid="_x0000_i1046" type="#_x0000_t75" alt="st.jpg" style="width:68.25pt;height:37.5pt;visibility:visible">
                  <v:imagedata r:id="rId13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120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9000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8A6A00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  <w:r w:rsidRPr="008A6A00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Строганая доска 45х120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47" type="#_x0000_t75" alt="st.jpg" style="width:1in;height:37.5pt;visibility:visible">
                  <v:imagedata r:id="rId13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12000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9000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vAlign w:val="center"/>
          </w:tcPr>
          <w:p w:rsidR="00992B97" w:rsidRPr="008A6A00" w:rsidRDefault="00992B97" w:rsidP="00750E8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  <w:r w:rsidRPr="008A6A00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Строганая доска 45х145</w:t>
            </w:r>
          </w:p>
          <w:p w:rsidR="00992B97" w:rsidRPr="00282167" w:rsidRDefault="00992B97" w:rsidP="00750E8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48" type="#_x0000_t75" alt="st.jpg" style="width:84pt;height:37.5pt;visibility:visible">
                  <v:imagedata r:id="rId13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8A6A00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8A6A00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120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9000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vAlign w:val="center"/>
          </w:tcPr>
          <w:p w:rsidR="00992B97" w:rsidRPr="008A6A00" w:rsidRDefault="00992B97" w:rsidP="00750E8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  <w:r w:rsidRPr="008A6A00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Строганая доска 20х100</w:t>
            </w:r>
          </w:p>
          <w:p w:rsidR="00992B97" w:rsidRPr="00282167" w:rsidRDefault="00992B97" w:rsidP="00750E8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Изображение 83" o:spid="_x0000_i1049" type="#_x0000_t75" alt="st.jpg" style="width:1in;height:21pt;visibility:visible">
                  <v:imagedata r:id="rId13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8A6A00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8A6A00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130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95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vAlign w:val="center"/>
          </w:tcPr>
          <w:p w:rsidR="00992B97" w:rsidRPr="00282167" w:rsidRDefault="00992B97" w:rsidP="00750E8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8A6A00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Строганая доска 20х120</w:t>
            </w:r>
            <w:r>
              <w:rPr>
                <w:noProof/>
                <w:lang w:eastAsia="ru-RU"/>
              </w:rPr>
              <w:pict>
                <v:shape id="_x0000_i1050" type="#_x0000_t75" alt="st.jpg" style="width:92.25pt;height:21pt;visibility:visible">
                  <v:imagedata r:id="rId13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8A6A00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8A6A00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130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95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vAlign w:val="center"/>
          </w:tcPr>
          <w:p w:rsidR="00992B97" w:rsidRPr="00282167" w:rsidRDefault="00992B97" w:rsidP="00750E8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8A6A00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Строганая доска 20х145</w:t>
            </w:r>
            <w:r>
              <w:rPr>
                <w:noProof/>
                <w:lang w:eastAsia="ru-RU"/>
              </w:rPr>
              <w:pict>
                <v:shape id="_x0000_i1051" type="#_x0000_t75" alt="st.jpg" style="width:96pt;height:21pt;visibility:visible">
                  <v:imagedata r:id="rId13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8A6A00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8A6A00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130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95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Планкен косой 20х100</w:t>
            </w:r>
            <w:r>
              <w:rPr>
                <w:noProof/>
                <w:lang w:eastAsia="ru-RU"/>
              </w:rPr>
              <w:pict>
                <v:shape id="Изображение 2" o:spid="_x0000_i1052" type="#_x0000_t75" alt="plsk.jpg" style="width:108.75pt;height:16.5pt;visibility:visible">
                  <v:imagedata r:id="rId16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140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8500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Планкен косой 20х120</w:t>
            </w:r>
            <w:r>
              <w:rPr>
                <w:noProof/>
                <w:lang w:eastAsia="ru-RU"/>
              </w:rPr>
              <w:pict>
                <v:shape id="_x0000_i1053" type="#_x0000_t75" alt="plsk.jpg" style="width:99pt;height:15.75pt;visibility:visible">
                  <v:imagedata r:id="rId16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140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8500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Планкен косой 20х145</w:t>
            </w:r>
            <w:r>
              <w:rPr>
                <w:noProof/>
                <w:lang w:eastAsia="ru-RU"/>
              </w:rPr>
              <w:pict>
                <v:shape id="_x0000_i1054" type="#_x0000_t75" alt="plsk.jpg" style="width:99pt;height:15.75pt;visibility:visible">
                  <v:imagedata r:id="rId16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140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8500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Планкен прямой 20х100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Изображение 79" o:spid="_x0000_i1055" type="#_x0000_t75" alt="ter.jpg" style="width:82.5pt;height:15pt;visibility:visible">
                  <v:imagedata r:id="rId17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130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8500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Планкен прямой 20х120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56" type="#_x0000_t75" alt="ter.jpg" style="width:98.25pt;height:18pt;visibility:visible">
                  <v:imagedata r:id="rId17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130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8500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Планкен прямой 20х145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Изображение 11" o:spid="_x0000_i1057" type="#_x0000_t75" alt="ter.jpg" style="width:108.75pt;height:15.75pt;visibility:visible">
                  <v:imagedata r:id="rId17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140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8500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Палубная (террасная) доска 36х100/120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Изображение 10" o:spid="_x0000_i1058" type="#_x0000_t75" alt="ter.jpg" style="width:82.5pt;height:27pt;visibility:visible">
                  <v:imagedata r:id="rId17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3,0-6,0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125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vMerge/>
            <w:vAlign w:val="center"/>
          </w:tcPr>
          <w:p w:rsidR="00992B97" w:rsidRPr="00282167" w:rsidRDefault="00992B97" w:rsidP="00750E8E">
            <w:pPr>
              <w:spacing w:after="0" w:line="240" w:lineRule="auto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7000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110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ТЕТИВА, СТУПЕНИ, МЕБЕЛЬНЫЙ ЩИТ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Тетива 60мм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Picture 91" o:spid="_x0000_i1059" type="#_x0000_t75" style="width:54.75pt;height:15.75pt;visibility:visible">
                  <v:imagedata r:id="rId18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АВ/АВ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2,0 - 5,0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19500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Ступень(подоконник) 40мм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Picture 64" o:spid="_x0000_i1060" type="#_x0000_t75" style="width:66.75pt;height:15pt;visibility:visible">
                  <v:imagedata r:id="rId18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0,8 - 3,0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19000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Мебельный щит</w:t>
            </w: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 xml:space="preserve"> (подсупенок)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 xml:space="preserve"> 18х200/300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Picture 98" o:spid="_x0000_i1061" type="#_x0000_t75" style="width:75pt;height:21.75pt;visibility:visible">
                  <v:imagedata r:id="rId18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0,8 - 3,0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235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Площадка разворотная  40х1000</w:t>
            </w:r>
          </w:p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62" type="#_x0000_t75" style="width:73.5pt;height:22.5pt;visibility:visible">
                  <v:imagedata r:id="rId18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АВ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0,8 - 1,2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750E8E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21</w:t>
            </w:r>
            <w:r w:rsidRPr="00282167"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500</w:t>
            </w:r>
          </w:p>
        </w:tc>
      </w:tr>
      <w:tr w:rsidR="00992B97" w:rsidRPr="008A6A00" w:rsidTr="0078208A">
        <w:trPr>
          <w:trHeight w:val="284"/>
          <w:tblCellSpacing w:w="0" w:type="dxa"/>
          <w:jc w:val="center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AA7E17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 xml:space="preserve">Топливные брикеты </w:t>
            </w:r>
            <w:r>
              <w:rPr>
                <w:rFonts w:ascii="Arial" w:hAnsi="Arial"/>
                <w:color w:val="000000"/>
                <w:sz w:val="21"/>
                <w:szCs w:val="21"/>
                <w:lang w:val="en-US" w:eastAsia="ru-RU"/>
              </w:rPr>
              <w:t>RUF</w:t>
            </w:r>
          </w:p>
          <w:p w:rsidR="00992B97" w:rsidRPr="004E184D" w:rsidRDefault="00992B97" w:rsidP="00AA7E17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noProof/>
                <w:lang w:eastAsia="ru-RU"/>
              </w:rPr>
              <w:pict>
                <v:shape id="_x0000_i1063" type="#_x0000_t75" alt="ruf11.jpg" style="width:54.75pt;height:36.75pt;visibility:visible">
                  <v:imagedata r:id="rId19" o:title=""/>
                </v:shape>
              </w:pict>
            </w:r>
          </w:p>
        </w:tc>
        <w:tc>
          <w:tcPr>
            <w:tcW w:w="1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AA7E17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 xml:space="preserve">1 сорт </w:t>
            </w:r>
          </w:p>
        </w:tc>
        <w:tc>
          <w:tcPr>
            <w:tcW w:w="30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AA7E17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 xml:space="preserve">960 шт. </w:t>
            </w:r>
          </w:p>
        </w:tc>
        <w:tc>
          <w:tcPr>
            <w:tcW w:w="24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AA7E17">
            <w:pPr>
              <w:spacing w:before="120" w:after="120" w:line="240" w:lineRule="auto"/>
              <w:ind w:left="120" w:right="120"/>
              <w:jc w:val="center"/>
              <w:rPr>
                <w:rFonts w:ascii="Arial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lang w:eastAsia="ru-RU"/>
              </w:rPr>
              <w:t>4900</w:t>
            </w:r>
          </w:p>
        </w:tc>
      </w:tr>
    </w:tbl>
    <w:p w:rsidR="00992B97" w:rsidRPr="00282167" w:rsidRDefault="00992B97" w:rsidP="0078208A">
      <w:pPr>
        <w:shd w:val="clear" w:color="auto" w:fill="FFFFFF"/>
        <w:spacing w:before="120" w:after="120" w:line="240" w:lineRule="auto"/>
        <w:jc w:val="center"/>
        <w:rPr>
          <w:rFonts w:ascii="Arial" w:hAnsi="Arial"/>
          <w:color w:val="000000"/>
          <w:sz w:val="21"/>
          <w:szCs w:val="21"/>
          <w:lang w:eastAsia="ru-RU"/>
        </w:rPr>
      </w:pPr>
      <w:r>
        <w:rPr>
          <w:rFonts w:ascii="Arial" w:hAnsi="Arial"/>
          <w:b/>
          <w:bCs/>
          <w:color w:val="000000"/>
          <w:sz w:val="21"/>
          <w:szCs w:val="21"/>
          <w:lang w:eastAsia="ru-RU"/>
        </w:rPr>
        <w:t>ИЗДЕЛИЯ ИЗ ОСИНЫ</w:t>
      </w:r>
    </w:p>
    <w:tbl>
      <w:tblPr>
        <w:tblW w:w="10215" w:type="dxa"/>
        <w:jc w:val="center"/>
        <w:tblInd w:w="15" w:type="dxa"/>
        <w:tblBorders>
          <w:top w:val="single" w:sz="8" w:space="0" w:color="BEF574"/>
          <w:left w:val="single" w:sz="8" w:space="0" w:color="BEF574"/>
          <w:bottom w:val="single" w:sz="8" w:space="0" w:color="BEF574"/>
          <w:right w:val="single" w:sz="8" w:space="0" w:color="BEF574"/>
          <w:insideH w:val="single" w:sz="8" w:space="0" w:color="BEF574"/>
          <w:insideV w:val="single" w:sz="8" w:space="0" w:color="BEF574"/>
        </w:tblBorders>
        <w:tblCellMar>
          <w:left w:w="0" w:type="dxa"/>
          <w:right w:w="0" w:type="dxa"/>
        </w:tblCellMar>
        <w:tblLook w:val="00A0"/>
      </w:tblPr>
      <w:tblGrid>
        <w:gridCol w:w="1015"/>
        <w:gridCol w:w="4136"/>
        <w:gridCol w:w="1242"/>
        <w:gridCol w:w="1115"/>
        <w:gridCol w:w="1246"/>
        <w:gridCol w:w="1461"/>
      </w:tblGrid>
      <w:tr w:rsidR="00992B97" w:rsidRPr="008A6A00" w:rsidTr="00BC6E27">
        <w:trPr>
          <w:trHeight w:val="510"/>
          <w:jc w:val="center"/>
        </w:trPr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Сорт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Наименование продукции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Длинна (мин)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Длинна (мах)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Ширина (мин)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Цена/м3, руб</w:t>
            </w:r>
          </w:p>
        </w:tc>
      </w:tr>
      <w:tr w:rsidR="00992B97" w:rsidRPr="008A6A00" w:rsidTr="00BC6E27">
        <w:trPr>
          <w:trHeight w:val="458"/>
          <w:jc w:val="center"/>
        </w:trPr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Осиновая вагонка, (Софт-лайн)16 мм.</w:t>
            </w:r>
          </w:p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64" type="#_x0000_t75" alt="VagonkaShtil.jpg" style="width:84pt;height:24.7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">
                  <v:imagedata r:id="rId20" o:title="" cropbottom="-1638f"/>
                  <o:lock v:ext="edit" aspectratio="f"/>
                </v:shape>
              </w:pic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24000</w:t>
            </w:r>
          </w:p>
        </w:tc>
      </w:tr>
      <w:tr w:rsidR="00992B97" w:rsidRPr="008A6A00" w:rsidTr="00BC6E27">
        <w:trPr>
          <w:trHeight w:val="426"/>
          <w:jc w:val="center"/>
        </w:trPr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Осиновая вагонка, (Софт-лайн)16 мм.</w:t>
            </w:r>
          </w:p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65" type="#_x0000_t75" alt="VagonkaShtil.jpg" style="width:84pt;height:24.7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">
                  <v:imagedata r:id="rId20" o:title="" cropbottom="-1638f"/>
                  <o:lock v:ext="edit" aspectratio="f"/>
                </v:shape>
              </w:pic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1900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32</w:t>
            </w: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000</w:t>
            </w:r>
          </w:p>
        </w:tc>
      </w:tr>
      <w:tr w:rsidR="00992B97" w:rsidRPr="008A6A00" w:rsidTr="00BC6E27">
        <w:trPr>
          <w:trHeight w:val="474"/>
          <w:jc w:val="center"/>
        </w:trPr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Осиновая вагонка, (Софт-лайн)16 мм.</w:t>
            </w:r>
          </w:p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66" type="#_x0000_t75" alt="VagonkaShtil.jpg" style="width:84pt;height:24.7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">
                  <v:imagedata r:id="rId20" o:title="" cropbottom="-1638f"/>
                  <o:lock v:ext="edit" aspectratio="f"/>
                </v:shape>
              </w:pic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2700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38000</w:t>
            </w:r>
          </w:p>
        </w:tc>
      </w:tr>
      <w:tr w:rsidR="00992B97" w:rsidRPr="008A6A00" w:rsidTr="00BC6E27">
        <w:trPr>
          <w:trHeight w:val="426"/>
          <w:jc w:val="center"/>
        </w:trPr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Осиновая вагонка, (Софт-лайн)16 мм.</w:t>
            </w:r>
          </w:p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67" type="#_x0000_t75" alt="VagonkaShtil.jpg" style="width:84pt;height:24.7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">
                  <v:imagedata r:id="rId20" o:title="" cropbottom="-1638f"/>
                  <o:lock v:ext="edit" aspectratio="f"/>
                </v:shape>
              </w:pict>
            </w: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36000</w:t>
            </w:r>
          </w:p>
        </w:tc>
      </w:tr>
      <w:tr w:rsidR="00992B97" w:rsidRPr="008A6A00" w:rsidTr="00BC6E27">
        <w:trPr>
          <w:trHeight w:val="442"/>
          <w:jc w:val="center"/>
        </w:trPr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AB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Осиновая вагонка, (Софт-лайн)16 мм.</w:t>
            </w:r>
          </w:p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68" type="#_x0000_t75" alt="VagonkaShtil.jpg" style="width:84pt;height:24.7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">
                  <v:imagedata r:id="rId20" o:title="" cropbottom="-1638f"/>
                  <o:lock v:ext="edit" aspectratio="f"/>
                </v:shape>
              </w:pic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16000</w:t>
            </w:r>
          </w:p>
        </w:tc>
      </w:tr>
      <w:tr w:rsidR="00992B97" w:rsidRPr="008A6A00" w:rsidTr="00BC6E27">
        <w:trPr>
          <w:trHeight w:val="458"/>
          <w:jc w:val="center"/>
        </w:trPr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AB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Осиновая вагонка, (Софт-лайн)16 мм.</w:t>
            </w:r>
          </w:p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69" type="#_x0000_t75" alt="VagonkaShtil.jpg" style="width:84pt;height:24.7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">
                  <v:imagedata r:id="rId20" o:title="" cropbottom="-1638f"/>
                  <o:lock v:ext="edit" aspectratio="f"/>
                </v:shape>
              </w:pic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19000</w:t>
            </w:r>
          </w:p>
        </w:tc>
      </w:tr>
      <w:tr w:rsidR="00992B97" w:rsidRPr="008A6A00" w:rsidTr="00BC6E27">
        <w:trPr>
          <w:trHeight w:val="458"/>
          <w:jc w:val="center"/>
        </w:trPr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Полок осиновый 28*95</w:t>
            </w:r>
          </w:p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70" type="#_x0000_t75" alt="ter.jpg" style="width:54.75pt;height:18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8AAEQgAXQE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">
                  <v:imagedata r:id="rId21" o:title="" cropbottom="-2652f" cropright="-242f"/>
                  <o:lock v:ext="edit" aspectratio="f"/>
                </v:shape>
              </w:pic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75р</w:t>
            </w:r>
            <w:r>
              <w:rPr>
                <w:rFonts w:ascii="Arial" w:hAnsi="Arial"/>
                <w:sz w:val="21"/>
                <w:szCs w:val="21"/>
                <w:lang w:eastAsia="ru-RU"/>
              </w:rPr>
              <w:t>./</w:t>
            </w: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пог.</w:t>
            </w:r>
            <w:r>
              <w:rPr>
                <w:rFonts w:ascii="Arial" w:hAnsi="Arial"/>
                <w:sz w:val="21"/>
                <w:szCs w:val="21"/>
                <w:lang w:eastAsia="ru-RU"/>
              </w:rPr>
              <w:t xml:space="preserve"> </w:t>
            </w: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метр</w:t>
            </w:r>
          </w:p>
        </w:tc>
      </w:tr>
      <w:tr w:rsidR="00992B97" w:rsidRPr="008A6A00" w:rsidTr="00BC6E27">
        <w:trPr>
          <w:trHeight w:val="458"/>
          <w:jc w:val="center"/>
        </w:trPr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Полок осиновый 28*95</w:t>
            </w:r>
          </w:p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71" type="#_x0000_t75" alt="ter.jpg" style="width:54.75pt;height:18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8AAEQgAXQE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">
                  <v:imagedata r:id="rId21" o:title="" cropbottom="-2652f" cropright="-242f"/>
                  <o:lock v:ext="edit" aspectratio="f"/>
                </v:shape>
              </w:pic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1800 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110р./</w:t>
            </w: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пог.</w:t>
            </w:r>
            <w:r>
              <w:rPr>
                <w:rFonts w:ascii="Arial" w:hAnsi="Arial"/>
                <w:sz w:val="21"/>
                <w:szCs w:val="21"/>
                <w:lang w:eastAsia="ru-RU"/>
              </w:rPr>
              <w:t xml:space="preserve"> </w:t>
            </w: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метр</w:t>
            </w:r>
          </w:p>
        </w:tc>
      </w:tr>
      <w:tr w:rsidR="00992B97" w:rsidRPr="008A6A00" w:rsidTr="00BC6E27">
        <w:trPr>
          <w:trHeight w:val="458"/>
          <w:jc w:val="center"/>
        </w:trPr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AB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Полок осиновый 28*95</w:t>
            </w:r>
          </w:p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72" type="#_x0000_t75" alt="ter.jpg" style="width:54.75pt;height:18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8AAEQgAXQE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">
                  <v:imagedata r:id="rId21" o:title="" cropbottom="-2652f" cropright="-242f"/>
                  <o:lock v:ext="edit" aspectratio="f"/>
                </v:shape>
              </w:pic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 28р</w:t>
            </w:r>
            <w:r>
              <w:rPr>
                <w:rFonts w:ascii="Arial" w:hAnsi="Arial"/>
                <w:sz w:val="21"/>
                <w:szCs w:val="21"/>
                <w:lang w:eastAsia="ru-RU"/>
              </w:rPr>
              <w:t>./</w:t>
            </w: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пог.</w:t>
            </w:r>
            <w:r>
              <w:rPr>
                <w:rFonts w:ascii="Arial" w:hAnsi="Arial"/>
                <w:sz w:val="21"/>
                <w:szCs w:val="21"/>
                <w:lang w:eastAsia="ru-RU"/>
              </w:rPr>
              <w:t xml:space="preserve"> </w:t>
            </w: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метр</w:t>
            </w:r>
          </w:p>
        </w:tc>
      </w:tr>
      <w:tr w:rsidR="00992B97" w:rsidRPr="008A6A00" w:rsidTr="00BC6E27">
        <w:trPr>
          <w:trHeight w:val="458"/>
          <w:jc w:val="center"/>
        </w:trPr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AB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Полок осиновый 28*95</w:t>
            </w:r>
          </w:p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73" type="#_x0000_t75" alt="ter.jpg" style="width:54.75pt;height:18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8AAEQgAXQE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">
                  <v:imagedata r:id="rId21" o:title="" cropbottom="-2652f" cropright="-242f"/>
                  <o:lock v:ext="edit" aspectratio="f"/>
                </v:shape>
              </w:pic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1800 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sz w:val="21"/>
                <w:szCs w:val="21"/>
                <w:lang w:eastAsia="ru-RU"/>
              </w:rPr>
              <w:t> 55р./</w:t>
            </w: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пог.</w:t>
            </w:r>
            <w:r>
              <w:rPr>
                <w:rFonts w:ascii="Arial" w:hAnsi="Arial"/>
                <w:sz w:val="21"/>
                <w:szCs w:val="21"/>
                <w:lang w:eastAsia="ru-RU"/>
              </w:rPr>
              <w:t xml:space="preserve"> </w:t>
            </w: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метр</w:t>
            </w:r>
          </w:p>
        </w:tc>
      </w:tr>
      <w:tr w:rsidR="00992B97" w:rsidRPr="008A6A00" w:rsidTr="00BC6E27">
        <w:trPr>
          <w:trHeight w:val="458"/>
          <w:jc w:val="center"/>
        </w:trPr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Наличник осиновый (12*35 / 12*45 / 12*55 / 12*65)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от 55р</w:t>
            </w:r>
            <w:r>
              <w:rPr>
                <w:rFonts w:ascii="Arial" w:hAnsi="Arial"/>
                <w:sz w:val="21"/>
                <w:szCs w:val="21"/>
                <w:lang w:eastAsia="ru-RU"/>
              </w:rPr>
              <w:t>./</w:t>
            </w: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пог.</w:t>
            </w:r>
            <w:r>
              <w:rPr>
                <w:rFonts w:ascii="Arial" w:hAnsi="Arial"/>
                <w:sz w:val="21"/>
                <w:szCs w:val="21"/>
                <w:lang w:eastAsia="ru-RU"/>
              </w:rPr>
              <w:t xml:space="preserve"> </w:t>
            </w: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метр</w:t>
            </w:r>
          </w:p>
        </w:tc>
      </w:tr>
      <w:tr w:rsidR="00992B97" w:rsidRPr="008A6A00" w:rsidTr="00BC6E27">
        <w:trPr>
          <w:trHeight w:val="458"/>
          <w:jc w:val="center"/>
        </w:trPr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Экстра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Плинтус осиновый (12*35 / 12*45 / 12*55)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B97" w:rsidRPr="00282167" w:rsidRDefault="00992B97" w:rsidP="0023140F">
            <w:pPr>
              <w:spacing w:before="120" w:after="120" w:line="240" w:lineRule="auto"/>
              <w:jc w:val="center"/>
              <w:rPr>
                <w:rFonts w:ascii="Arial" w:hAnsi="Arial"/>
                <w:sz w:val="21"/>
                <w:szCs w:val="21"/>
                <w:lang w:eastAsia="ru-RU"/>
              </w:rPr>
            </w:pP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от 25р</w:t>
            </w:r>
            <w:r>
              <w:rPr>
                <w:rFonts w:ascii="Arial" w:hAnsi="Arial"/>
                <w:sz w:val="21"/>
                <w:szCs w:val="21"/>
                <w:lang w:eastAsia="ru-RU"/>
              </w:rPr>
              <w:t>./</w:t>
            </w: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 xml:space="preserve"> пог.</w:t>
            </w:r>
            <w:r>
              <w:rPr>
                <w:rFonts w:ascii="Arial" w:hAnsi="Arial"/>
                <w:sz w:val="21"/>
                <w:szCs w:val="21"/>
                <w:lang w:eastAsia="ru-RU"/>
              </w:rPr>
              <w:t xml:space="preserve"> </w:t>
            </w:r>
            <w:r w:rsidRPr="00282167">
              <w:rPr>
                <w:rFonts w:ascii="Arial" w:hAnsi="Arial"/>
                <w:sz w:val="21"/>
                <w:szCs w:val="21"/>
                <w:lang w:eastAsia="ru-RU"/>
              </w:rPr>
              <w:t>метр</w:t>
            </w:r>
          </w:p>
        </w:tc>
      </w:tr>
    </w:tbl>
    <w:p w:rsidR="00992B97" w:rsidRPr="00282167" w:rsidRDefault="00992B97" w:rsidP="0094314B">
      <w:pPr>
        <w:shd w:val="clear" w:color="auto" w:fill="FFFFFF"/>
        <w:spacing w:before="120" w:after="120" w:line="240" w:lineRule="auto"/>
        <w:jc w:val="center"/>
        <w:rPr>
          <w:rFonts w:ascii="Arial" w:hAnsi="Arial"/>
        </w:rPr>
      </w:pPr>
    </w:p>
    <w:sectPr w:rsidR="00992B97" w:rsidRPr="00282167" w:rsidSect="00391C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97" w:rsidRDefault="00992B97" w:rsidP="0094314B">
      <w:pPr>
        <w:spacing w:after="0" w:line="240" w:lineRule="auto"/>
      </w:pPr>
      <w:r>
        <w:separator/>
      </w:r>
    </w:p>
  </w:endnote>
  <w:endnote w:type="continuationSeparator" w:id="0">
    <w:p w:rsidR="00992B97" w:rsidRDefault="00992B97" w:rsidP="0094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97" w:rsidRDefault="00992B97" w:rsidP="0094314B">
      <w:pPr>
        <w:spacing w:after="0" w:line="240" w:lineRule="auto"/>
      </w:pPr>
      <w:r>
        <w:separator/>
      </w:r>
    </w:p>
  </w:footnote>
  <w:footnote w:type="continuationSeparator" w:id="0">
    <w:p w:rsidR="00992B97" w:rsidRDefault="00992B97" w:rsidP="00943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E8E"/>
    <w:rsid w:val="0013297D"/>
    <w:rsid w:val="0023140F"/>
    <w:rsid w:val="00282167"/>
    <w:rsid w:val="002A339F"/>
    <w:rsid w:val="003174BC"/>
    <w:rsid w:val="00346497"/>
    <w:rsid w:val="00391C5C"/>
    <w:rsid w:val="003B517E"/>
    <w:rsid w:val="00441328"/>
    <w:rsid w:val="004E184D"/>
    <w:rsid w:val="005D485C"/>
    <w:rsid w:val="006008A2"/>
    <w:rsid w:val="00632CD2"/>
    <w:rsid w:val="00647EB2"/>
    <w:rsid w:val="006B161D"/>
    <w:rsid w:val="007502DD"/>
    <w:rsid w:val="00750E8E"/>
    <w:rsid w:val="0078208A"/>
    <w:rsid w:val="0080547A"/>
    <w:rsid w:val="008A6A00"/>
    <w:rsid w:val="008E0BFC"/>
    <w:rsid w:val="008E4987"/>
    <w:rsid w:val="0094314B"/>
    <w:rsid w:val="00992B97"/>
    <w:rsid w:val="00994025"/>
    <w:rsid w:val="009D2DFD"/>
    <w:rsid w:val="00AA7E17"/>
    <w:rsid w:val="00B82AD4"/>
    <w:rsid w:val="00B91B67"/>
    <w:rsid w:val="00BC6E27"/>
    <w:rsid w:val="00BF5823"/>
    <w:rsid w:val="00DB6D9B"/>
    <w:rsid w:val="00DC5BD8"/>
    <w:rsid w:val="00DF3A33"/>
    <w:rsid w:val="00E119B1"/>
    <w:rsid w:val="00E202DB"/>
    <w:rsid w:val="00E9563A"/>
    <w:rsid w:val="00EF31BE"/>
    <w:rsid w:val="00F24F1A"/>
    <w:rsid w:val="00FE0A3E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0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3140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3140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3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14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4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14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4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314B"/>
    <w:rPr>
      <w:rFonts w:cs="Times New Roman"/>
    </w:rPr>
  </w:style>
  <w:style w:type="paragraph" w:styleId="ListParagraph">
    <w:name w:val="List Paragraph"/>
    <w:basedOn w:val="Normal"/>
    <w:uiPriority w:val="99"/>
    <w:qFormat/>
    <w:rsid w:val="008E0B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FE55F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hyperlink" Target="http://ecoles-vologda.r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5</Pages>
  <Words>571</Words>
  <Characters>3260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lmihyur</cp:lastModifiedBy>
  <cp:revision>12</cp:revision>
  <dcterms:created xsi:type="dcterms:W3CDTF">2016-01-27T09:09:00Z</dcterms:created>
  <dcterms:modified xsi:type="dcterms:W3CDTF">2016-04-19T10:49:00Z</dcterms:modified>
</cp:coreProperties>
</file>