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18" w:rsidRDefault="00C13618"/>
    <w:p w:rsidR="00C13618" w:rsidRDefault="00C13618"/>
    <w:p w:rsidR="002D44D9" w:rsidRPr="009B319E" w:rsidRDefault="00A47F3F" w:rsidP="002D44D9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Заявка</w:t>
      </w:r>
    </w:p>
    <w:p w:rsidR="00C7223F" w:rsidRPr="009B319E" w:rsidRDefault="00C7223F">
      <w:pPr>
        <w:rPr>
          <w:rFonts w:asciiTheme="majorHAnsi" w:hAnsiTheme="majorHAnsi"/>
        </w:rPr>
      </w:pPr>
    </w:p>
    <w:p w:rsidR="00C7223F" w:rsidRPr="009B319E" w:rsidRDefault="00C7223F">
      <w:pPr>
        <w:rPr>
          <w:rFonts w:asciiTheme="majorHAnsi" w:hAnsiTheme="majorHAnsi"/>
        </w:rPr>
      </w:pPr>
    </w:p>
    <w:p w:rsidR="009C54E9" w:rsidRPr="009B319E" w:rsidRDefault="009C54E9" w:rsidP="009C54E9">
      <w:pPr>
        <w:rPr>
          <w:rFonts w:asciiTheme="majorHAnsi" w:hAnsiTheme="majorHAnsi"/>
          <w:i/>
          <w:sz w:val="28"/>
          <w:szCs w:val="28"/>
        </w:rPr>
      </w:pPr>
    </w:p>
    <w:p w:rsidR="002D355B" w:rsidRPr="00BD283F" w:rsidRDefault="00A47F3F" w:rsidP="00BD283F">
      <w:pPr>
        <w:rPr>
          <w:rFonts w:asciiTheme="majorHAnsi" w:hAnsiTheme="majorHAnsi"/>
          <w:i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1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57х3 сталь 10 кг 97,87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57х4 сталь 10 кг 62,44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3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76х3 сталь 10 кг 99,96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4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76х4 сталь 10 кг 61,38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5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89х4 сталь 10 кг 63,58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6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89х6 сталь 10 кг 63,58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7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108х4 сталь 10 кг 63,58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8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133х4 сталь 10 кг 62,53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9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133х8 сталь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10 кг 62,53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10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159х5 сталь 10 кг 62,44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11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25х3 сталь 10 кг 123,00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12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28х4 сталь 10 кг 108,67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13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32х3 сталь 10 кг 114,55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14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32х4 сталь 10 кг 114,65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15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34х4 сталь 10 кг 116,64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16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38х3 сталь 10 кг 106,84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17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45х3 сталь 10 кг 104,23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18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45х4 сталь 10 кг 97,88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19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45х5 сталь 10 кг 92,67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20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14х2 сталь 10 кг 120,93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21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18х2 кг 138,64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22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22х2 сталь 10 кг 156,25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23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22х3 сталь 10 кг 204,30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24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25х2 сталь 10 кг 166,68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25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32х2 сталь 10 кг 319,33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26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38х2 сталь 10 кг 220,29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27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90х3 сталь 10 кг 62,55</w:t>
      </w:r>
    </w:p>
    <w:sectPr w:rsidR="002D355B" w:rsidRPr="00BD283F" w:rsidSect="002C7A4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2D44D9"/>
    <w:rsid w:val="000503C3"/>
    <w:rsid w:val="000877AD"/>
    <w:rsid w:val="0009544A"/>
    <w:rsid w:val="000E314B"/>
    <w:rsid w:val="00291C06"/>
    <w:rsid w:val="002C7A4D"/>
    <w:rsid w:val="002D355B"/>
    <w:rsid w:val="002D44D9"/>
    <w:rsid w:val="00331406"/>
    <w:rsid w:val="00402841"/>
    <w:rsid w:val="0048506F"/>
    <w:rsid w:val="004B7A54"/>
    <w:rsid w:val="005048BA"/>
    <w:rsid w:val="00531192"/>
    <w:rsid w:val="00612C3D"/>
    <w:rsid w:val="006938D2"/>
    <w:rsid w:val="006F2765"/>
    <w:rsid w:val="00704175"/>
    <w:rsid w:val="00784F80"/>
    <w:rsid w:val="007E7CA1"/>
    <w:rsid w:val="0089668E"/>
    <w:rsid w:val="008E6B8B"/>
    <w:rsid w:val="00944AE1"/>
    <w:rsid w:val="009705D8"/>
    <w:rsid w:val="0099284D"/>
    <w:rsid w:val="00997805"/>
    <w:rsid w:val="009B319E"/>
    <w:rsid w:val="009C54E9"/>
    <w:rsid w:val="00A47F3F"/>
    <w:rsid w:val="00A62CC4"/>
    <w:rsid w:val="00AE2EA3"/>
    <w:rsid w:val="00B31956"/>
    <w:rsid w:val="00B359B5"/>
    <w:rsid w:val="00B92EF0"/>
    <w:rsid w:val="00BD283F"/>
    <w:rsid w:val="00C13618"/>
    <w:rsid w:val="00C7223F"/>
    <w:rsid w:val="00D105D9"/>
    <w:rsid w:val="00DC1758"/>
    <w:rsid w:val="00DC3341"/>
    <w:rsid w:val="00DC4F2B"/>
    <w:rsid w:val="00E71D7F"/>
    <w:rsid w:val="00ED773B"/>
    <w:rsid w:val="00F43552"/>
    <w:rsid w:val="00F9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8D2"/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E2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44D9"/>
    <w:pPr>
      <w:jc w:val="center"/>
    </w:pPr>
    <w:rPr>
      <w:rFonts w:ascii="Times New Roman" w:hAnsi="Times New Roman" w:cs="Times New Roman"/>
      <w:sz w:val="44"/>
      <w:szCs w:val="44"/>
    </w:rPr>
  </w:style>
  <w:style w:type="character" w:customStyle="1" w:styleId="a4">
    <w:name w:val="Основной текст с отступом Знак"/>
    <w:basedOn w:val="a0"/>
    <w:link w:val="a3"/>
    <w:rsid w:val="002D44D9"/>
    <w:rPr>
      <w:sz w:val="44"/>
      <w:szCs w:val="44"/>
    </w:rPr>
  </w:style>
  <w:style w:type="paragraph" w:styleId="a5">
    <w:name w:val="Normal (Web)"/>
    <w:basedOn w:val="a"/>
    <w:uiPriority w:val="99"/>
    <w:unhideWhenUsed/>
    <w:rsid w:val="000954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ortal-menuuser-email">
    <w:name w:val="portal-menu__user-email"/>
    <w:basedOn w:val="a0"/>
    <w:rsid w:val="0009544A"/>
  </w:style>
  <w:style w:type="character" w:styleId="a6">
    <w:name w:val="Emphasis"/>
    <w:basedOn w:val="a0"/>
    <w:qFormat/>
    <w:rsid w:val="00AE2EA3"/>
    <w:rPr>
      <w:i/>
      <w:iCs/>
    </w:rPr>
  </w:style>
  <w:style w:type="character" w:customStyle="1" w:styleId="10">
    <w:name w:val="Заголовок 1 Знак"/>
    <w:basedOn w:val="a0"/>
    <w:link w:val="1"/>
    <w:rsid w:val="00AE2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qFormat/>
    <w:rsid w:val="00AE2E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2E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A4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E2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44D9"/>
    <w:pPr>
      <w:jc w:val="center"/>
    </w:pPr>
    <w:rPr>
      <w:rFonts w:ascii="Times New Roman" w:hAnsi="Times New Roman" w:cs="Times New Roman"/>
      <w:sz w:val="44"/>
      <w:szCs w:val="44"/>
    </w:rPr>
  </w:style>
  <w:style w:type="character" w:customStyle="1" w:styleId="a4">
    <w:name w:val="Основной текст с отступом Знак"/>
    <w:basedOn w:val="a0"/>
    <w:link w:val="a3"/>
    <w:rsid w:val="002D44D9"/>
    <w:rPr>
      <w:sz w:val="44"/>
      <w:szCs w:val="44"/>
    </w:rPr>
  </w:style>
  <w:style w:type="paragraph" w:styleId="a5">
    <w:name w:val="Normal (Web)"/>
    <w:basedOn w:val="a"/>
    <w:uiPriority w:val="99"/>
    <w:unhideWhenUsed/>
    <w:rsid w:val="000954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ortal-menuuser-email">
    <w:name w:val="portal-menu__user-email"/>
    <w:basedOn w:val="a0"/>
    <w:rsid w:val="0009544A"/>
  </w:style>
  <w:style w:type="character" w:styleId="a6">
    <w:name w:val="Emphasis"/>
    <w:basedOn w:val="a0"/>
    <w:qFormat/>
    <w:rsid w:val="00AE2EA3"/>
    <w:rPr>
      <w:i/>
      <w:iCs/>
    </w:rPr>
  </w:style>
  <w:style w:type="character" w:customStyle="1" w:styleId="10">
    <w:name w:val="Заголовок 1 Знак"/>
    <w:basedOn w:val="a0"/>
    <w:link w:val="1"/>
    <w:rsid w:val="00AE2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qFormat/>
    <w:rsid w:val="00AE2E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2E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58;&#1072;&#1073;&#1083;&#1080;&#1094;&#1072;%20&#1091;&#1095;&#1077;&#1090;&#1072;%20&#1088;&#1072;&#1073;&#1086;&#1095;&#1080;&#1093;%20&#1095;&#1072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Таблица учета рабочих часов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Название организации </vt:lpstr>
    </vt:vector>
  </TitlesOfParts>
  <Company>Microsoft Corporation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Валерий</cp:lastModifiedBy>
  <cp:revision>2</cp:revision>
  <cp:lastPrinted>2012-10-08T09:32:00Z</cp:lastPrinted>
  <dcterms:created xsi:type="dcterms:W3CDTF">2017-03-20T08:48:00Z</dcterms:created>
  <dcterms:modified xsi:type="dcterms:W3CDTF">2017-03-20T08:48:00Z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TC062563481049</vt:lpwstr>
  </property>
</Properties>
</file>