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F7" w:rsidRPr="001D1207" w:rsidRDefault="00E20AF7" w:rsidP="001D1207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tbl>
      <w:tblPr>
        <w:tblW w:w="11416" w:type="dxa"/>
        <w:tblInd w:w="93" w:type="dxa"/>
        <w:tblLook w:val="04A0"/>
      </w:tblPr>
      <w:tblGrid>
        <w:gridCol w:w="940"/>
        <w:gridCol w:w="2378"/>
        <w:gridCol w:w="5938"/>
        <w:gridCol w:w="940"/>
        <w:gridCol w:w="1220"/>
      </w:tblGrid>
      <w:tr w:rsidR="00A043B8" w:rsidRPr="002E03ED" w:rsidTr="00A03A8F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3B8" w:rsidRPr="002E03ED" w:rsidRDefault="00A043B8" w:rsidP="00A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E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E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3B8" w:rsidRPr="002E03ED" w:rsidRDefault="00A043B8" w:rsidP="00A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3B8" w:rsidRPr="002E03ED" w:rsidRDefault="00A043B8" w:rsidP="00A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функциональных характеристик и потребительских свойств товара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3B8" w:rsidRPr="002E03ED" w:rsidRDefault="00A043B8" w:rsidP="00A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3B8" w:rsidRPr="002E03ED" w:rsidRDefault="00A043B8" w:rsidP="00A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</w:tr>
      <w:tr w:rsidR="00A043B8" w:rsidRPr="002E03ED" w:rsidTr="00A03A8F">
        <w:trPr>
          <w:trHeight w:val="22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3B8" w:rsidRPr="002E03ED" w:rsidRDefault="00A043B8" w:rsidP="00A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3B8" w:rsidRPr="002E03ED" w:rsidRDefault="00A043B8" w:rsidP="00A0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>Бахилы одноразовые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D59" w:rsidRDefault="00A043B8" w:rsidP="005C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>Бахилы одноразовые</w:t>
            </w:r>
            <w:r w:rsid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нестерильные</w:t>
            </w:r>
            <w:r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C2D59"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Изготовлены</w:t>
            </w:r>
            <w:proofErr w:type="gramEnd"/>
            <w:r w:rsidR="005C2D59"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высококачественного </w:t>
            </w:r>
            <w:proofErr w:type="spellStart"/>
            <w:r w:rsidR="005C2D59"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хлорполиэтилена</w:t>
            </w:r>
            <w:proofErr w:type="spellEnd"/>
            <w:r w:rsidR="005C2D59"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полиэтилена</w:t>
            </w:r>
            <w:r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C2D59"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Обладают высокой износоустойчивостью</w:t>
            </w:r>
            <w:r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C2D59" w:rsidRPr="005C2D59" w:rsidRDefault="005C2D59" w:rsidP="005C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резинки: вваренная эластичная резинка, предусмотрена для надежной фиксации на обуви. По краям эластичная резинка фиксируется. При поперечном растягивании бахилы</w:t>
            </w:r>
            <w:r w:rsidR="007D5F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резинка не рвется и не </w:t>
            </w:r>
            <w:r w:rsidR="007D5F3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</w:t>
            </w:r>
            <w:bookmarkStart w:id="0" w:name="_GoBack"/>
            <w:bookmarkEnd w:id="0"/>
            <w:r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изпод загиба пленки в процессе использования. Тип крепления резинки - машинный. Сварной шов равномерный по всему контуру, без пробоин.</w:t>
            </w:r>
          </w:p>
          <w:p w:rsidR="005C2D59" w:rsidRDefault="005C2D59" w:rsidP="005C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бахил</w:t>
            </w:r>
            <w:r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- голубой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2D59" w:rsidRDefault="00A043B8" w:rsidP="005C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Толщина бахил – </w:t>
            </w:r>
            <w:r w:rsidR="005C2D59" w:rsidRPr="005C2D5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 микрон</w:t>
            </w:r>
            <w:r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73E7D" w:rsidRDefault="008B5C9E" w:rsidP="005C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одной бахилы: </w:t>
            </w:r>
            <w:r w:rsidR="00D241B2" w:rsidRPr="00D241B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</w:t>
            </w:r>
            <w:proofErr w:type="gramStart"/>
            <w:r w:rsidR="00D241B2" w:rsidRPr="00D241B2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241B2" w:rsidRPr="00D2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410 мм; высота-не менее 150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3E7D" w:rsidRDefault="008B5C9E" w:rsidP="005C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 одной пары бахил: </w:t>
            </w:r>
            <w:r w:rsidR="00D73E7D" w:rsidRPr="00D73E7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6,0 гр</w:t>
            </w:r>
            <w:r w:rsidR="00D73E7D">
              <w:rPr>
                <w:rFonts w:ascii="Times New Roman" w:eastAsia="Times New Roman" w:hAnsi="Times New Roman" w:cs="Times New Roman"/>
                <w:sz w:val="24"/>
                <w:szCs w:val="24"/>
              </w:rPr>
              <w:t>амма</w:t>
            </w:r>
            <w:r w:rsidR="00A043B8"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043B8" w:rsidRPr="002E03ED" w:rsidRDefault="00A043B8" w:rsidP="005C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B5">
              <w:rPr>
                <w:rFonts w:ascii="Times New Roman" w:eastAsia="Times New Roman" w:hAnsi="Times New Roman" w:cs="Times New Roman"/>
                <w:sz w:val="24"/>
                <w:szCs w:val="24"/>
              </w:rPr>
              <w:t>В упаковке 100пар.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3B8" w:rsidRPr="002E03ED" w:rsidRDefault="006D7A2D" w:rsidP="00A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3B8" w:rsidRPr="002E03ED" w:rsidRDefault="006D7A2D" w:rsidP="00A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</w:p>
        </w:tc>
      </w:tr>
    </w:tbl>
    <w:p w:rsidR="00D241B2" w:rsidRDefault="00D241B2" w:rsidP="00D241B2">
      <w:pPr>
        <w:tabs>
          <w:tab w:val="left" w:pos="1185"/>
        </w:tabs>
        <w:spacing w:after="0"/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D241B2" w:rsidRDefault="00D241B2" w:rsidP="00D241B2">
      <w:pPr>
        <w:tabs>
          <w:tab w:val="left" w:pos="1185"/>
        </w:tabs>
        <w:spacing w:after="0"/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6630FE" w:rsidRDefault="006630FE" w:rsidP="008B5C9E">
      <w:pPr>
        <w:tabs>
          <w:tab w:val="left" w:pos="1185"/>
        </w:tabs>
        <w:rPr>
          <w:rFonts w:ascii="Times New Roman" w:eastAsia="HiddenHorzOCR" w:hAnsi="Times New Roman" w:cs="Times New Roman"/>
          <w:sz w:val="24"/>
          <w:szCs w:val="24"/>
        </w:rPr>
      </w:pPr>
    </w:p>
    <w:p w:rsidR="006630FE" w:rsidRDefault="006630FE" w:rsidP="006630FE">
      <w:pPr>
        <w:tabs>
          <w:tab w:val="left" w:pos="1185"/>
        </w:tabs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6630FE" w:rsidRDefault="006630FE" w:rsidP="006630FE">
      <w:pPr>
        <w:tabs>
          <w:tab w:val="left" w:pos="1185"/>
        </w:tabs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6630FE" w:rsidRDefault="006630FE" w:rsidP="006630FE">
      <w:pPr>
        <w:tabs>
          <w:tab w:val="left" w:pos="1185"/>
        </w:tabs>
        <w:jc w:val="right"/>
        <w:rPr>
          <w:rFonts w:ascii="Times New Roman" w:eastAsia="HiddenHorzOCR" w:hAnsi="Times New Roman" w:cs="Times New Roman"/>
          <w:sz w:val="24"/>
          <w:szCs w:val="24"/>
        </w:rPr>
      </w:pPr>
    </w:p>
    <w:p w:rsidR="006630FE" w:rsidRDefault="006630FE" w:rsidP="001D1207">
      <w:pPr>
        <w:tabs>
          <w:tab w:val="left" w:pos="1185"/>
        </w:tabs>
        <w:rPr>
          <w:rFonts w:ascii="Times New Roman" w:eastAsia="HiddenHorzOCR" w:hAnsi="Times New Roman" w:cs="Times New Roman"/>
          <w:sz w:val="24"/>
          <w:szCs w:val="24"/>
        </w:rPr>
      </w:pPr>
    </w:p>
    <w:sectPr w:rsidR="006630FE" w:rsidSect="002E03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3D9F"/>
    <w:multiLevelType w:val="hybridMultilevel"/>
    <w:tmpl w:val="8AC2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90A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135DD9"/>
    <w:rsid w:val="00015A68"/>
    <w:rsid w:val="00020905"/>
    <w:rsid w:val="00034321"/>
    <w:rsid w:val="000345BC"/>
    <w:rsid w:val="00036BD8"/>
    <w:rsid w:val="00041019"/>
    <w:rsid w:val="00042FC8"/>
    <w:rsid w:val="0007271F"/>
    <w:rsid w:val="0007716F"/>
    <w:rsid w:val="0008050C"/>
    <w:rsid w:val="000846D7"/>
    <w:rsid w:val="00084CF2"/>
    <w:rsid w:val="00092694"/>
    <w:rsid w:val="0009358C"/>
    <w:rsid w:val="00094B4D"/>
    <w:rsid w:val="000A0160"/>
    <w:rsid w:val="000A5786"/>
    <w:rsid w:val="000A6FF1"/>
    <w:rsid w:val="000B2DAE"/>
    <w:rsid w:val="000C427B"/>
    <w:rsid w:val="000D18B3"/>
    <w:rsid w:val="000D28ED"/>
    <w:rsid w:val="000F6AEE"/>
    <w:rsid w:val="001032A2"/>
    <w:rsid w:val="00106815"/>
    <w:rsid w:val="001120FA"/>
    <w:rsid w:val="001229C8"/>
    <w:rsid w:val="00130B36"/>
    <w:rsid w:val="00135DD9"/>
    <w:rsid w:val="00142746"/>
    <w:rsid w:val="00151102"/>
    <w:rsid w:val="00151735"/>
    <w:rsid w:val="00163FBE"/>
    <w:rsid w:val="00165312"/>
    <w:rsid w:val="0016778F"/>
    <w:rsid w:val="00181D70"/>
    <w:rsid w:val="00184E9D"/>
    <w:rsid w:val="001958D7"/>
    <w:rsid w:val="0019619F"/>
    <w:rsid w:val="001A1D53"/>
    <w:rsid w:val="001A3FB7"/>
    <w:rsid w:val="001A72DF"/>
    <w:rsid w:val="001B7B93"/>
    <w:rsid w:val="001B7EB6"/>
    <w:rsid w:val="001C4DAB"/>
    <w:rsid w:val="001C665A"/>
    <w:rsid w:val="001D1207"/>
    <w:rsid w:val="001D4355"/>
    <w:rsid w:val="001D46A4"/>
    <w:rsid w:val="001D4F6B"/>
    <w:rsid w:val="001E3DE5"/>
    <w:rsid w:val="001E468D"/>
    <w:rsid w:val="001E4A1C"/>
    <w:rsid w:val="001F0AFA"/>
    <w:rsid w:val="00231DDC"/>
    <w:rsid w:val="00232B9F"/>
    <w:rsid w:val="0023360B"/>
    <w:rsid w:val="00235D94"/>
    <w:rsid w:val="00240726"/>
    <w:rsid w:val="00241442"/>
    <w:rsid w:val="00242258"/>
    <w:rsid w:val="00243578"/>
    <w:rsid w:val="00244933"/>
    <w:rsid w:val="00246007"/>
    <w:rsid w:val="00252079"/>
    <w:rsid w:val="00253120"/>
    <w:rsid w:val="002536F4"/>
    <w:rsid w:val="00270AA5"/>
    <w:rsid w:val="002804A2"/>
    <w:rsid w:val="00282704"/>
    <w:rsid w:val="0028350E"/>
    <w:rsid w:val="002840AD"/>
    <w:rsid w:val="00284D18"/>
    <w:rsid w:val="00292CC3"/>
    <w:rsid w:val="002B08B2"/>
    <w:rsid w:val="002B41A9"/>
    <w:rsid w:val="002C1435"/>
    <w:rsid w:val="002D03C5"/>
    <w:rsid w:val="002D19BD"/>
    <w:rsid w:val="002D3A43"/>
    <w:rsid w:val="002D3B58"/>
    <w:rsid w:val="002D7553"/>
    <w:rsid w:val="002E03ED"/>
    <w:rsid w:val="00300FD8"/>
    <w:rsid w:val="00306ACE"/>
    <w:rsid w:val="00306D8D"/>
    <w:rsid w:val="0031018C"/>
    <w:rsid w:val="00310E56"/>
    <w:rsid w:val="00320F75"/>
    <w:rsid w:val="00323BE9"/>
    <w:rsid w:val="00324C3A"/>
    <w:rsid w:val="003264CF"/>
    <w:rsid w:val="003268D5"/>
    <w:rsid w:val="003353E2"/>
    <w:rsid w:val="00353A4B"/>
    <w:rsid w:val="00354171"/>
    <w:rsid w:val="003702D1"/>
    <w:rsid w:val="00383D95"/>
    <w:rsid w:val="00384798"/>
    <w:rsid w:val="003861D0"/>
    <w:rsid w:val="00387069"/>
    <w:rsid w:val="00392A2D"/>
    <w:rsid w:val="003A03F5"/>
    <w:rsid w:val="003B78B7"/>
    <w:rsid w:val="003C0730"/>
    <w:rsid w:val="003E0B8D"/>
    <w:rsid w:val="003F4BD5"/>
    <w:rsid w:val="003F5012"/>
    <w:rsid w:val="003F5CF7"/>
    <w:rsid w:val="003F6680"/>
    <w:rsid w:val="004045E0"/>
    <w:rsid w:val="00407642"/>
    <w:rsid w:val="00426397"/>
    <w:rsid w:val="00434D36"/>
    <w:rsid w:val="00442F09"/>
    <w:rsid w:val="004444E6"/>
    <w:rsid w:val="00447306"/>
    <w:rsid w:val="0045083D"/>
    <w:rsid w:val="00457851"/>
    <w:rsid w:val="00465D70"/>
    <w:rsid w:val="00465FE3"/>
    <w:rsid w:val="00491638"/>
    <w:rsid w:val="00495889"/>
    <w:rsid w:val="004A0240"/>
    <w:rsid w:val="004A2E28"/>
    <w:rsid w:val="004A655A"/>
    <w:rsid w:val="004B5E9C"/>
    <w:rsid w:val="004C2265"/>
    <w:rsid w:val="004C22EB"/>
    <w:rsid w:val="004C5DFB"/>
    <w:rsid w:val="004D5C8F"/>
    <w:rsid w:val="004E48A7"/>
    <w:rsid w:val="004E4B95"/>
    <w:rsid w:val="0050028F"/>
    <w:rsid w:val="00506D55"/>
    <w:rsid w:val="005077D1"/>
    <w:rsid w:val="00507E07"/>
    <w:rsid w:val="00512B37"/>
    <w:rsid w:val="005220F8"/>
    <w:rsid w:val="00531361"/>
    <w:rsid w:val="00531920"/>
    <w:rsid w:val="005419B0"/>
    <w:rsid w:val="005450EA"/>
    <w:rsid w:val="00546645"/>
    <w:rsid w:val="005518B7"/>
    <w:rsid w:val="00554CE6"/>
    <w:rsid w:val="0056026C"/>
    <w:rsid w:val="00560FC0"/>
    <w:rsid w:val="00566569"/>
    <w:rsid w:val="005715C4"/>
    <w:rsid w:val="00574969"/>
    <w:rsid w:val="005773AA"/>
    <w:rsid w:val="0059339E"/>
    <w:rsid w:val="00593421"/>
    <w:rsid w:val="005A3333"/>
    <w:rsid w:val="005A34E5"/>
    <w:rsid w:val="005C0A5E"/>
    <w:rsid w:val="005C2D59"/>
    <w:rsid w:val="005C7FBE"/>
    <w:rsid w:val="005D3EB3"/>
    <w:rsid w:val="005D48D5"/>
    <w:rsid w:val="005D5258"/>
    <w:rsid w:val="005E5286"/>
    <w:rsid w:val="005E6E99"/>
    <w:rsid w:val="005F19B6"/>
    <w:rsid w:val="005F5430"/>
    <w:rsid w:val="005F54F3"/>
    <w:rsid w:val="005F6C69"/>
    <w:rsid w:val="0060020F"/>
    <w:rsid w:val="00611C43"/>
    <w:rsid w:val="00614E17"/>
    <w:rsid w:val="00616F1A"/>
    <w:rsid w:val="00617200"/>
    <w:rsid w:val="00621D19"/>
    <w:rsid w:val="00624913"/>
    <w:rsid w:val="00626F59"/>
    <w:rsid w:val="006272D5"/>
    <w:rsid w:val="006309A4"/>
    <w:rsid w:val="00632785"/>
    <w:rsid w:val="006437C6"/>
    <w:rsid w:val="00662F48"/>
    <w:rsid w:val="006630FE"/>
    <w:rsid w:val="006743EB"/>
    <w:rsid w:val="00677F3D"/>
    <w:rsid w:val="00680452"/>
    <w:rsid w:val="00680703"/>
    <w:rsid w:val="00686C05"/>
    <w:rsid w:val="006B0D96"/>
    <w:rsid w:val="006C056A"/>
    <w:rsid w:val="006C1DAE"/>
    <w:rsid w:val="006C4792"/>
    <w:rsid w:val="006D0965"/>
    <w:rsid w:val="006D4FA1"/>
    <w:rsid w:val="006D5142"/>
    <w:rsid w:val="006D7A2D"/>
    <w:rsid w:val="006F2737"/>
    <w:rsid w:val="00700353"/>
    <w:rsid w:val="007034F1"/>
    <w:rsid w:val="00724CE6"/>
    <w:rsid w:val="00741390"/>
    <w:rsid w:val="00746066"/>
    <w:rsid w:val="007473B3"/>
    <w:rsid w:val="007479BA"/>
    <w:rsid w:val="00763C47"/>
    <w:rsid w:val="007640FF"/>
    <w:rsid w:val="00766D25"/>
    <w:rsid w:val="00766F7D"/>
    <w:rsid w:val="00777290"/>
    <w:rsid w:val="007935A3"/>
    <w:rsid w:val="00795D22"/>
    <w:rsid w:val="007B3D70"/>
    <w:rsid w:val="007B4067"/>
    <w:rsid w:val="007B42B4"/>
    <w:rsid w:val="007C0221"/>
    <w:rsid w:val="007D0136"/>
    <w:rsid w:val="007D5F3F"/>
    <w:rsid w:val="007F0384"/>
    <w:rsid w:val="007F0598"/>
    <w:rsid w:val="007F41A8"/>
    <w:rsid w:val="00807D7E"/>
    <w:rsid w:val="008106AF"/>
    <w:rsid w:val="00813A9C"/>
    <w:rsid w:val="00826345"/>
    <w:rsid w:val="00830761"/>
    <w:rsid w:val="00833FF7"/>
    <w:rsid w:val="00862813"/>
    <w:rsid w:val="00863F9C"/>
    <w:rsid w:val="0087393B"/>
    <w:rsid w:val="008810A3"/>
    <w:rsid w:val="00882E5F"/>
    <w:rsid w:val="008871A9"/>
    <w:rsid w:val="00893433"/>
    <w:rsid w:val="008A527D"/>
    <w:rsid w:val="008B0FA5"/>
    <w:rsid w:val="008B11A1"/>
    <w:rsid w:val="008B5C9E"/>
    <w:rsid w:val="008D12AA"/>
    <w:rsid w:val="008E2B73"/>
    <w:rsid w:val="008E618B"/>
    <w:rsid w:val="008E7204"/>
    <w:rsid w:val="008F1367"/>
    <w:rsid w:val="00914C19"/>
    <w:rsid w:val="00920D46"/>
    <w:rsid w:val="00924858"/>
    <w:rsid w:val="009330F1"/>
    <w:rsid w:val="0093716C"/>
    <w:rsid w:val="00940C22"/>
    <w:rsid w:val="00940F44"/>
    <w:rsid w:val="009440FC"/>
    <w:rsid w:val="00944183"/>
    <w:rsid w:val="009474E1"/>
    <w:rsid w:val="0095174A"/>
    <w:rsid w:val="00952480"/>
    <w:rsid w:val="00953CAC"/>
    <w:rsid w:val="00960B8C"/>
    <w:rsid w:val="0096481E"/>
    <w:rsid w:val="009715F7"/>
    <w:rsid w:val="00982032"/>
    <w:rsid w:val="00984C06"/>
    <w:rsid w:val="0099376E"/>
    <w:rsid w:val="009A3FA1"/>
    <w:rsid w:val="009A3FF2"/>
    <w:rsid w:val="009A57C5"/>
    <w:rsid w:val="009B5C1C"/>
    <w:rsid w:val="009B5FA2"/>
    <w:rsid w:val="009B716F"/>
    <w:rsid w:val="009D42B9"/>
    <w:rsid w:val="009D7DCB"/>
    <w:rsid w:val="009E2EA8"/>
    <w:rsid w:val="009F561A"/>
    <w:rsid w:val="009F586D"/>
    <w:rsid w:val="00A001A4"/>
    <w:rsid w:val="00A00AAF"/>
    <w:rsid w:val="00A043B8"/>
    <w:rsid w:val="00A0690B"/>
    <w:rsid w:val="00A14237"/>
    <w:rsid w:val="00A22766"/>
    <w:rsid w:val="00A247BA"/>
    <w:rsid w:val="00A32723"/>
    <w:rsid w:val="00A3671F"/>
    <w:rsid w:val="00A47640"/>
    <w:rsid w:val="00A57F63"/>
    <w:rsid w:val="00A63485"/>
    <w:rsid w:val="00A7296C"/>
    <w:rsid w:val="00A7353B"/>
    <w:rsid w:val="00A73613"/>
    <w:rsid w:val="00A74443"/>
    <w:rsid w:val="00A802B2"/>
    <w:rsid w:val="00A80B3C"/>
    <w:rsid w:val="00A86DB1"/>
    <w:rsid w:val="00A95670"/>
    <w:rsid w:val="00AA11C9"/>
    <w:rsid w:val="00AA15C2"/>
    <w:rsid w:val="00AA4567"/>
    <w:rsid w:val="00AA5C4D"/>
    <w:rsid w:val="00AB3179"/>
    <w:rsid w:val="00AB3886"/>
    <w:rsid w:val="00AB40A1"/>
    <w:rsid w:val="00AB4FE8"/>
    <w:rsid w:val="00AC2C28"/>
    <w:rsid w:val="00AC589A"/>
    <w:rsid w:val="00AC6021"/>
    <w:rsid w:val="00AC61EC"/>
    <w:rsid w:val="00AC733E"/>
    <w:rsid w:val="00AD15C5"/>
    <w:rsid w:val="00AD30A1"/>
    <w:rsid w:val="00AD39E9"/>
    <w:rsid w:val="00AF21BD"/>
    <w:rsid w:val="00B00BBD"/>
    <w:rsid w:val="00B00C35"/>
    <w:rsid w:val="00B01DE5"/>
    <w:rsid w:val="00B124DB"/>
    <w:rsid w:val="00B13D36"/>
    <w:rsid w:val="00B16F22"/>
    <w:rsid w:val="00B17CE8"/>
    <w:rsid w:val="00B233AC"/>
    <w:rsid w:val="00B25B75"/>
    <w:rsid w:val="00B30312"/>
    <w:rsid w:val="00B31AF3"/>
    <w:rsid w:val="00B35E40"/>
    <w:rsid w:val="00B42CFA"/>
    <w:rsid w:val="00B50646"/>
    <w:rsid w:val="00B60636"/>
    <w:rsid w:val="00B606E8"/>
    <w:rsid w:val="00B67BE0"/>
    <w:rsid w:val="00B71E16"/>
    <w:rsid w:val="00B7223E"/>
    <w:rsid w:val="00B74238"/>
    <w:rsid w:val="00B74410"/>
    <w:rsid w:val="00B8235D"/>
    <w:rsid w:val="00B870E3"/>
    <w:rsid w:val="00BA667F"/>
    <w:rsid w:val="00BA7F4B"/>
    <w:rsid w:val="00BB1318"/>
    <w:rsid w:val="00BC6E45"/>
    <w:rsid w:val="00BC7711"/>
    <w:rsid w:val="00BF36EB"/>
    <w:rsid w:val="00BF48D3"/>
    <w:rsid w:val="00BF69E9"/>
    <w:rsid w:val="00C03F8B"/>
    <w:rsid w:val="00C05C2B"/>
    <w:rsid w:val="00C148B4"/>
    <w:rsid w:val="00C24123"/>
    <w:rsid w:val="00C24A53"/>
    <w:rsid w:val="00C26697"/>
    <w:rsid w:val="00C269D5"/>
    <w:rsid w:val="00C26D10"/>
    <w:rsid w:val="00C272F0"/>
    <w:rsid w:val="00C30020"/>
    <w:rsid w:val="00C3493F"/>
    <w:rsid w:val="00C45BDF"/>
    <w:rsid w:val="00C5651C"/>
    <w:rsid w:val="00C67C5B"/>
    <w:rsid w:val="00C727B5"/>
    <w:rsid w:val="00C73327"/>
    <w:rsid w:val="00C73A7E"/>
    <w:rsid w:val="00C76C11"/>
    <w:rsid w:val="00C832E9"/>
    <w:rsid w:val="00C842A7"/>
    <w:rsid w:val="00C85922"/>
    <w:rsid w:val="00C86803"/>
    <w:rsid w:val="00C8723F"/>
    <w:rsid w:val="00CA6149"/>
    <w:rsid w:val="00CB159A"/>
    <w:rsid w:val="00CB3F72"/>
    <w:rsid w:val="00CC04F5"/>
    <w:rsid w:val="00CC3DD6"/>
    <w:rsid w:val="00CE6897"/>
    <w:rsid w:val="00D078D2"/>
    <w:rsid w:val="00D1135B"/>
    <w:rsid w:val="00D2249B"/>
    <w:rsid w:val="00D241B2"/>
    <w:rsid w:val="00D2564E"/>
    <w:rsid w:val="00D31075"/>
    <w:rsid w:val="00D36919"/>
    <w:rsid w:val="00D372E6"/>
    <w:rsid w:val="00D71B1C"/>
    <w:rsid w:val="00D73E7D"/>
    <w:rsid w:val="00D852FD"/>
    <w:rsid w:val="00D91B23"/>
    <w:rsid w:val="00D93008"/>
    <w:rsid w:val="00DA130F"/>
    <w:rsid w:val="00DB7464"/>
    <w:rsid w:val="00DD0FD2"/>
    <w:rsid w:val="00DD2682"/>
    <w:rsid w:val="00DD4860"/>
    <w:rsid w:val="00DD6642"/>
    <w:rsid w:val="00DD7162"/>
    <w:rsid w:val="00DE16F7"/>
    <w:rsid w:val="00DE2CCF"/>
    <w:rsid w:val="00DE3DB4"/>
    <w:rsid w:val="00DF3E76"/>
    <w:rsid w:val="00DF5F10"/>
    <w:rsid w:val="00E0135C"/>
    <w:rsid w:val="00E04E05"/>
    <w:rsid w:val="00E1582E"/>
    <w:rsid w:val="00E16714"/>
    <w:rsid w:val="00E20AF7"/>
    <w:rsid w:val="00E27511"/>
    <w:rsid w:val="00E32256"/>
    <w:rsid w:val="00E33B65"/>
    <w:rsid w:val="00E37FE5"/>
    <w:rsid w:val="00E40C36"/>
    <w:rsid w:val="00E47E50"/>
    <w:rsid w:val="00E47F93"/>
    <w:rsid w:val="00E7551E"/>
    <w:rsid w:val="00E777F1"/>
    <w:rsid w:val="00E91881"/>
    <w:rsid w:val="00E96F23"/>
    <w:rsid w:val="00E97E27"/>
    <w:rsid w:val="00EC4DB5"/>
    <w:rsid w:val="00EC4E7A"/>
    <w:rsid w:val="00ED4AC0"/>
    <w:rsid w:val="00ED69F4"/>
    <w:rsid w:val="00EE09F4"/>
    <w:rsid w:val="00F0206C"/>
    <w:rsid w:val="00F0314E"/>
    <w:rsid w:val="00F13D2B"/>
    <w:rsid w:val="00F15202"/>
    <w:rsid w:val="00F15666"/>
    <w:rsid w:val="00F156A9"/>
    <w:rsid w:val="00F2121C"/>
    <w:rsid w:val="00F244B0"/>
    <w:rsid w:val="00F27506"/>
    <w:rsid w:val="00F31754"/>
    <w:rsid w:val="00F35697"/>
    <w:rsid w:val="00F3771C"/>
    <w:rsid w:val="00F51655"/>
    <w:rsid w:val="00F66159"/>
    <w:rsid w:val="00F70024"/>
    <w:rsid w:val="00F72545"/>
    <w:rsid w:val="00F77F70"/>
    <w:rsid w:val="00F81B60"/>
    <w:rsid w:val="00F875B8"/>
    <w:rsid w:val="00F9316F"/>
    <w:rsid w:val="00FA00DB"/>
    <w:rsid w:val="00FA1942"/>
    <w:rsid w:val="00FA30BB"/>
    <w:rsid w:val="00FA5D4A"/>
    <w:rsid w:val="00FC6B0A"/>
    <w:rsid w:val="00FD4ADA"/>
    <w:rsid w:val="00FD5325"/>
    <w:rsid w:val="00FF1651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0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AA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83D95"/>
  </w:style>
  <w:style w:type="paragraph" w:styleId="a6">
    <w:name w:val="No Spacing"/>
    <w:uiPriority w:val="1"/>
    <w:qFormat/>
    <w:rsid w:val="00DE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B5C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34321"/>
    <w:rPr>
      <w:b/>
      <w:bCs/>
    </w:rPr>
  </w:style>
  <w:style w:type="paragraph" w:styleId="a9">
    <w:name w:val="Normal (Web)"/>
    <w:basedOn w:val="a"/>
    <w:uiPriority w:val="99"/>
    <w:semiHidden/>
    <w:unhideWhenUsed/>
    <w:rsid w:val="005D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-2\AppData\Local\Microsoft\Windows\Temporary%20Internet%20Files\Content.IE5\TO2C07CK\&#1090;&#1079;%20&#1075;&#1086;&#1090;&#1086;&#1074;&#1086;&#1077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F382-8887-4CC8-A1E2-ADD81B9E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готовое (1)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601-2</dc:creator>
  <cp:lastModifiedBy>pc-44-13</cp:lastModifiedBy>
  <cp:revision>2</cp:revision>
  <cp:lastPrinted>2017-12-19T11:52:00Z</cp:lastPrinted>
  <dcterms:created xsi:type="dcterms:W3CDTF">2018-11-07T08:04:00Z</dcterms:created>
  <dcterms:modified xsi:type="dcterms:W3CDTF">2018-11-07T08:04:00Z</dcterms:modified>
</cp:coreProperties>
</file>