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6" w:rsidRPr="00D975FF" w:rsidRDefault="00100726" w:rsidP="00D975F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Рекомендуемый образец</w:t>
      </w:r>
    </w:p>
    <w:p w:rsidR="00100726" w:rsidRDefault="00100726" w:rsidP="00FB6365">
      <w:pPr>
        <w:jc w:val="center"/>
      </w:pPr>
      <w:r>
        <w:t>Полное наименование предприятия (организации)</w:t>
      </w:r>
    </w:p>
    <w:p w:rsidR="00100726" w:rsidRDefault="00100726" w:rsidP="00FB6365">
      <w:pPr>
        <w:jc w:val="center"/>
      </w:pPr>
    </w:p>
    <w:p w:rsidR="00100726" w:rsidRPr="00B72BAB" w:rsidRDefault="00100726" w:rsidP="00FB6365">
      <w:r>
        <w:t xml:space="preserve">Реквизиты предприятия (организации): </w:t>
      </w:r>
    </w:p>
    <w:p w:rsidR="00100726" w:rsidRPr="00B72BAB" w:rsidRDefault="00100726" w:rsidP="00FB6365">
      <w:r>
        <w:t>Юридический адрес: ____________</w:t>
      </w:r>
    </w:p>
    <w:p w:rsidR="00100726" w:rsidRPr="00B72BAB" w:rsidRDefault="00100726" w:rsidP="00FB6365">
      <w:r w:rsidRPr="00B72BAB">
        <w:t xml:space="preserve">р/с </w:t>
      </w:r>
      <w:r>
        <w:t>____________________________</w:t>
      </w:r>
      <w:r w:rsidRPr="00B72BAB">
        <w:t xml:space="preserve"> в </w:t>
      </w:r>
      <w:r>
        <w:t xml:space="preserve">_______________________ </w:t>
      </w:r>
      <w:r w:rsidRPr="00CC5409">
        <w:rPr>
          <w:sz w:val="16"/>
          <w:szCs w:val="16"/>
        </w:rPr>
        <w:t>(</w:t>
      </w:r>
      <w:r w:rsidRPr="00CC5409">
        <w:rPr>
          <w:i/>
          <w:sz w:val="16"/>
          <w:szCs w:val="16"/>
        </w:rPr>
        <w:t>указать банк</w:t>
      </w:r>
      <w:r w:rsidRPr="00CC5409">
        <w:rPr>
          <w:sz w:val="16"/>
          <w:szCs w:val="16"/>
        </w:rPr>
        <w:t>)</w:t>
      </w:r>
    </w:p>
    <w:p w:rsidR="00100726" w:rsidRPr="00B72BAB" w:rsidRDefault="00100726" w:rsidP="00FB6365">
      <w:pPr>
        <w:jc w:val="both"/>
      </w:pPr>
      <w:r w:rsidRPr="00B72BAB">
        <w:t xml:space="preserve">к/с </w:t>
      </w:r>
      <w:r>
        <w:t>____________________________</w:t>
      </w:r>
    </w:p>
    <w:p w:rsidR="00100726" w:rsidRPr="00B72BAB" w:rsidRDefault="00100726" w:rsidP="00FB6365">
      <w:pPr>
        <w:jc w:val="both"/>
      </w:pPr>
      <w:r w:rsidRPr="00B72BAB">
        <w:t xml:space="preserve">БИК </w:t>
      </w:r>
      <w:r>
        <w:t>__________________________</w:t>
      </w:r>
    </w:p>
    <w:p w:rsidR="00100726" w:rsidRPr="00B72BAB" w:rsidRDefault="00100726" w:rsidP="00FB6365">
      <w:pPr>
        <w:jc w:val="both"/>
      </w:pPr>
      <w:r w:rsidRPr="00B72BAB">
        <w:t xml:space="preserve">ИНН </w:t>
      </w:r>
      <w:r>
        <w:t xml:space="preserve">__________________________ </w:t>
      </w:r>
    </w:p>
    <w:p w:rsidR="00100726" w:rsidRPr="00B72BAB" w:rsidRDefault="00100726" w:rsidP="00FB6365">
      <w:pPr>
        <w:jc w:val="both"/>
      </w:pPr>
      <w:r w:rsidRPr="00B72BAB">
        <w:t xml:space="preserve">ОГРН </w:t>
      </w:r>
      <w:r>
        <w:t>_________________________</w:t>
      </w:r>
    </w:p>
    <w:p w:rsidR="00100726" w:rsidRPr="00B72BAB" w:rsidRDefault="00100726" w:rsidP="00FB6365">
      <w:pPr>
        <w:jc w:val="both"/>
      </w:pPr>
      <w:r w:rsidRPr="00B72BAB">
        <w:t xml:space="preserve">ОКПО </w:t>
      </w:r>
      <w:r>
        <w:t xml:space="preserve">________________________ </w:t>
      </w:r>
    </w:p>
    <w:p w:rsidR="00100726" w:rsidRPr="00B72BAB" w:rsidRDefault="00100726" w:rsidP="00FB6365">
      <w:pPr>
        <w:jc w:val="both"/>
      </w:pPr>
      <w:r w:rsidRPr="00B72BAB">
        <w:t xml:space="preserve">ОКТМО </w:t>
      </w:r>
      <w:r>
        <w:t>_______________________</w:t>
      </w:r>
    </w:p>
    <w:p w:rsidR="00100726" w:rsidRPr="0035289C" w:rsidRDefault="00100726" w:rsidP="00FB6365">
      <w:pPr>
        <w:jc w:val="both"/>
      </w:pPr>
      <w:r>
        <w:t>Телефон (факс) _________________</w:t>
      </w:r>
    </w:p>
    <w:p w:rsidR="00100726" w:rsidRPr="00FB6365" w:rsidRDefault="00100726" w:rsidP="00FB6365">
      <w:pPr>
        <w:jc w:val="both"/>
      </w:pPr>
      <w:r w:rsidRPr="00B72BAB">
        <w:rPr>
          <w:lang w:val="en-US"/>
        </w:rPr>
        <w:t>e</w:t>
      </w:r>
      <w:r w:rsidRPr="0035289C">
        <w:t>-</w:t>
      </w:r>
      <w:r w:rsidRPr="00B72BAB">
        <w:rPr>
          <w:lang w:val="en-US"/>
        </w:rPr>
        <w:t>mail</w:t>
      </w:r>
      <w:r w:rsidRPr="0035289C">
        <w:t xml:space="preserve">: </w:t>
      </w:r>
      <w:r>
        <w:t>_________________________</w:t>
      </w:r>
    </w:p>
    <w:p w:rsidR="00100726" w:rsidRDefault="00100726" w:rsidP="00FB6365">
      <w:pPr>
        <w:jc w:val="center"/>
      </w:pPr>
    </w:p>
    <w:p w:rsidR="00100726" w:rsidRDefault="00100726" w:rsidP="00FB6365">
      <w:pPr>
        <w:jc w:val="center"/>
      </w:pPr>
      <w:r>
        <w:t>КОММЕРЧЕСКОЕ ПРЕДЛОЖЕНИЕ ТОВАРА</w:t>
      </w:r>
    </w:p>
    <w:p w:rsidR="00100726" w:rsidRDefault="00100726" w:rsidP="00FB6365">
      <w:pPr>
        <w:ind w:firstLine="52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90"/>
        <w:gridCol w:w="3524"/>
        <w:gridCol w:w="865"/>
        <w:gridCol w:w="989"/>
        <w:gridCol w:w="1380"/>
        <w:gridCol w:w="1270"/>
        <w:gridCol w:w="1270"/>
      </w:tblGrid>
      <w:tr w:rsidR="00100726" w:rsidTr="00FB6365">
        <w:trPr>
          <w:trHeight w:val="647"/>
        </w:trPr>
        <w:tc>
          <w:tcPr>
            <w:tcW w:w="250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№</w:t>
            </w:r>
          </w:p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800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Наименование товара (описание, ТТХ, страна производитель, срок гарантии) </w:t>
            </w:r>
          </w:p>
        </w:tc>
        <w:tc>
          <w:tcPr>
            <w:tcW w:w="442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Ед. изм.</w:t>
            </w:r>
          </w:p>
        </w:tc>
        <w:tc>
          <w:tcPr>
            <w:tcW w:w="505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Кол-во</w:t>
            </w:r>
          </w:p>
        </w:tc>
        <w:tc>
          <w:tcPr>
            <w:tcW w:w="705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Цена за ед.,</w:t>
            </w:r>
          </w:p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руб. (без. НДС)</w:t>
            </w:r>
          </w:p>
        </w:tc>
        <w:tc>
          <w:tcPr>
            <w:tcW w:w="649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Ставка НДС, %</w:t>
            </w:r>
          </w:p>
        </w:tc>
        <w:tc>
          <w:tcPr>
            <w:tcW w:w="649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Сумма, руб.</w:t>
            </w:r>
          </w:p>
        </w:tc>
      </w:tr>
      <w:tr w:rsidR="00100726" w:rsidTr="00FB6365">
        <w:trPr>
          <w:trHeight w:val="480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953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726" w:rsidRPr="00A10DC6" w:rsidRDefault="00100726" w:rsidP="002858FA">
            <w:pPr>
              <w:jc w:val="both"/>
              <w:rPr>
                <w:color w:val="000000"/>
              </w:rPr>
            </w:pPr>
            <w:r w:rsidRPr="00A10DC6">
              <w:rPr>
                <w:color w:val="000000"/>
              </w:rPr>
              <w:t xml:space="preserve">Герб </w:t>
            </w:r>
            <w:r>
              <w:rPr>
                <w:color w:val="000000"/>
              </w:rPr>
              <w:t xml:space="preserve">из акрила объемный </w:t>
            </w:r>
            <w:r w:rsidRPr="00A10DC6">
              <w:rPr>
                <w:color w:val="000000"/>
              </w:rPr>
              <w:t xml:space="preserve">УМВД России </w:t>
            </w:r>
            <w:r>
              <w:rPr>
                <w:color w:val="000000"/>
              </w:rPr>
              <w:t xml:space="preserve">     </w:t>
            </w:r>
            <w:r w:rsidRPr="00A10DC6">
              <w:rPr>
                <w:color w:val="000000"/>
              </w:rPr>
              <w:t xml:space="preserve">по г. Севастополю, </w:t>
            </w:r>
            <w:r>
              <w:rPr>
                <w:color w:val="000000"/>
              </w:rPr>
              <w:t>размер 1500х1000 мм</w:t>
            </w:r>
            <w:r w:rsidRPr="00A10D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(макет 1)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>
            <w:pPr>
              <w:spacing w:line="256" w:lineRule="auto"/>
              <w:jc w:val="center"/>
            </w:pPr>
            <w:r>
              <w:t>шт.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2338C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CC540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00726" w:rsidTr="00407431">
        <w:trPr>
          <w:trHeight w:val="480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953F1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0726" w:rsidRPr="00A10DC6" w:rsidRDefault="00100726" w:rsidP="002858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Стенд</w:t>
            </w:r>
            <w:r w:rsidRPr="00A10DC6">
              <w:rPr>
                <w:color w:val="000000"/>
              </w:rPr>
              <w:t xml:space="preserve"> Информационный</w:t>
            </w:r>
            <w:r>
              <w:rPr>
                <w:color w:val="000000"/>
              </w:rPr>
              <w:t>, над ним н</w:t>
            </w:r>
            <w:r w:rsidRPr="00A10DC6">
              <w:rPr>
                <w:color w:val="000000"/>
              </w:rPr>
              <w:t>адпись</w:t>
            </w:r>
            <w:r>
              <w:rPr>
                <w:color w:val="000000"/>
              </w:rPr>
              <w:t>: «УМВД России по г. Севастополю», буквы объемные из акрила. Размер надписи 2800х220 мм.</w:t>
            </w:r>
            <w:r w:rsidRPr="00A10DC6">
              <w:rPr>
                <w:color w:val="000000"/>
              </w:rPr>
              <w:t xml:space="preserve"> Стенд, красно</w:t>
            </w:r>
            <w:r>
              <w:rPr>
                <w:color w:val="000000"/>
              </w:rPr>
              <w:t>-коричневого цвета, обрамленный</w:t>
            </w:r>
            <w:r w:rsidRPr="00A10D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рамкой, размер стенда 25</w:t>
            </w:r>
            <w:r w:rsidRPr="00A10DC6">
              <w:rPr>
                <w:color w:val="000000"/>
              </w:rPr>
              <w:t xml:space="preserve">00 x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A10DC6">
                <w:rPr>
                  <w:color w:val="000000"/>
                </w:rPr>
                <w:t>1</w:t>
              </w:r>
              <w:r>
                <w:rPr>
                  <w:color w:val="000000"/>
                </w:rPr>
                <w:t>500</w:t>
              </w:r>
              <w:r w:rsidRPr="00A10DC6">
                <w:rPr>
                  <w:color w:val="000000"/>
                </w:rPr>
                <w:t xml:space="preserve"> мм</w:t>
              </w:r>
            </w:smartTag>
            <w:r w:rsidRPr="00A10DC6">
              <w:rPr>
                <w:color w:val="000000"/>
              </w:rPr>
              <w:t>, из высококачественного мате</w:t>
            </w:r>
            <w:r>
              <w:rPr>
                <w:color w:val="000000"/>
              </w:rPr>
              <w:t xml:space="preserve">риала с 11 карманами. </w:t>
            </w:r>
            <w:r w:rsidRPr="00A10DC6">
              <w:rPr>
                <w:color w:val="000000"/>
              </w:rPr>
              <w:t xml:space="preserve">Карманы </w:t>
            </w:r>
            <w:r>
              <w:rPr>
                <w:color w:val="000000"/>
              </w:rPr>
              <w:t xml:space="preserve">из тонкого акрилового </w:t>
            </w:r>
            <w:r w:rsidRPr="00A10DC6">
              <w:rPr>
                <w:color w:val="000000"/>
              </w:rPr>
              <w:t xml:space="preserve">стекла толщиной три миллиметра </w:t>
            </w:r>
            <w:r>
              <w:rPr>
                <w:color w:val="000000"/>
              </w:rPr>
              <w:t xml:space="preserve">с креплением на дистанционных держателях. (макет 2) 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>
            <w:pPr>
              <w:spacing w:line="256" w:lineRule="auto"/>
              <w:jc w:val="center"/>
            </w:pPr>
            <w:r>
              <w:t>к-т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2338C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 w:rsidP="00CC54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00726" w:rsidTr="00FB6365">
        <w:trPr>
          <w:trHeight w:val="480"/>
        </w:trPr>
        <w:tc>
          <w:tcPr>
            <w:tcW w:w="2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953F1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726" w:rsidRPr="00A10DC6" w:rsidRDefault="00100726" w:rsidP="002858FA">
            <w:pPr>
              <w:jc w:val="both"/>
            </w:pPr>
            <w:r w:rsidRPr="00A10DC6">
              <w:rPr>
                <w:color w:val="000000"/>
              </w:rPr>
              <w:t>Стенд «Информационный бюллетень» красн</w:t>
            </w:r>
            <w:r>
              <w:rPr>
                <w:color w:val="000000"/>
              </w:rPr>
              <w:t xml:space="preserve">о-коричневого цвета, размером 1500x1500 мм </w:t>
            </w:r>
            <w:r w:rsidRPr="00A10DC6">
              <w:rPr>
                <w:color w:val="000000"/>
              </w:rPr>
              <w:t>с 12 пластиковыми карманами формата А4, расположенными в три ряда.</w:t>
            </w:r>
            <w:r>
              <w:rPr>
                <w:color w:val="000000"/>
              </w:rPr>
              <w:t xml:space="preserve"> (макет 3)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>
            <w:pPr>
              <w:spacing w:line="256" w:lineRule="auto"/>
              <w:jc w:val="center"/>
            </w:pPr>
            <w:r>
              <w:t>шт.</w:t>
            </w:r>
          </w:p>
        </w:tc>
        <w:tc>
          <w:tcPr>
            <w:tcW w:w="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Default="00100726" w:rsidP="002338C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7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 w:rsidP="00CC54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726" w:rsidRPr="00CC5409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00726" w:rsidTr="00FB6365">
        <w:trPr>
          <w:trHeight w:val="480"/>
        </w:trPr>
        <w:tc>
          <w:tcPr>
            <w:tcW w:w="4351" w:type="pct"/>
            <w:gridSpan w:val="6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49" w:type="pct"/>
          </w:tcPr>
          <w:p w:rsidR="00100726" w:rsidRDefault="001007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</w:tr>
    </w:tbl>
    <w:p w:rsidR="00100726" w:rsidRDefault="00100726" w:rsidP="00061B84"/>
    <w:p w:rsidR="00100726" w:rsidRDefault="00100726" w:rsidP="00F836F3">
      <w:pPr>
        <w:ind w:firstLine="708"/>
      </w:pPr>
      <w:r>
        <w:t xml:space="preserve">Срок поставки - _____ </w:t>
      </w:r>
      <w:r w:rsidRPr="005A63B9">
        <w:rPr>
          <w:i/>
          <w:sz w:val="16"/>
          <w:szCs w:val="16"/>
        </w:rPr>
        <w:t>(указать возможный срок поставки)</w:t>
      </w:r>
    </w:p>
    <w:p w:rsidR="00100726" w:rsidRPr="005A63B9" w:rsidRDefault="00100726" w:rsidP="00F836F3">
      <w:pPr>
        <w:ind w:firstLine="708"/>
        <w:rPr>
          <w:i/>
          <w:sz w:val="16"/>
          <w:szCs w:val="16"/>
        </w:rPr>
      </w:pPr>
      <w:r>
        <w:t xml:space="preserve">Стоимость доставки - ______ </w:t>
      </w:r>
      <w:r w:rsidRPr="005A63B9">
        <w:rPr>
          <w:i/>
          <w:sz w:val="16"/>
          <w:szCs w:val="16"/>
        </w:rPr>
        <w:t>(указать стоимость доставки или включено в стоимость товара)</w:t>
      </w:r>
    </w:p>
    <w:p w:rsidR="00100726" w:rsidRPr="005A63B9" w:rsidRDefault="00100726" w:rsidP="00F836F3">
      <w:pPr>
        <w:ind w:firstLine="708"/>
        <w:rPr>
          <w:i/>
          <w:sz w:val="16"/>
          <w:szCs w:val="16"/>
        </w:rPr>
      </w:pPr>
      <w:r>
        <w:t xml:space="preserve">Стоимость установки - ______ </w:t>
      </w:r>
      <w:r w:rsidRPr="005A63B9">
        <w:rPr>
          <w:i/>
          <w:sz w:val="16"/>
          <w:szCs w:val="16"/>
        </w:rPr>
        <w:t>(указать стоимость разгрузки или включено в стоимость товара)</w:t>
      </w:r>
    </w:p>
    <w:p w:rsidR="00100726" w:rsidRDefault="00100726" w:rsidP="00FB6365"/>
    <w:p w:rsidR="00100726" w:rsidRDefault="00100726" w:rsidP="00FB6365">
      <w:r>
        <w:t>Наименование предприятия (организации)</w:t>
      </w:r>
    </w:p>
    <w:p w:rsidR="00100726" w:rsidRDefault="00100726" w:rsidP="00FB6365">
      <w:r>
        <w:t>Дата    подпись руководителя (лица его замещающего)</w:t>
      </w:r>
    </w:p>
    <w:p w:rsidR="00100726" w:rsidRDefault="00100726" w:rsidP="00FB6365">
      <w:r>
        <w:t xml:space="preserve">        М.П.</w:t>
      </w:r>
    </w:p>
    <w:p w:rsidR="00100726" w:rsidRDefault="00100726">
      <w:bookmarkStart w:id="0" w:name="_GoBack"/>
      <w:bookmarkEnd w:id="0"/>
    </w:p>
    <w:p w:rsidR="00100726" w:rsidRDefault="00100726">
      <w:r>
        <w:t>МАКЕТЫ:</w:t>
      </w:r>
    </w:p>
    <w:p w:rsidR="00100726" w:rsidRDefault="00100726"/>
    <w:p w:rsidR="00100726" w:rsidRDefault="00100726">
      <w:r>
        <w:t>1. Герб</w:t>
      </w:r>
    </w:p>
    <w:p w:rsidR="00100726" w:rsidRDefault="00100726"/>
    <w:p w:rsidR="00100726" w:rsidRDefault="00100726"/>
    <w:p w:rsidR="00100726" w:rsidRDefault="001007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407.25pt">
            <v:imagedata r:id="rId7" o:title=""/>
          </v:shape>
        </w:pict>
      </w:r>
    </w:p>
    <w:p w:rsidR="00100726" w:rsidRDefault="00100726"/>
    <w:p w:rsidR="00100726" w:rsidRDefault="00100726">
      <w:r>
        <w:t>2 Стенд с надписью</w:t>
      </w:r>
    </w:p>
    <w:p w:rsidR="00100726" w:rsidRDefault="00100726"/>
    <w:p w:rsidR="00100726" w:rsidRDefault="00100726">
      <w:r>
        <w:pict>
          <v:shape id="_x0000_i1026" type="#_x0000_t75" style="width:333pt;height:264.75pt">
            <v:imagedata r:id="rId8" o:title=""/>
          </v:shape>
        </w:pict>
      </w:r>
    </w:p>
    <w:p w:rsidR="00100726" w:rsidRDefault="00100726"/>
    <w:p w:rsidR="00100726" w:rsidRDefault="00100726"/>
    <w:p w:rsidR="00100726" w:rsidRDefault="00100726">
      <w:r>
        <w:t xml:space="preserve">3. Стенд </w:t>
      </w:r>
    </w:p>
    <w:p w:rsidR="00100726" w:rsidRDefault="00100726"/>
    <w:p w:rsidR="00100726" w:rsidRDefault="00100726"/>
    <w:p w:rsidR="00100726" w:rsidRDefault="00100726">
      <w:r>
        <w:pict>
          <v:shape id="_x0000_i1027" type="#_x0000_t75" style="width:379.5pt;height:405pt">
            <v:imagedata r:id="rId9" o:title=""/>
          </v:shape>
        </w:pict>
      </w:r>
    </w:p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p w:rsidR="00100726" w:rsidRDefault="00100726"/>
    <w:sectPr w:rsidR="00100726" w:rsidSect="00CC54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26" w:rsidRDefault="00100726" w:rsidP="00CC5409">
      <w:r>
        <w:separator/>
      </w:r>
    </w:p>
  </w:endnote>
  <w:endnote w:type="continuationSeparator" w:id="0">
    <w:p w:rsidR="00100726" w:rsidRDefault="00100726" w:rsidP="00CC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26" w:rsidRDefault="00100726" w:rsidP="00CC5409">
      <w:r>
        <w:separator/>
      </w:r>
    </w:p>
  </w:footnote>
  <w:footnote w:type="continuationSeparator" w:id="0">
    <w:p w:rsidR="00100726" w:rsidRDefault="00100726" w:rsidP="00CC5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7721C"/>
    <w:multiLevelType w:val="hybridMultilevel"/>
    <w:tmpl w:val="C1D0B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A590BDF"/>
    <w:multiLevelType w:val="multilevel"/>
    <w:tmpl w:val="F8767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CA8"/>
    <w:rsid w:val="00061B84"/>
    <w:rsid w:val="0008601B"/>
    <w:rsid w:val="00100726"/>
    <w:rsid w:val="001A1CA8"/>
    <w:rsid w:val="002041E1"/>
    <w:rsid w:val="002338C5"/>
    <w:rsid w:val="002345DD"/>
    <w:rsid w:val="00247251"/>
    <w:rsid w:val="00262880"/>
    <w:rsid w:val="002858FA"/>
    <w:rsid w:val="002D48D6"/>
    <w:rsid w:val="002F07CC"/>
    <w:rsid w:val="0035289C"/>
    <w:rsid w:val="00407431"/>
    <w:rsid w:val="0044132B"/>
    <w:rsid w:val="004C6513"/>
    <w:rsid w:val="005A63B9"/>
    <w:rsid w:val="00612387"/>
    <w:rsid w:val="00614F99"/>
    <w:rsid w:val="006561FA"/>
    <w:rsid w:val="006B22BB"/>
    <w:rsid w:val="006C3057"/>
    <w:rsid w:val="007B6A0A"/>
    <w:rsid w:val="007E5130"/>
    <w:rsid w:val="00815CFD"/>
    <w:rsid w:val="0083393E"/>
    <w:rsid w:val="00902D06"/>
    <w:rsid w:val="00953F16"/>
    <w:rsid w:val="009875EF"/>
    <w:rsid w:val="00A10DC6"/>
    <w:rsid w:val="00A22098"/>
    <w:rsid w:val="00A97FBB"/>
    <w:rsid w:val="00B72BAB"/>
    <w:rsid w:val="00BB38DA"/>
    <w:rsid w:val="00BC4163"/>
    <w:rsid w:val="00CC5409"/>
    <w:rsid w:val="00D45CFD"/>
    <w:rsid w:val="00D975FF"/>
    <w:rsid w:val="00DC14B0"/>
    <w:rsid w:val="00EA6E5B"/>
    <w:rsid w:val="00EA7FCB"/>
    <w:rsid w:val="00F61303"/>
    <w:rsid w:val="00F72650"/>
    <w:rsid w:val="00F836F3"/>
    <w:rsid w:val="00FB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FB6365"/>
    <w:rPr>
      <w:sz w:val="24"/>
    </w:rPr>
  </w:style>
  <w:style w:type="paragraph" w:styleId="NormalWeb">
    <w:name w:val="Normal (Web)"/>
    <w:basedOn w:val="Normal"/>
    <w:link w:val="NormalWebChar"/>
    <w:uiPriority w:val="99"/>
    <w:semiHidden/>
    <w:rsid w:val="00FB6365"/>
    <w:pPr>
      <w:spacing w:before="100" w:beforeAutospacing="1" w:after="100" w:afterAutospacing="1"/>
    </w:pPr>
    <w:rPr>
      <w:rFonts w:ascii="Calibri" w:eastAsia="Calibri" w:hAnsi="Calibri"/>
      <w:szCs w:val="20"/>
    </w:rPr>
  </w:style>
  <w:style w:type="paragraph" w:styleId="Header">
    <w:name w:val="header"/>
    <w:basedOn w:val="Normal"/>
    <w:link w:val="HeaderChar"/>
    <w:uiPriority w:val="99"/>
    <w:rsid w:val="00CC54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540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C54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540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258</Words>
  <Characters>1477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ORUJ_01</dc:creator>
  <cp:keywords/>
  <dc:description/>
  <cp:lastModifiedBy>Sergey</cp:lastModifiedBy>
  <cp:revision>23</cp:revision>
  <dcterms:created xsi:type="dcterms:W3CDTF">2017-12-04T17:42:00Z</dcterms:created>
  <dcterms:modified xsi:type="dcterms:W3CDTF">2018-05-16T13:26:00Z</dcterms:modified>
</cp:coreProperties>
</file>