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A5" w:rsidRPr="002B4AFE" w:rsidRDefault="00A72DA5" w:rsidP="00BA3749">
      <w:pPr>
        <w:spacing w:after="0"/>
        <w:ind w:left="6120" w:right="-284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11</w:t>
      </w:r>
    </w:p>
    <w:p w:rsidR="00A72DA5" w:rsidRPr="002B4AFE" w:rsidRDefault="00A72DA5" w:rsidP="00BA3749">
      <w:pPr>
        <w:spacing w:after="0"/>
        <w:ind w:left="612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2B4AFE">
        <w:rPr>
          <w:rFonts w:ascii="Times New Roman" w:hAnsi="Times New Roman"/>
        </w:rPr>
        <w:t xml:space="preserve"> Наставлению по организации</w:t>
      </w:r>
    </w:p>
    <w:p w:rsidR="00A72DA5" w:rsidRDefault="00A72DA5" w:rsidP="00BA3749">
      <w:pPr>
        <w:spacing w:after="0"/>
        <w:ind w:left="6120"/>
        <w:rPr>
          <w:rFonts w:ascii="Times New Roman" w:hAnsi="Times New Roman"/>
        </w:rPr>
      </w:pPr>
      <w:r w:rsidRPr="002B4AFE">
        <w:rPr>
          <w:rFonts w:ascii="Times New Roman" w:hAnsi="Times New Roman"/>
        </w:rPr>
        <w:t>деятельности дежурных частей</w:t>
      </w:r>
    </w:p>
    <w:p w:rsidR="00A72DA5" w:rsidRPr="002B4AFE" w:rsidRDefault="00A72DA5" w:rsidP="00BA3749">
      <w:pPr>
        <w:spacing w:after="0"/>
        <w:ind w:left="6120"/>
        <w:rPr>
          <w:rFonts w:ascii="Times New Roman" w:hAnsi="Times New Roman"/>
        </w:rPr>
      </w:pPr>
      <w:r w:rsidRPr="002B4AFE">
        <w:rPr>
          <w:rFonts w:ascii="Times New Roman" w:hAnsi="Times New Roman"/>
        </w:rPr>
        <w:t>территориальных органов</w:t>
      </w:r>
    </w:p>
    <w:p w:rsidR="00A72DA5" w:rsidRPr="002B4AFE" w:rsidRDefault="00A72DA5" w:rsidP="00BA3749">
      <w:pPr>
        <w:ind w:left="6120"/>
        <w:rPr>
          <w:rFonts w:ascii="Times New Roman" w:hAnsi="Times New Roman"/>
        </w:rPr>
      </w:pPr>
      <w:r w:rsidRPr="002B4AFE">
        <w:rPr>
          <w:rFonts w:ascii="Times New Roman" w:hAnsi="Times New Roman"/>
        </w:rPr>
        <w:t>МВД России</w:t>
      </w:r>
    </w:p>
    <w:p w:rsidR="00A72DA5" w:rsidRDefault="00A72DA5"/>
    <w:p w:rsidR="00A72DA5" w:rsidRDefault="00A72DA5"/>
    <w:p w:rsidR="00A72DA5" w:rsidRDefault="00A72DA5"/>
    <w:p w:rsidR="00A72DA5" w:rsidRDefault="00A72DA5"/>
    <w:p w:rsidR="00A72DA5" w:rsidRPr="0013362C" w:rsidRDefault="00A72DA5">
      <w:pPr>
        <w:rPr>
          <w:rFonts w:ascii="Times New Roman" w:hAnsi="Times New Roman"/>
        </w:rPr>
      </w:pPr>
    </w:p>
    <w:p w:rsidR="00A72DA5" w:rsidRPr="0013362C" w:rsidRDefault="00A72DA5" w:rsidP="00BA3749">
      <w:pPr>
        <w:jc w:val="center"/>
        <w:rPr>
          <w:rFonts w:ascii="Times New Roman" w:hAnsi="Times New Roman"/>
        </w:rPr>
      </w:pPr>
    </w:p>
    <w:p w:rsidR="00A72DA5" w:rsidRPr="0013362C" w:rsidRDefault="00A72DA5" w:rsidP="00BA37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</w:t>
      </w:r>
    </w:p>
    <w:p w:rsidR="00A72DA5" w:rsidRPr="0013362C" w:rsidRDefault="00A72DA5" w:rsidP="00BA37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учета исходящих телефонограмм, телеграмм, факсограмм</w:t>
      </w:r>
    </w:p>
    <w:p w:rsidR="00A72DA5" w:rsidRPr="0013362C" w:rsidRDefault="00A72DA5" w:rsidP="00BA3749">
      <w:pPr>
        <w:spacing w:after="0"/>
        <w:jc w:val="center"/>
        <w:rPr>
          <w:rFonts w:ascii="Times New Roman" w:hAnsi="Times New Roman"/>
        </w:rPr>
      </w:pPr>
      <w:r w:rsidRPr="0013362C">
        <w:rPr>
          <w:rFonts w:ascii="Times New Roman" w:hAnsi="Times New Roman"/>
        </w:rPr>
        <w:t>________________________________________________</w:t>
      </w:r>
    </w:p>
    <w:p w:rsidR="00A72DA5" w:rsidRPr="0013362C" w:rsidRDefault="00A72DA5" w:rsidP="00BA3749">
      <w:pPr>
        <w:jc w:val="center"/>
        <w:rPr>
          <w:rFonts w:ascii="Times New Roman" w:hAnsi="Times New Roman"/>
          <w:b/>
        </w:rPr>
      </w:pPr>
      <w:r w:rsidRPr="0013362C">
        <w:rPr>
          <w:rFonts w:ascii="Times New Roman" w:hAnsi="Times New Roman"/>
          <w:b/>
        </w:rPr>
        <w:t>(территориальный орган МВД России)</w:t>
      </w:r>
    </w:p>
    <w:p w:rsidR="00A72DA5" w:rsidRDefault="00A72DA5" w:rsidP="00BA3749">
      <w:pPr>
        <w:jc w:val="center"/>
      </w:pPr>
    </w:p>
    <w:p w:rsidR="00A72DA5" w:rsidRDefault="00A72DA5"/>
    <w:p w:rsidR="00A72DA5" w:rsidRDefault="00A72DA5"/>
    <w:p w:rsidR="00A72DA5" w:rsidRDefault="00A72DA5"/>
    <w:p w:rsidR="00A72DA5" w:rsidRDefault="00A72DA5"/>
    <w:p w:rsidR="00A72DA5" w:rsidRDefault="00A72DA5"/>
    <w:p w:rsidR="00A72DA5" w:rsidRDefault="00A72DA5"/>
    <w:p w:rsidR="00A72DA5" w:rsidRDefault="00A72DA5"/>
    <w:p w:rsidR="00A72DA5" w:rsidRDefault="00A72DA5"/>
    <w:p w:rsidR="00A72DA5" w:rsidRDefault="00A72DA5"/>
    <w:p w:rsidR="00A72DA5" w:rsidRDefault="00A72DA5"/>
    <w:p w:rsidR="00A72DA5" w:rsidRDefault="00A72DA5"/>
    <w:p w:rsidR="00A72DA5" w:rsidRPr="000C056D" w:rsidRDefault="00A72DA5">
      <w:pPr>
        <w:rPr>
          <w:rFonts w:ascii="Times New Roman" w:hAnsi="Times New Roman"/>
        </w:rPr>
      </w:pPr>
    </w:p>
    <w:p w:rsidR="00A72DA5" w:rsidRPr="000C056D" w:rsidRDefault="00A72DA5" w:rsidP="00BA374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0C056D">
        <w:rPr>
          <w:rFonts w:ascii="Times New Roman" w:hAnsi="Times New Roman"/>
        </w:rPr>
        <w:t>Начата «____»______________20______г.</w:t>
      </w:r>
    </w:p>
    <w:p w:rsidR="00A72DA5" w:rsidRPr="000C056D" w:rsidRDefault="00A72DA5" w:rsidP="00BA3749">
      <w:pPr>
        <w:jc w:val="right"/>
        <w:rPr>
          <w:rFonts w:ascii="Times New Roman" w:hAnsi="Times New Roman"/>
        </w:rPr>
      </w:pPr>
      <w:r w:rsidRPr="000C056D">
        <w:rPr>
          <w:rFonts w:ascii="Times New Roman" w:hAnsi="Times New Roman"/>
        </w:rPr>
        <w:t>Окончена «____»______________20______г.</w:t>
      </w:r>
    </w:p>
    <w:p w:rsidR="00A72DA5" w:rsidRDefault="00A72DA5"/>
    <w:p w:rsidR="00A72DA5" w:rsidRDefault="00A72DA5"/>
    <w:p w:rsidR="00A72DA5" w:rsidRDefault="00A72DA5"/>
    <w:p w:rsidR="00A72DA5" w:rsidRPr="00482902" w:rsidRDefault="00A72DA5">
      <w:pPr>
        <w:rPr>
          <w:rFonts w:ascii="Times New Roman" w:hAnsi="Times New Roman"/>
        </w:rPr>
      </w:pPr>
      <w:r w:rsidRPr="00482902">
        <w:rPr>
          <w:rFonts w:ascii="Times New Roman" w:hAnsi="Times New Roman"/>
        </w:rPr>
        <w:t>(левая сторона разворота журнала)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2834"/>
        <w:gridCol w:w="3402"/>
        <w:gridCol w:w="3544"/>
      </w:tblGrid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82D">
              <w:rPr>
                <w:rFonts w:ascii="Times New Roman" w:hAnsi="Times New Roman"/>
              </w:rPr>
              <w:t>№</w:t>
            </w:r>
          </w:p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82D">
              <w:rPr>
                <w:rFonts w:ascii="Times New Roman" w:hAnsi="Times New Roman"/>
              </w:rPr>
              <w:t>п/п</w:t>
            </w: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82D">
              <w:rPr>
                <w:rFonts w:ascii="Times New Roman" w:hAnsi="Times New Roman"/>
              </w:rPr>
              <w:t>Дата, часы, минуты передачи телефонограммы, телеграммы, факсограммы</w:t>
            </w: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82D">
              <w:rPr>
                <w:rFonts w:ascii="Times New Roman" w:hAnsi="Times New Roman"/>
              </w:rPr>
              <w:t>Номер  телефонограммы, телеграммы, факсограммы.Кто подписал. Должность, фамилия лица ,от имени которого она передается</w:t>
            </w: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82D">
              <w:rPr>
                <w:rFonts w:ascii="Times New Roman" w:hAnsi="Times New Roman"/>
              </w:rPr>
              <w:t>Куда передана телефонограмма,</w:t>
            </w:r>
            <w:r>
              <w:rPr>
                <w:rFonts w:ascii="Times New Roman" w:hAnsi="Times New Roman"/>
              </w:rPr>
              <w:t xml:space="preserve"> </w:t>
            </w:r>
            <w:r w:rsidRPr="00B2382D">
              <w:rPr>
                <w:rFonts w:ascii="Times New Roman" w:hAnsi="Times New Roman"/>
              </w:rPr>
              <w:t>телеграмма, факсограмма. Должность, орган, подразделение, фамилия принявшего, номер телефона(телефакса)</w:t>
            </w: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82D">
              <w:rPr>
                <w:rFonts w:ascii="Times New Roman" w:hAnsi="Times New Roman"/>
              </w:rPr>
              <w:t>1</w:t>
            </w: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82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82D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82D">
              <w:rPr>
                <w:rFonts w:ascii="Times New Roman" w:hAnsi="Times New Roman"/>
              </w:rPr>
              <w:t>4</w:t>
            </w: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711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72DA5" w:rsidRDefault="00A72DA5">
      <w:pPr>
        <w:rPr>
          <w:rFonts w:ascii="Times New Roman" w:hAnsi="Times New Roman"/>
        </w:rPr>
      </w:pPr>
    </w:p>
    <w:p w:rsidR="00A72DA5" w:rsidRPr="00482902" w:rsidRDefault="00A72DA5">
      <w:pPr>
        <w:rPr>
          <w:rFonts w:ascii="Times New Roman" w:hAnsi="Times New Roman"/>
        </w:rPr>
      </w:pPr>
      <w:r w:rsidRPr="00482902">
        <w:rPr>
          <w:rFonts w:ascii="Times New Roman" w:hAnsi="Times New Roman"/>
        </w:rPr>
        <w:t>(правая сторона разворота журнала)</w:t>
      </w:r>
    </w:p>
    <w:tbl>
      <w:tblPr>
        <w:tblW w:w="103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6"/>
        <w:gridCol w:w="3544"/>
        <w:gridCol w:w="1554"/>
      </w:tblGrid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82D">
              <w:rPr>
                <w:rFonts w:ascii="Times New Roman" w:hAnsi="Times New Roman"/>
              </w:rPr>
              <w:t>Краткое содержание телефонограммы, телеграммы, факсограммы</w:t>
            </w: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82D">
              <w:rPr>
                <w:rFonts w:ascii="Times New Roman" w:hAnsi="Times New Roman"/>
              </w:rPr>
              <w:t>Должность и фамилия лица, передавшего телефонограмму, телеграмму, факсограмму. Вид, серия, номер представленного документа, номер телефона(телефакса)</w:t>
            </w: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82D">
              <w:rPr>
                <w:rFonts w:ascii="Times New Roman" w:hAnsi="Times New Roman"/>
              </w:rPr>
              <w:t>Примечания</w:t>
            </w: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82D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82D">
              <w:rPr>
                <w:rFonts w:ascii="Times New Roman" w:hAnsi="Times New Roman"/>
              </w:rPr>
              <w:t>6</w:t>
            </w: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382D">
              <w:rPr>
                <w:rFonts w:ascii="Times New Roman" w:hAnsi="Times New Roman"/>
              </w:rPr>
              <w:t>7</w:t>
            </w:r>
            <w:bookmarkStart w:id="0" w:name="_GoBack"/>
            <w:bookmarkEnd w:id="0"/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DA5" w:rsidRPr="00B2382D" w:rsidTr="00B2382D">
        <w:tc>
          <w:tcPr>
            <w:tcW w:w="5246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A72DA5" w:rsidRPr="00B2382D" w:rsidRDefault="00A72DA5" w:rsidP="00B238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72DA5" w:rsidRDefault="00A72DA5" w:rsidP="00BA3749"/>
    <w:sectPr w:rsidR="00A72DA5" w:rsidSect="00BA374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AFE"/>
    <w:rsid w:val="00012C08"/>
    <w:rsid w:val="000149FD"/>
    <w:rsid w:val="000C056D"/>
    <w:rsid w:val="000D55BB"/>
    <w:rsid w:val="0013362C"/>
    <w:rsid w:val="00181591"/>
    <w:rsid w:val="002B4AFE"/>
    <w:rsid w:val="003D565A"/>
    <w:rsid w:val="00482902"/>
    <w:rsid w:val="00525712"/>
    <w:rsid w:val="0061560A"/>
    <w:rsid w:val="00694FA4"/>
    <w:rsid w:val="0075128C"/>
    <w:rsid w:val="0096240B"/>
    <w:rsid w:val="0096430F"/>
    <w:rsid w:val="00A72DA5"/>
    <w:rsid w:val="00B15A4F"/>
    <w:rsid w:val="00B2382D"/>
    <w:rsid w:val="00BA3749"/>
    <w:rsid w:val="00E968BC"/>
    <w:rsid w:val="00EA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BB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4F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3</Pages>
  <Words>229</Words>
  <Characters>1307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ФКУ</dc:creator>
  <cp:keywords/>
  <dc:description/>
  <cp:lastModifiedBy>User</cp:lastModifiedBy>
  <cp:revision>14</cp:revision>
  <dcterms:created xsi:type="dcterms:W3CDTF">2014-11-13T06:22:00Z</dcterms:created>
  <dcterms:modified xsi:type="dcterms:W3CDTF">2014-11-26T11:34:00Z</dcterms:modified>
</cp:coreProperties>
</file>