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34" w:rsidRPr="005746CE" w:rsidRDefault="00CD7E34" w:rsidP="005746CE">
      <w:pPr>
        <w:spacing w:after="0"/>
        <w:ind w:left="10980" w:right="-81"/>
        <w:rPr>
          <w:rFonts w:ascii="Times New Roman" w:hAnsi="Times New Roman"/>
          <w:sz w:val="24"/>
          <w:szCs w:val="24"/>
        </w:rPr>
      </w:pPr>
      <w:r w:rsidRPr="005746CE">
        <w:rPr>
          <w:rFonts w:ascii="Times New Roman" w:hAnsi="Times New Roman"/>
          <w:sz w:val="24"/>
          <w:szCs w:val="24"/>
        </w:rPr>
        <w:t>Приложение № 14</w:t>
      </w:r>
    </w:p>
    <w:p w:rsidR="00CD7E34" w:rsidRPr="005746CE" w:rsidRDefault="00CD7E34" w:rsidP="005746CE">
      <w:pPr>
        <w:spacing w:after="0"/>
        <w:ind w:left="10980" w:right="-81"/>
        <w:rPr>
          <w:rFonts w:ascii="Times New Roman" w:hAnsi="Times New Roman"/>
          <w:sz w:val="24"/>
          <w:szCs w:val="24"/>
        </w:rPr>
      </w:pPr>
      <w:r w:rsidRPr="005746CE">
        <w:rPr>
          <w:rFonts w:ascii="Times New Roman" w:hAnsi="Times New Roman"/>
          <w:sz w:val="24"/>
          <w:szCs w:val="24"/>
        </w:rPr>
        <w:t>к Наставлению по организации</w:t>
      </w:r>
    </w:p>
    <w:p w:rsidR="00CD7E34" w:rsidRPr="005746CE" w:rsidRDefault="00CD7E34" w:rsidP="005746CE">
      <w:pPr>
        <w:spacing w:after="0"/>
        <w:ind w:left="10980" w:right="-81"/>
        <w:rPr>
          <w:rFonts w:ascii="Times New Roman" w:hAnsi="Times New Roman"/>
          <w:sz w:val="24"/>
          <w:szCs w:val="24"/>
        </w:rPr>
      </w:pPr>
      <w:r w:rsidRPr="005746CE">
        <w:rPr>
          <w:rFonts w:ascii="Times New Roman" w:hAnsi="Times New Roman"/>
          <w:sz w:val="24"/>
          <w:szCs w:val="24"/>
        </w:rPr>
        <w:t>деятельности дежурных частей</w:t>
      </w:r>
    </w:p>
    <w:p w:rsidR="00CD7E34" w:rsidRPr="005746CE" w:rsidRDefault="00CD7E34" w:rsidP="005746CE">
      <w:pPr>
        <w:spacing w:after="0"/>
        <w:ind w:left="10980" w:right="-81"/>
        <w:rPr>
          <w:rFonts w:ascii="Times New Roman" w:hAnsi="Times New Roman"/>
          <w:sz w:val="24"/>
          <w:szCs w:val="24"/>
        </w:rPr>
      </w:pPr>
      <w:r w:rsidRPr="005746CE">
        <w:rPr>
          <w:rFonts w:ascii="Times New Roman" w:hAnsi="Times New Roman"/>
          <w:sz w:val="24"/>
          <w:szCs w:val="24"/>
        </w:rPr>
        <w:t>территориальных органов</w:t>
      </w:r>
    </w:p>
    <w:p w:rsidR="00CD7E34" w:rsidRPr="005746CE" w:rsidRDefault="00CD7E34" w:rsidP="005746CE">
      <w:pPr>
        <w:ind w:left="10980" w:right="-81"/>
        <w:rPr>
          <w:rFonts w:ascii="Times New Roman" w:hAnsi="Times New Roman"/>
          <w:sz w:val="24"/>
          <w:szCs w:val="24"/>
        </w:rPr>
      </w:pPr>
      <w:r w:rsidRPr="005746CE">
        <w:rPr>
          <w:rFonts w:ascii="Times New Roman" w:hAnsi="Times New Roman"/>
          <w:sz w:val="24"/>
          <w:szCs w:val="24"/>
        </w:rPr>
        <w:t>МВД России</w:t>
      </w:r>
    </w:p>
    <w:p w:rsidR="00CD7E34" w:rsidRPr="005746CE" w:rsidRDefault="00CD7E34" w:rsidP="005746CE">
      <w:pPr>
        <w:ind w:left="10980"/>
        <w:rPr>
          <w:sz w:val="24"/>
          <w:szCs w:val="24"/>
        </w:rPr>
      </w:pPr>
    </w:p>
    <w:p w:rsidR="00CD7E34" w:rsidRDefault="00CD7E34"/>
    <w:p w:rsidR="00CD7E34" w:rsidRDefault="00CD7E34"/>
    <w:p w:rsidR="00CD7E34" w:rsidRPr="0013362C" w:rsidRDefault="00CD7E34" w:rsidP="006E42AF">
      <w:pPr>
        <w:jc w:val="center"/>
        <w:rPr>
          <w:rFonts w:ascii="Times New Roman" w:hAnsi="Times New Roman"/>
        </w:rPr>
      </w:pPr>
    </w:p>
    <w:p w:rsidR="00CD7E34" w:rsidRPr="005746CE" w:rsidRDefault="00CD7E34" w:rsidP="006E42AF">
      <w:pPr>
        <w:jc w:val="center"/>
        <w:rPr>
          <w:rFonts w:ascii="Times New Roman" w:hAnsi="Times New Roman"/>
          <w:b/>
          <w:sz w:val="36"/>
          <w:szCs w:val="36"/>
        </w:rPr>
      </w:pPr>
      <w:r w:rsidRPr="005746CE">
        <w:rPr>
          <w:rFonts w:ascii="Times New Roman" w:hAnsi="Times New Roman"/>
          <w:b/>
          <w:sz w:val="36"/>
          <w:szCs w:val="36"/>
        </w:rPr>
        <w:t>КНИГА</w:t>
      </w:r>
    </w:p>
    <w:p w:rsidR="00CD7E34" w:rsidRPr="005746CE" w:rsidRDefault="00CD7E34" w:rsidP="006E42AF">
      <w:pPr>
        <w:jc w:val="center"/>
        <w:rPr>
          <w:rFonts w:ascii="Times New Roman" w:hAnsi="Times New Roman"/>
          <w:b/>
          <w:sz w:val="36"/>
          <w:szCs w:val="36"/>
        </w:rPr>
      </w:pPr>
      <w:r w:rsidRPr="005746CE">
        <w:rPr>
          <w:rFonts w:ascii="Times New Roman" w:hAnsi="Times New Roman"/>
          <w:b/>
          <w:sz w:val="36"/>
          <w:szCs w:val="36"/>
        </w:rPr>
        <w:t>замечаний и предложений  проверяющих</w:t>
      </w:r>
    </w:p>
    <w:p w:rsidR="00CD7E34" w:rsidRPr="005746CE" w:rsidRDefault="00CD7E34" w:rsidP="006E42A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746CE"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/>
          <w:sz w:val="36"/>
          <w:szCs w:val="36"/>
        </w:rPr>
        <w:t>_________________</w:t>
      </w:r>
    </w:p>
    <w:p w:rsidR="00CD7E34" w:rsidRPr="0013362C" w:rsidRDefault="00CD7E34" w:rsidP="006E42AF">
      <w:pPr>
        <w:jc w:val="center"/>
        <w:rPr>
          <w:rFonts w:ascii="Times New Roman" w:hAnsi="Times New Roman"/>
          <w:b/>
        </w:rPr>
      </w:pPr>
      <w:r w:rsidRPr="0013362C">
        <w:rPr>
          <w:rFonts w:ascii="Times New Roman" w:hAnsi="Times New Roman"/>
          <w:b/>
        </w:rPr>
        <w:t>(территориальный орган МВД России)</w:t>
      </w:r>
    </w:p>
    <w:p w:rsidR="00CD7E34" w:rsidRDefault="00CD7E34" w:rsidP="006E42AF">
      <w:pPr>
        <w:jc w:val="center"/>
      </w:pPr>
    </w:p>
    <w:p w:rsidR="00CD7E34" w:rsidRDefault="00CD7E34"/>
    <w:p w:rsidR="00CD7E34" w:rsidRDefault="00CD7E34"/>
    <w:p w:rsidR="00CD7E34" w:rsidRDefault="00CD7E34"/>
    <w:p w:rsidR="00CD7E34" w:rsidRDefault="00CD7E34"/>
    <w:p w:rsidR="00CD7E34" w:rsidRPr="000C056D" w:rsidRDefault="00CD7E34">
      <w:pPr>
        <w:rPr>
          <w:rFonts w:ascii="Times New Roman" w:hAnsi="Times New Roman"/>
        </w:rPr>
      </w:pPr>
    </w:p>
    <w:p w:rsidR="00CD7E34" w:rsidRPr="000C056D" w:rsidRDefault="00CD7E34" w:rsidP="006E42AF">
      <w:pPr>
        <w:jc w:val="right"/>
        <w:rPr>
          <w:rFonts w:ascii="Times New Roman" w:hAnsi="Times New Roman"/>
        </w:rPr>
      </w:pPr>
      <w:r w:rsidRPr="000C056D">
        <w:rPr>
          <w:rFonts w:ascii="Times New Roman" w:hAnsi="Times New Roman"/>
        </w:rPr>
        <w:t>Начата «____»______________20______г.</w:t>
      </w:r>
    </w:p>
    <w:p w:rsidR="00CD7E34" w:rsidRPr="000C056D" w:rsidRDefault="00CD7E34" w:rsidP="006E42AF">
      <w:pPr>
        <w:jc w:val="right"/>
        <w:rPr>
          <w:rFonts w:ascii="Times New Roman" w:hAnsi="Times New Roman"/>
        </w:rPr>
      </w:pPr>
      <w:r w:rsidRPr="000C056D">
        <w:rPr>
          <w:rFonts w:ascii="Times New Roman" w:hAnsi="Times New Roman"/>
        </w:rPr>
        <w:t>Окончена «____»______________20______г.</w:t>
      </w:r>
    </w:p>
    <w:p w:rsidR="00CD7E34" w:rsidRDefault="00CD7E34" w:rsidP="006E42AF">
      <w:pPr>
        <w:jc w:val="right"/>
      </w:pPr>
    </w:p>
    <w:tbl>
      <w:tblPr>
        <w:tblpPr w:leftFromText="180" w:rightFromText="180" w:vertAnchor="text" w:horzAnchor="page" w:tblpX="1000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0080"/>
        <w:gridCol w:w="3600"/>
      </w:tblGrid>
      <w:tr w:rsidR="00CD7E34" w:rsidRPr="003C0803" w:rsidTr="005746CE">
        <w:trPr>
          <w:trHeight w:val="470"/>
        </w:trPr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03">
              <w:rPr>
                <w:rFonts w:ascii="Times New Roman" w:hAnsi="Times New Roman"/>
              </w:rPr>
              <w:t>Дата,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время проверки</w:t>
            </w:r>
          </w:p>
        </w:tc>
        <w:tc>
          <w:tcPr>
            <w:tcW w:w="10080" w:type="dxa"/>
          </w:tcPr>
          <w:p w:rsidR="00CD7E34" w:rsidRDefault="00CD7E34" w:rsidP="00574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03">
              <w:rPr>
                <w:rFonts w:ascii="Times New Roman" w:hAnsi="Times New Roman"/>
              </w:rPr>
              <w:t>Должность сотрудника вышестоящего территориального органа МВД России,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производящего проверку,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специальное звание,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инициалы,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номер служебного телефона</w:t>
            </w:r>
          </w:p>
          <w:p w:rsidR="00CD7E34" w:rsidRDefault="00CD7E34" w:rsidP="00574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03">
              <w:rPr>
                <w:rFonts w:ascii="Times New Roman" w:hAnsi="Times New Roman"/>
              </w:rPr>
              <w:t>Результаты проверки,</w:t>
            </w:r>
            <w:r>
              <w:rPr>
                <w:rFonts w:ascii="Times New Roman" w:hAnsi="Times New Roman"/>
              </w:rPr>
              <w:t xml:space="preserve"> </w:t>
            </w:r>
            <w:r w:rsidRPr="003C0803">
              <w:rPr>
                <w:rFonts w:ascii="Times New Roman" w:hAnsi="Times New Roman"/>
              </w:rPr>
              <w:t>замечания и предложения,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D7E34" w:rsidRPr="003C0803" w:rsidRDefault="00CD7E34" w:rsidP="00574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03">
              <w:rPr>
                <w:rFonts w:ascii="Times New Roman" w:hAnsi="Times New Roman"/>
              </w:rPr>
              <w:t>подпись проверяющего</w:t>
            </w: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03">
              <w:rPr>
                <w:rFonts w:ascii="Times New Roman" w:hAnsi="Times New Roman"/>
              </w:rPr>
              <w:t>Меры, принятые по результатам проверки</w:t>
            </w: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  <w:ind w:left="-709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  <w:ind w:left="-709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  <w:ind w:left="-709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  <w:tr w:rsidR="00CD7E34" w:rsidRPr="003C0803" w:rsidTr="005746CE">
        <w:tc>
          <w:tcPr>
            <w:tcW w:w="1728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1008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  <w:tc>
          <w:tcPr>
            <w:tcW w:w="3600" w:type="dxa"/>
          </w:tcPr>
          <w:p w:rsidR="00CD7E34" w:rsidRPr="003C0803" w:rsidRDefault="00CD7E34" w:rsidP="005746CE">
            <w:pPr>
              <w:spacing w:after="0" w:line="240" w:lineRule="auto"/>
            </w:pPr>
          </w:p>
        </w:tc>
      </w:tr>
    </w:tbl>
    <w:p w:rsidR="00CD7E34" w:rsidRDefault="00CD7E34" w:rsidP="005746CE">
      <w:bookmarkStart w:id="0" w:name="_GoBack"/>
      <w:bookmarkEnd w:id="0"/>
    </w:p>
    <w:sectPr w:rsidR="00CD7E34" w:rsidSect="005746CE">
      <w:pgSz w:w="16838" w:h="11906" w:orient="landscape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FE"/>
    <w:rsid w:val="000C056D"/>
    <w:rsid w:val="0013362C"/>
    <w:rsid w:val="002B1E29"/>
    <w:rsid w:val="002B4AFE"/>
    <w:rsid w:val="003C0803"/>
    <w:rsid w:val="005746CE"/>
    <w:rsid w:val="005F125C"/>
    <w:rsid w:val="00694FA4"/>
    <w:rsid w:val="006E42AF"/>
    <w:rsid w:val="008C32DD"/>
    <w:rsid w:val="0096430F"/>
    <w:rsid w:val="00B23F3C"/>
    <w:rsid w:val="00CD7E34"/>
    <w:rsid w:val="00E76A45"/>
    <w:rsid w:val="00E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3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113</Words>
  <Characters>647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</dc:creator>
  <cp:keywords/>
  <dc:description/>
  <cp:lastModifiedBy>User</cp:lastModifiedBy>
  <cp:revision>6</cp:revision>
  <dcterms:created xsi:type="dcterms:W3CDTF">2014-11-13T06:22:00Z</dcterms:created>
  <dcterms:modified xsi:type="dcterms:W3CDTF">2016-12-02T15:38:00Z</dcterms:modified>
</cp:coreProperties>
</file>