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68" w:rsidRPr="00CA6E23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Pr="003744D5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color w:val="FF0000"/>
          <w:sz w:val="36"/>
          <w:szCs w:val="36"/>
          <w:lang w:eastAsia="ru-RU"/>
        </w:rPr>
      </w:pPr>
      <w:r w:rsidRPr="003744D5">
        <w:rPr>
          <w:rFonts w:ascii="Times New Roman" w:hAnsi="Times New Roman"/>
          <w:color w:val="FF0000"/>
          <w:sz w:val="36"/>
          <w:szCs w:val="36"/>
          <w:lang w:eastAsia="ru-RU"/>
        </w:rPr>
        <w:t xml:space="preserve"> обложка </w:t>
      </w:r>
    </w:p>
    <w:p w:rsidR="00D61368" w:rsidRPr="00CA6E23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61368" w:rsidTr="007C1F2F">
        <w:tc>
          <w:tcPr>
            <w:tcW w:w="9571" w:type="dxa"/>
          </w:tcPr>
          <w:p w:rsidR="00D61368" w:rsidRPr="007C1F2F" w:rsidRDefault="00D61368" w:rsidP="007C1F2F">
            <w:pPr>
              <w:keepNext/>
              <w:spacing w:after="0" w:line="240" w:lineRule="auto"/>
              <w:ind w:right="-285" w:firstLine="720"/>
              <w:jc w:val="center"/>
              <w:outlineLvl w:val="0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D61368" w:rsidRPr="007C1F2F" w:rsidRDefault="00D61368" w:rsidP="007C1F2F">
            <w:pPr>
              <w:keepNext/>
              <w:spacing w:after="0" w:line="240" w:lineRule="auto"/>
              <w:ind w:right="-285" w:firstLine="720"/>
              <w:jc w:val="center"/>
              <w:outlineLvl w:val="0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D61368" w:rsidRPr="007C1F2F" w:rsidRDefault="00D61368" w:rsidP="007C1F2F">
            <w:pPr>
              <w:keepNext/>
              <w:spacing w:after="0" w:line="240" w:lineRule="auto"/>
              <w:ind w:right="-285" w:firstLine="720"/>
              <w:jc w:val="center"/>
              <w:outlineLvl w:val="0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D61368" w:rsidRPr="007C1F2F" w:rsidRDefault="00D61368" w:rsidP="007C1F2F">
            <w:pPr>
              <w:keepNext/>
              <w:spacing w:after="0" w:line="240" w:lineRule="auto"/>
              <w:ind w:right="-285" w:firstLine="720"/>
              <w:jc w:val="center"/>
              <w:outlineLvl w:val="0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D61368" w:rsidRPr="007C1F2F" w:rsidRDefault="00D61368" w:rsidP="007C1F2F">
            <w:pPr>
              <w:keepNext/>
              <w:spacing w:after="0" w:line="240" w:lineRule="auto"/>
              <w:ind w:right="-285" w:firstLine="720"/>
              <w:jc w:val="center"/>
              <w:outlineLvl w:val="0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D61368" w:rsidRPr="007C1F2F" w:rsidRDefault="00D61368" w:rsidP="007C1F2F">
            <w:pPr>
              <w:keepNext/>
              <w:spacing w:after="0" w:line="240" w:lineRule="auto"/>
              <w:ind w:right="-285" w:firstLine="720"/>
              <w:jc w:val="center"/>
              <w:outlineLvl w:val="0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D61368" w:rsidRPr="007C1F2F" w:rsidRDefault="00D61368" w:rsidP="007C1F2F">
            <w:pPr>
              <w:keepNext/>
              <w:spacing w:after="0" w:line="240" w:lineRule="auto"/>
              <w:ind w:right="-285" w:firstLine="720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 Л У Ж Е Б Н А Я   К Н И Ж К А</w:t>
            </w:r>
          </w:p>
          <w:p w:rsidR="00D61368" w:rsidRPr="007C1F2F" w:rsidRDefault="00D61368" w:rsidP="007C1F2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368" w:rsidRPr="007C1F2F" w:rsidRDefault="00D61368" w:rsidP="007C1F2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D61368" w:rsidRPr="007C1F2F" w:rsidRDefault="00D61368" w:rsidP="007C1F2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sz w:val="24"/>
                <w:szCs w:val="24"/>
                <w:lang w:eastAsia="ru-RU"/>
              </w:rPr>
              <w:t>(звание, фамилия, имя, отчество)</w:t>
            </w:r>
          </w:p>
          <w:p w:rsidR="00D61368" w:rsidRPr="007C1F2F" w:rsidRDefault="00D61368" w:rsidP="007C1F2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368" w:rsidRPr="007C1F2F" w:rsidRDefault="00D61368" w:rsidP="007C1F2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D61368" w:rsidRPr="007C1F2F" w:rsidRDefault="00D61368" w:rsidP="007C1F2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строевого подразделения)</w:t>
            </w:r>
          </w:p>
          <w:p w:rsidR="00D61368" w:rsidRPr="007C1F2F" w:rsidRDefault="00D61368" w:rsidP="007C1F2F">
            <w:pPr>
              <w:spacing w:after="0" w:line="240" w:lineRule="auto"/>
              <w:ind w:right="-285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368" w:rsidRPr="007C1F2F" w:rsidRDefault="00D61368" w:rsidP="007C1F2F">
            <w:pPr>
              <w:spacing w:after="0" w:line="240" w:lineRule="auto"/>
              <w:ind w:right="-285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368" w:rsidRPr="007C1F2F" w:rsidRDefault="00D61368" w:rsidP="007C1F2F">
            <w:pPr>
              <w:spacing w:after="0" w:line="240" w:lineRule="auto"/>
              <w:ind w:right="-285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368" w:rsidRPr="007C1F2F" w:rsidRDefault="00D61368" w:rsidP="007C1F2F">
            <w:pPr>
              <w:spacing w:after="0" w:line="240" w:lineRule="auto"/>
              <w:ind w:right="-285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368" w:rsidRPr="007C1F2F" w:rsidRDefault="00D61368" w:rsidP="007C1F2F">
            <w:pPr>
              <w:spacing w:after="0" w:line="240" w:lineRule="auto"/>
              <w:ind w:right="-285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368" w:rsidRPr="007C1F2F" w:rsidRDefault="00D61368" w:rsidP="007C1F2F">
            <w:pPr>
              <w:spacing w:after="0" w:line="240" w:lineRule="auto"/>
              <w:ind w:left="4500" w:right="-285"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sz w:val="24"/>
                <w:szCs w:val="24"/>
                <w:lang w:eastAsia="ru-RU"/>
              </w:rPr>
              <w:t>Начата «      » ______________20    г.</w:t>
            </w:r>
          </w:p>
          <w:p w:rsidR="00D61368" w:rsidRPr="007C1F2F" w:rsidRDefault="00D61368" w:rsidP="007C1F2F">
            <w:pPr>
              <w:spacing w:after="0" w:line="240" w:lineRule="auto"/>
              <w:ind w:left="4500" w:right="-285"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sz w:val="24"/>
                <w:szCs w:val="24"/>
                <w:lang w:eastAsia="ru-RU"/>
              </w:rPr>
              <w:t>Окончена «      » ____________20    г.</w:t>
            </w:r>
          </w:p>
          <w:p w:rsidR="00D61368" w:rsidRPr="007C1F2F" w:rsidRDefault="00D61368" w:rsidP="007C1F2F">
            <w:pPr>
              <w:spacing w:after="0" w:line="240" w:lineRule="auto"/>
              <w:ind w:left="4500" w:right="-285"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368" w:rsidRPr="007C1F2F" w:rsidRDefault="00D61368" w:rsidP="007C1F2F">
            <w:pPr>
              <w:spacing w:after="0" w:line="240" w:lineRule="auto"/>
              <w:ind w:left="4500" w:right="-285"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368" w:rsidRPr="007C1F2F" w:rsidRDefault="00D61368" w:rsidP="007C1F2F">
            <w:pPr>
              <w:spacing w:after="0" w:line="240" w:lineRule="auto"/>
              <w:ind w:right="-285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368" w:rsidRPr="007C1F2F" w:rsidRDefault="00D61368" w:rsidP="007C1F2F">
            <w:pPr>
              <w:spacing w:after="0" w:line="240" w:lineRule="auto"/>
              <w:ind w:right="-285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368" w:rsidRPr="007C1F2F" w:rsidRDefault="00D61368" w:rsidP="007C1F2F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1368" w:rsidRPr="00CA6E23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0" w:line="240" w:lineRule="auto"/>
        <w:ind w:right="-285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0" w:line="240" w:lineRule="auto"/>
        <w:ind w:right="-285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0" w:line="240" w:lineRule="auto"/>
        <w:ind w:right="-285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A6E23">
        <w:rPr>
          <w:rFonts w:ascii="Times New Roman" w:hAnsi="Times New Roman"/>
          <w:b/>
          <w:sz w:val="24"/>
          <w:szCs w:val="24"/>
          <w:lang w:eastAsia="ru-RU"/>
        </w:rPr>
        <w:t>Правила ведения служебной книжки</w:t>
      </w:r>
    </w:p>
    <w:p w:rsidR="00D61368" w:rsidRPr="00CA6E23" w:rsidRDefault="00D61368" w:rsidP="00CA6E23">
      <w:pPr>
        <w:spacing w:after="0" w:line="240" w:lineRule="auto"/>
        <w:ind w:right="-285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61368" w:rsidRPr="00CA6E23" w:rsidRDefault="00D61368" w:rsidP="00CA6E23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E23">
        <w:rPr>
          <w:rFonts w:ascii="Times New Roman" w:hAnsi="Times New Roman"/>
          <w:sz w:val="28"/>
          <w:szCs w:val="28"/>
          <w:lang w:eastAsia="ru-RU"/>
        </w:rPr>
        <w:t>1.</w:t>
      </w:r>
      <w:r w:rsidRPr="00CA6E2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A6E23">
        <w:rPr>
          <w:rFonts w:ascii="Times New Roman" w:hAnsi="Times New Roman"/>
          <w:sz w:val="28"/>
          <w:szCs w:val="28"/>
          <w:lang w:eastAsia="ru-RU"/>
        </w:rPr>
        <w:t xml:space="preserve">Служебная книжка должна быть зарегистрирована в установленном </w:t>
      </w:r>
      <w:r w:rsidRPr="005C65B4">
        <w:rPr>
          <w:rFonts w:ascii="Times New Roman" w:hAnsi="Times New Roman"/>
          <w:sz w:val="28"/>
          <w:szCs w:val="28"/>
          <w:lang w:eastAsia="ru-RU"/>
        </w:rPr>
        <w:t>порядке, все листы пронумерованы (проштампованы). Формат служебной книжки – А6.</w:t>
      </w:r>
      <w:bookmarkStart w:id="0" w:name="_GoBack"/>
      <w:bookmarkEnd w:id="0"/>
    </w:p>
    <w:p w:rsidR="00D61368" w:rsidRPr="00CA6E23" w:rsidRDefault="00D61368" w:rsidP="00CA6E23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E23">
        <w:rPr>
          <w:rFonts w:ascii="Times New Roman" w:hAnsi="Times New Roman"/>
          <w:sz w:val="28"/>
          <w:szCs w:val="28"/>
          <w:lang w:eastAsia="ru-RU"/>
        </w:rPr>
        <w:t>2. Порядок хранения и выдачи на период несения службы определяется командиром строевого подразделения, начальником подразделения Госавтоинспекции, в подчинении которого находится строевое подразделение. Замена осуществляется по мере заполнения. Срок хранения – 1 год.</w:t>
      </w:r>
    </w:p>
    <w:p w:rsidR="00D61368" w:rsidRPr="00CA6E23" w:rsidRDefault="00D61368" w:rsidP="00CA6E23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E23">
        <w:rPr>
          <w:rFonts w:ascii="Times New Roman" w:hAnsi="Times New Roman"/>
          <w:sz w:val="28"/>
          <w:szCs w:val="28"/>
          <w:lang w:eastAsia="ru-RU"/>
        </w:rPr>
        <w:t>3.</w:t>
      </w:r>
      <w:r w:rsidRPr="00CA6E2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A6E23">
        <w:rPr>
          <w:rFonts w:ascii="Times New Roman" w:hAnsi="Times New Roman"/>
          <w:sz w:val="28"/>
          <w:szCs w:val="28"/>
          <w:lang w:eastAsia="ru-RU"/>
        </w:rPr>
        <w:t xml:space="preserve">В раздел </w:t>
      </w:r>
      <w:r w:rsidRPr="00CA6E23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CA6E23">
        <w:rPr>
          <w:rFonts w:ascii="Times New Roman" w:hAnsi="Times New Roman"/>
          <w:sz w:val="28"/>
          <w:szCs w:val="28"/>
          <w:lang w:eastAsia="ru-RU"/>
        </w:rPr>
        <w:t xml:space="preserve"> записывается информация о полученных на инструктажах и во время несения службы заданиях, приметах разыскиваемых транспортных средств, грузов, лиц, подозреваемых в совершении преступлений, информация об изменении оперативной обстановки, сведения о гражданах, сообщивших  о происшествиях, иная поступающая служебная информация.</w:t>
      </w:r>
    </w:p>
    <w:p w:rsidR="00D61368" w:rsidRPr="00CA6E23" w:rsidRDefault="00D61368" w:rsidP="00CA6E23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E23">
        <w:rPr>
          <w:rFonts w:ascii="Times New Roman" w:hAnsi="Times New Roman"/>
          <w:sz w:val="28"/>
          <w:szCs w:val="28"/>
          <w:lang w:eastAsia="ru-RU"/>
        </w:rPr>
        <w:t>4. Все записи должны быть разборчивыми, заноситься шариковой или перьевой ручкой.</w:t>
      </w:r>
    </w:p>
    <w:p w:rsidR="00D61368" w:rsidRPr="00CA6E23" w:rsidRDefault="00D61368" w:rsidP="00CA6E23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E23">
        <w:rPr>
          <w:rFonts w:ascii="Times New Roman" w:hAnsi="Times New Roman"/>
          <w:sz w:val="28"/>
          <w:szCs w:val="28"/>
          <w:lang w:eastAsia="ru-RU"/>
        </w:rPr>
        <w:t>5.</w:t>
      </w:r>
      <w:r w:rsidRPr="00CA6E2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A6E23">
        <w:rPr>
          <w:rFonts w:ascii="Times New Roman" w:hAnsi="Times New Roman"/>
          <w:sz w:val="28"/>
          <w:szCs w:val="28"/>
          <w:lang w:eastAsia="ru-RU"/>
        </w:rPr>
        <w:t>Запрещается вести в служебной книжке записи, не относящиеся к служебной деятельности.</w:t>
      </w:r>
    </w:p>
    <w:p w:rsidR="00D61368" w:rsidRPr="00CA6E23" w:rsidRDefault="00D61368" w:rsidP="00CA6E23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E23">
        <w:rPr>
          <w:rFonts w:ascii="Times New Roman" w:hAnsi="Times New Roman"/>
          <w:sz w:val="28"/>
          <w:szCs w:val="28"/>
          <w:lang w:eastAsia="ru-RU"/>
        </w:rPr>
        <w:t>6.</w:t>
      </w:r>
      <w:r w:rsidRPr="00CA6E2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A6E23">
        <w:rPr>
          <w:rFonts w:ascii="Times New Roman" w:hAnsi="Times New Roman"/>
          <w:sz w:val="28"/>
          <w:szCs w:val="28"/>
          <w:lang w:eastAsia="ru-RU"/>
        </w:rPr>
        <w:t xml:space="preserve">Запрещается выдача либо передача служебной книжки для пользования другим сотрудникам. </w:t>
      </w:r>
    </w:p>
    <w:p w:rsidR="00D61368" w:rsidRPr="00CA6E23" w:rsidRDefault="00D61368" w:rsidP="00CA6E23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E23">
        <w:rPr>
          <w:rFonts w:ascii="Times New Roman" w:hAnsi="Times New Roman"/>
          <w:sz w:val="28"/>
          <w:szCs w:val="28"/>
          <w:lang w:eastAsia="ru-RU"/>
        </w:rPr>
        <w:t>7. Допускается оснащение сотрудников служебными книжками со сменными блоками, заменяемыми и дополняемыми по мере необходимости. При этом должна быть исключена несанкционированная замена страниц.</w:t>
      </w:r>
    </w:p>
    <w:p w:rsidR="00D61368" w:rsidRPr="00CA6E23" w:rsidRDefault="00D61368" w:rsidP="00CA6E23">
      <w:pPr>
        <w:spacing w:after="0" w:line="240" w:lineRule="auto"/>
        <w:ind w:right="-6" w:firstLine="720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D61368" w:rsidRPr="00CA6E23" w:rsidRDefault="00D61368" w:rsidP="00CA6E23">
      <w:pPr>
        <w:spacing w:after="0" w:line="240" w:lineRule="auto"/>
        <w:ind w:right="-6" w:firstLine="720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D61368" w:rsidRPr="00CA6E23" w:rsidRDefault="00D61368" w:rsidP="00CA6E23">
      <w:pPr>
        <w:spacing w:after="120" w:line="240" w:lineRule="auto"/>
        <w:ind w:left="2340"/>
        <w:rPr>
          <w:rFonts w:ascii="Times New Roman" w:hAnsi="Times New Roman"/>
          <w:sz w:val="20"/>
          <w:szCs w:val="24"/>
          <w:lang w:eastAsia="ru-RU"/>
        </w:rPr>
      </w:pPr>
      <w:r w:rsidRPr="00CA6E23">
        <w:rPr>
          <w:rFonts w:ascii="Times New Roman" w:hAnsi="Times New Roman"/>
          <w:sz w:val="24"/>
          <w:szCs w:val="24"/>
          <w:lang w:eastAsia="ru-RU"/>
        </w:rPr>
        <w:t>С правилами ознакомлен</w:t>
      </w:r>
      <w:r w:rsidRPr="00CA6E23">
        <w:rPr>
          <w:rFonts w:ascii="Times New Roman" w:hAnsi="Times New Roman"/>
          <w:sz w:val="20"/>
          <w:szCs w:val="24"/>
          <w:lang w:eastAsia="ru-RU"/>
        </w:rPr>
        <w:t>_________________________________________</w:t>
      </w:r>
    </w:p>
    <w:p w:rsidR="00D61368" w:rsidRPr="003744D5" w:rsidRDefault="00D61368" w:rsidP="00770235">
      <w:pPr>
        <w:spacing w:after="120" w:line="240" w:lineRule="exact"/>
        <w:ind w:left="540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</w:t>
      </w:r>
      <w:r w:rsidRPr="003744D5">
        <w:rPr>
          <w:rFonts w:ascii="Times New Roman" w:hAnsi="Times New Roman"/>
          <w:b/>
          <w:sz w:val="20"/>
          <w:szCs w:val="20"/>
          <w:lang w:eastAsia="ru-RU"/>
        </w:rPr>
        <w:t>(Ф.И.О. подпись)</w:t>
      </w:r>
    </w:p>
    <w:p w:rsidR="00D61368" w:rsidRPr="00CA6E23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CA6E23">
      <w:pPr>
        <w:spacing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3744D5">
      <w:pPr>
        <w:spacing w:after="12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1368" w:rsidRDefault="00D61368" w:rsidP="003744D5">
      <w:pPr>
        <w:spacing w:after="12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1368" w:rsidRPr="00CA6E23" w:rsidRDefault="00D61368" w:rsidP="003744D5">
      <w:pPr>
        <w:spacing w:after="12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D61368" w:rsidRPr="00CA6E23" w:rsidRDefault="00D61368" w:rsidP="00CA6E23">
      <w:pPr>
        <w:spacing w:after="0" w:line="240" w:lineRule="auto"/>
        <w:ind w:right="-285" w:firstLine="72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CA6E23">
          <w:rPr>
            <w:rFonts w:ascii="Times New Roman" w:hAnsi="Times New Roman"/>
            <w:b/>
            <w:sz w:val="24"/>
            <w:szCs w:val="24"/>
            <w:lang w:val="en-US" w:eastAsia="ru-RU"/>
          </w:rPr>
          <w:t>I</w:t>
        </w:r>
        <w:r w:rsidRPr="00CA6E23">
          <w:rPr>
            <w:rFonts w:ascii="Times New Roman" w:hAnsi="Times New Roman"/>
            <w:b/>
            <w:sz w:val="24"/>
            <w:szCs w:val="24"/>
            <w:lang w:eastAsia="ru-RU"/>
          </w:rPr>
          <w:t>.</w:t>
        </w:r>
      </w:smartTag>
      <w:r w:rsidRPr="00CA6E23">
        <w:rPr>
          <w:rFonts w:ascii="Times New Roman" w:hAnsi="Times New Roman"/>
          <w:b/>
          <w:sz w:val="24"/>
          <w:szCs w:val="24"/>
          <w:lang w:eastAsia="ru-RU"/>
        </w:rPr>
        <w:t xml:space="preserve"> Адреса и номера телефонов</w:t>
      </w:r>
    </w:p>
    <w:p w:rsidR="00D61368" w:rsidRDefault="00D61368" w:rsidP="00CA6E23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298"/>
        <w:gridCol w:w="2083"/>
      </w:tblGrid>
      <w:tr w:rsidR="00D61368" w:rsidTr="007C1F2F">
        <w:tc>
          <w:tcPr>
            <w:tcW w:w="3190" w:type="dxa"/>
            <w:vAlign w:val="center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органа исполнительной власти, органа внутренних дел, других правоохранительных органов, других ведомств и организаций</w:t>
            </w:r>
          </w:p>
        </w:tc>
        <w:tc>
          <w:tcPr>
            <w:tcW w:w="4298" w:type="dxa"/>
            <w:vAlign w:val="center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83" w:type="dxa"/>
            <w:vAlign w:val="center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телефон</w:t>
            </w: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3190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1368" w:rsidRDefault="00D61368" w:rsidP="003744D5">
      <w:pPr>
        <w:spacing w:after="0" w:line="240" w:lineRule="auto"/>
        <w:ind w:right="-185" w:firstLine="72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D61368" w:rsidRDefault="00D61368" w:rsidP="00770235">
      <w:pPr>
        <w:spacing w:after="0" w:line="240" w:lineRule="auto"/>
        <w:ind w:right="-185" w:firstLine="90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A6E23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CA6E23">
        <w:rPr>
          <w:rFonts w:ascii="Times New Roman" w:hAnsi="Times New Roman"/>
          <w:b/>
          <w:sz w:val="24"/>
          <w:szCs w:val="24"/>
          <w:lang w:eastAsia="ru-RU"/>
        </w:rPr>
        <w:t>. Учет несения службы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770235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( печатается  с 3 по 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25</w:t>
      </w:r>
      <w:r w:rsidRPr="00770235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страницу) </w:t>
      </w:r>
    </w:p>
    <w:p w:rsidR="00D61368" w:rsidRDefault="00D61368" w:rsidP="00770235">
      <w:pPr>
        <w:spacing w:after="0" w:line="240" w:lineRule="auto"/>
        <w:ind w:right="-185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060"/>
        <w:gridCol w:w="3060"/>
        <w:gridCol w:w="2700"/>
      </w:tblGrid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1F2F">
              <w:rPr>
                <w:rFonts w:ascii="Times New Roman" w:hAnsi="Times New Roman"/>
                <w:lang w:eastAsia="ru-RU"/>
              </w:rPr>
              <w:t>Время начала и</w:t>
            </w:r>
          </w:p>
          <w:p w:rsidR="00D61368" w:rsidRPr="007C1F2F" w:rsidRDefault="00D61368" w:rsidP="007C1F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1F2F">
              <w:rPr>
                <w:rFonts w:ascii="Times New Roman" w:hAnsi="Times New Roman"/>
                <w:lang w:eastAsia="ru-RU"/>
              </w:rPr>
              <w:t>окончания службы</w:t>
            </w: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1F2F">
              <w:rPr>
                <w:rFonts w:ascii="Times New Roman" w:hAnsi="Times New Roman"/>
                <w:lang w:eastAsia="ru-RU"/>
              </w:rPr>
              <w:t>№ поста (маршрута</w:t>
            </w:r>
          </w:p>
          <w:p w:rsidR="00D61368" w:rsidRPr="007C1F2F" w:rsidRDefault="00D61368" w:rsidP="007C1F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1F2F">
              <w:rPr>
                <w:rFonts w:ascii="Times New Roman" w:hAnsi="Times New Roman"/>
                <w:lang w:eastAsia="ru-RU"/>
              </w:rPr>
              <w:t>патрулирования)</w:t>
            </w: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285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285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4</w:t>
            </w: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1368" w:rsidRPr="00CA6E23" w:rsidRDefault="00D61368" w:rsidP="00770235">
      <w:pPr>
        <w:spacing w:after="0" w:line="240" w:lineRule="auto"/>
        <w:ind w:right="-185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61368" w:rsidRPr="007D310D" w:rsidRDefault="00D61368" w:rsidP="00770235">
      <w:pPr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D310D">
        <w:rPr>
          <w:rFonts w:ascii="Times New Roman" w:hAnsi="Times New Roman"/>
          <w:b/>
          <w:sz w:val="24"/>
          <w:szCs w:val="24"/>
          <w:lang w:eastAsia="ru-RU"/>
        </w:rPr>
        <w:t>3</w:t>
      </w:r>
    </w:p>
    <w:p w:rsidR="00D61368" w:rsidRPr="00CA6E23" w:rsidRDefault="00D61368" w:rsidP="00770235">
      <w:pPr>
        <w:spacing w:after="0" w:line="240" w:lineRule="auto"/>
        <w:ind w:right="-2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060"/>
        <w:gridCol w:w="3060"/>
        <w:gridCol w:w="2700"/>
      </w:tblGrid>
      <w:tr w:rsidR="00D61368" w:rsidRPr="00770235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285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285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4</w:t>
            </w: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9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61368" w:rsidRPr="007C1F2F" w:rsidRDefault="00D61368" w:rsidP="007C1F2F">
            <w:pPr>
              <w:spacing w:after="0" w:line="240" w:lineRule="auto"/>
              <w:ind w:right="-18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1368" w:rsidRPr="00CA6E23" w:rsidRDefault="00D61368" w:rsidP="007D310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</w:p>
    <w:p w:rsidR="00D61368" w:rsidRDefault="00D61368" w:rsidP="007D310D">
      <w:pPr>
        <w:spacing w:after="0" w:line="240" w:lineRule="auto"/>
        <w:ind w:right="-185" w:firstLine="90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A6E23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CA6E23">
        <w:rPr>
          <w:rFonts w:ascii="Times New Roman" w:hAnsi="Times New Roman"/>
          <w:b/>
          <w:sz w:val="24"/>
          <w:szCs w:val="24"/>
          <w:lang w:eastAsia="ru-RU"/>
        </w:rPr>
        <w:t>. Записи о полученных на инструктажах и во время несения службы заданиях, сообщениях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770235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( печатается  с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26</w:t>
      </w:r>
      <w:r w:rsidRPr="00770235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по 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126</w:t>
      </w:r>
      <w:r w:rsidRPr="00770235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страницу) </w:t>
      </w:r>
    </w:p>
    <w:p w:rsidR="00D61368" w:rsidRDefault="00D61368" w:rsidP="00770235">
      <w:pPr>
        <w:spacing w:after="0" w:line="240" w:lineRule="auto"/>
        <w:ind w:right="-5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126"/>
      </w:tblGrid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lang w:eastAsia="ru-RU"/>
              </w:rPr>
              <w:t>Дата и время</w:t>
            </w: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lang w:eastAsia="ru-RU"/>
              </w:rPr>
              <w:t>Краткое содержание</w:t>
            </w: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7C1F2F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7C1F2F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D61368" w:rsidRDefault="00D61368" w:rsidP="007D310D">
      <w:pPr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126"/>
      </w:tblGrid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7C1F2F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7C1F2F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61368" w:rsidRPr="00770235" w:rsidTr="007C1F2F">
        <w:tc>
          <w:tcPr>
            <w:tcW w:w="1728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26" w:type="dxa"/>
          </w:tcPr>
          <w:p w:rsidR="00D61368" w:rsidRPr="007C1F2F" w:rsidRDefault="00D61368" w:rsidP="007C1F2F">
            <w:pPr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D61368" w:rsidRPr="00CA6E23" w:rsidRDefault="00D61368" w:rsidP="007D310D">
      <w:pPr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126</w:t>
      </w:r>
    </w:p>
    <w:p w:rsidR="00D61368" w:rsidRPr="00CA6E23" w:rsidRDefault="00D61368" w:rsidP="00CA6E23">
      <w:pPr>
        <w:spacing w:after="0" w:line="240" w:lineRule="auto"/>
        <w:ind w:right="-285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61368" w:rsidRDefault="00D61368" w:rsidP="00CA6E23">
      <w:pPr>
        <w:spacing w:after="0" w:line="240" w:lineRule="auto"/>
        <w:ind w:right="-285" w:firstLine="72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A6E23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CA6E23">
        <w:rPr>
          <w:rFonts w:ascii="Times New Roman" w:hAnsi="Times New Roman"/>
          <w:b/>
          <w:sz w:val="24"/>
          <w:szCs w:val="24"/>
          <w:lang w:eastAsia="ru-RU"/>
        </w:rPr>
        <w:t>. Проверка несения службы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770235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( печатается  с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127</w:t>
      </w:r>
      <w:r w:rsidRPr="00770235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по 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250</w:t>
      </w:r>
      <w:r w:rsidRPr="00770235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страницу) </w:t>
      </w:r>
    </w:p>
    <w:p w:rsidR="00D61368" w:rsidRDefault="00D61368" w:rsidP="007D310D">
      <w:pPr>
        <w:spacing w:after="0" w:line="240" w:lineRule="auto"/>
        <w:ind w:right="1718" w:firstLine="72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6419"/>
        <w:gridCol w:w="1980"/>
      </w:tblGrid>
      <w:tr w:rsidR="00D61368" w:rsidTr="007C1F2F">
        <w:tc>
          <w:tcPr>
            <w:tcW w:w="1429" w:type="dxa"/>
            <w:vAlign w:val="center"/>
          </w:tcPr>
          <w:p w:rsidR="00D61368" w:rsidRPr="007C1F2F" w:rsidRDefault="00D61368" w:rsidP="007C1F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1F2F">
              <w:rPr>
                <w:rFonts w:ascii="Times New Roman" w:hAnsi="Times New Roman"/>
                <w:lang w:eastAsia="ru-RU"/>
              </w:rPr>
              <w:t>Дата и время</w:t>
            </w:r>
          </w:p>
          <w:p w:rsidR="00D61368" w:rsidRPr="007C1F2F" w:rsidRDefault="00D61368" w:rsidP="007C1F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1F2F">
              <w:rPr>
                <w:rFonts w:ascii="Times New Roman" w:hAnsi="Times New Roman"/>
                <w:lang w:eastAsia="ru-RU"/>
              </w:rPr>
              <w:t>проверки</w:t>
            </w:r>
          </w:p>
        </w:tc>
        <w:tc>
          <w:tcPr>
            <w:tcW w:w="6419" w:type="dxa"/>
            <w:vAlign w:val="center"/>
          </w:tcPr>
          <w:p w:rsidR="00D61368" w:rsidRPr="007C1F2F" w:rsidRDefault="00D61368" w:rsidP="007C1F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1F2F">
              <w:rPr>
                <w:rFonts w:ascii="Times New Roman" w:hAnsi="Times New Roman"/>
                <w:lang w:eastAsia="ru-RU"/>
              </w:rPr>
              <w:t>Замечания и указания, кто проверил (должность,</w:t>
            </w:r>
          </w:p>
          <w:p w:rsidR="00D61368" w:rsidRPr="007C1F2F" w:rsidRDefault="00D61368" w:rsidP="007C1F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1F2F">
              <w:rPr>
                <w:rFonts w:ascii="Times New Roman" w:hAnsi="Times New Roman"/>
                <w:lang w:eastAsia="ru-RU"/>
              </w:rPr>
              <w:t>звание, фамилия, подпись)</w:t>
            </w:r>
          </w:p>
        </w:tc>
        <w:tc>
          <w:tcPr>
            <w:tcW w:w="1980" w:type="dxa"/>
            <w:vAlign w:val="center"/>
          </w:tcPr>
          <w:p w:rsidR="00D61368" w:rsidRPr="007C1F2F" w:rsidRDefault="00D61368" w:rsidP="007C1F2F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lang w:eastAsia="ru-RU"/>
              </w:rPr>
            </w:pPr>
            <w:r w:rsidRPr="007C1F2F">
              <w:rPr>
                <w:rFonts w:ascii="Times New Roman" w:hAnsi="Times New Roman"/>
                <w:lang w:eastAsia="ru-RU"/>
              </w:rPr>
              <w:t>Отметка непосредственного начальника об ознакомлении</w:t>
            </w: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1368" w:rsidRPr="00CA6E23" w:rsidRDefault="00D61368" w:rsidP="007D310D">
      <w:pPr>
        <w:spacing w:after="0" w:line="240" w:lineRule="auto"/>
        <w:ind w:right="-285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6419"/>
        <w:gridCol w:w="1980"/>
      </w:tblGrid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368" w:rsidTr="007C1F2F">
        <w:tc>
          <w:tcPr>
            <w:tcW w:w="142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1368" w:rsidRPr="007C1F2F" w:rsidRDefault="00D61368" w:rsidP="007C1F2F">
            <w:pPr>
              <w:spacing w:after="0" w:line="240" w:lineRule="auto"/>
              <w:ind w:right="-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1368" w:rsidRDefault="00D61368" w:rsidP="005F361C">
      <w:pPr>
        <w:spacing w:after="0" w:line="240" w:lineRule="auto"/>
        <w:ind w:right="-285"/>
        <w:jc w:val="center"/>
        <w:outlineLvl w:val="0"/>
      </w:pPr>
      <w:r w:rsidRPr="005F361C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50</w:t>
      </w:r>
    </w:p>
    <w:sectPr w:rsidR="00D61368" w:rsidSect="00770235"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E23"/>
    <w:rsid w:val="00000EB2"/>
    <w:rsid w:val="0013244A"/>
    <w:rsid w:val="00135A34"/>
    <w:rsid w:val="002A151B"/>
    <w:rsid w:val="002D5604"/>
    <w:rsid w:val="003744D5"/>
    <w:rsid w:val="003E0023"/>
    <w:rsid w:val="005A7C8F"/>
    <w:rsid w:val="005C65B4"/>
    <w:rsid w:val="005F361C"/>
    <w:rsid w:val="006356DD"/>
    <w:rsid w:val="006B7E22"/>
    <w:rsid w:val="006D45C6"/>
    <w:rsid w:val="00770235"/>
    <w:rsid w:val="00781483"/>
    <w:rsid w:val="007C1F2F"/>
    <w:rsid w:val="007D310D"/>
    <w:rsid w:val="00943687"/>
    <w:rsid w:val="00CA6E23"/>
    <w:rsid w:val="00D61368"/>
    <w:rsid w:val="00EE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B2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2A151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9</Pages>
  <Words>574</Words>
  <Characters>3276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ФКУ</dc:creator>
  <cp:keywords/>
  <dc:description/>
  <cp:lastModifiedBy>User</cp:lastModifiedBy>
  <cp:revision>5</cp:revision>
  <dcterms:created xsi:type="dcterms:W3CDTF">2014-10-07T10:15:00Z</dcterms:created>
  <dcterms:modified xsi:type="dcterms:W3CDTF">2016-12-02T14:08:00Z</dcterms:modified>
</cp:coreProperties>
</file>