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4F" w:rsidRPr="002B4AFE" w:rsidRDefault="001C324F" w:rsidP="00F83E50">
      <w:pPr>
        <w:spacing w:after="0"/>
        <w:ind w:left="5580" w:right="-28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10</w:t>
      </w:r>
    </w:p>
    <w:p w:rsidR="001C324F" w:rsidRDefault="001C324F" w:rsidP="00F83E50">
      <w:pPr>
        <w:spacing w:after="0"/>
        <w:ind w:left="558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2B4AFE">
        <w:rPr>
          <w:rFonts w:ascii="Times New Roman" w:hAnsi="Times New Roman"/>
        </w:rPr>
        <w:t xml:space="preserve"> Наставлению по организации</w:t>
      </w:r>
    </w:p>
    <w:p w:rsidR="001C324F" w:rsidRDefault="001C324F" w:rsidP="00F83E50">
      <w:pPr>
        <w:spacing w:after="0"/>
        <w:ind w:left="5580"/>
        <w:rPr>
          <w:rFonts w:ascii="Times New Roman" w:hAnsi="Times New Roman"/>
        </w:rPr>
      </w:pPr>
      <w:r w:rsidRPr="002B4AFE">
        <w:rPr>
          <w:rFonts w:ascii="Times New Roman" w:hAnsi="Times New Roman"/>
        </w:rPr>
        <w:t>деятельности дежурных частей</w:t>
      </w:r>
    </w:p>
    <w:p w:rsidR="001C324F" w:rsidRPr="002B4AFE" w:rsidRDefault="001C324F" w:rsidP="00F83E50">
      <w:pPr>
        <w:spacing w:after="0"/>
        <w:ind w:left="5580"/>
        <w:rPr>
          <w:rFonts w:ascii="Times New Roman" w:hAnsi="Times New Roman"/>
        </w:rPr>
      </w:pPr>
      <w:r w:rsidRPr="002B4AFE">
        <w:rPr>
          <w:rFonts w:ascii="Times New Roman" w:hAnsi="Times New Roman"/>
        </w:rPr>
        <w:t xml:space="preserve"> территориальных органов</w:t>
      </w:r>
    </w:p>
    <w:p w:rsidR="001C324F" w:rsidRPr="002B4AFE" w:rsidRDefault="001C324F" w:rsidP="00F83E50">
      <w:pPr>
        <w:ind w:left="5580"/>
        <w:rPr>
          <w:rFonts w:ascii="Times New Roman" w:hAnsi="Times New Roman"/>
        </w:rPr>
      </w:pPr>
      <w:r w:rsidRPr="002B4AFE">
        <w:rPr>
          <w:rFonts w:ascii="Times New Roman" w:hAnsi="Times New Roman"/>
        </w:rPr>
        <w:t>МВД России</w:t>
      </w:r>
    </w:p>
    <w:p w:rsidR="001C324F" w:rsidRDefault="001C324F"/>
    <w:p w:rsidR="001C324F" w:rsidRDefault="001C324F"/>
    <w:p w:rsidR="001C324F" w:rsidRDefault="001C324F"/>
    <w:p w:rsidR="001C324F" w:rsidRDefault="001C324F"/>
    <w:p w:rsidR="001C324F" w:rsidRPr="0013362C" w:rsidRDefault="001C324F">
      <w:pPr>
        <w:rPr>
          <w:rFonts w:ascii="Times New Roman" w:hAnsi="Times New Roman"/>
        </w:rPr>
      </w:pPr>
    </w:p>
    <w:p w:rsidR="001C324F" w:rsidRPr="0013362C" w:rsidRDefault="001C324F">
      <w:pPr>
        <w:rPr>
          <w:rFonts w:ascii="Times New Roman" w:hAnsi="Times New Roman"/>
        </w:rPr>
      </w:pPr>
    </w:p>
    <w:p w:rsidR="001C324F" w:rsidRPr="0013362C" w:rsidRDefault="001C324F" w:rsidP="00F83E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1C324F" w:rsidRPr="0013362C" w:rsidRDefault="001C324F" w:rsidP="00F83E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учета входящих телефонограмм, телеграмм,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факсограмм</w:t>
      </w:r>
    </w:p>
    <w:p w:rsidR="001C324F" w:rsidRPr="0013362C" w:rsidRDefault="001C324F" w:rsidP="002B4AFE">
      <w:pPr>
        <w:spacing w:after="0"/>
        <w:rPr>
          <w:rFonts w:ascii="Times New Roman" w:hAnsi="Times New Roman"/>
        </w:rPr>
      </w:pPr>
      <w:r w:rsidRPr="0013362C">
        <w:rPr>
          <w:rFonts w:ascii="Times New Roman" w:hAnsi="Times New Roman"/>
        </w:rPr>
        <w:t xml:space="preserve">                                         ________________________________________________</w:t>
      </w:r>
    </w:p>
    <w:p w:rsidR="001C324F" w:rsidRPr="0013362C" w:rsidRDefault="001C324F">
      <w:pPr>
        <w:rPr>
          <w:rFonts w:ascii="Times New Roman" w:hAnsi="Times New Roman"/>
          <w:b/>
        </w:rPr>
      </w:pPr>
      <w:r w:rsidRPr="0013362C">
        <w:rPr>
          <w:rFonts w:ascii="Times New Roman" w:hAnsi="Times New Roman"/>
          <w:b/>
        </w:rPr>
        <w:t xml:space="preserve">                                                        (территориальный орган МВД России)</w:t>
      </w:r>
    </w:p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Default="001C324F"/>
    <w:p w:rsidR="001C324F" w:rsidRPr="000C056D" w:rsidRDefault="001C324F">
      <w:pPr>
        <w:rPr>
          <w:rFonts w:ascii="Times New Roman" w:hAnsi="Times New Roman"/>
        </w:rPr>
      </w:pPr>
    </w:p>
    <w:p w:rsidR="001C324F" w:rsidRPr="000C056D" w:rsidRDefault="001C324F" w:rsidP="00F83E50">
      <w:pPr>
        <w:ind w:left="5220"/>
        <w:rPr>
          <w:rFonts w:ascii="Times New Roman" w:hAnsi="Times New Roman"/>
        </w:rPr>
      </w:pPr>
      <w:r w:rsidRPr="000C056D">
        <w:rPr>
          <w:rFonts w:ascii="Times New Roman" w:hAnsi="Times New Roman"/>
        </w:rPr>
        <w:t>Начата «____»______________20______г.</w:t>
      </w:r>
    </w:p>
    <w:p w:rsidR="001C324F" w:rsidRPr="000C056D" w:rsidRDefault="001C324F" w:rsidP="00F83E50">
      <w:pPr>
        <w:ind w:left="5220"/>
        <w:rPr>
          <w:rFonts w:ascii="Times New Roman" w:hAnsi="Times New Roman"/>
        </w:rPr>
      </w:pPr>
      <w:r w:rsidRPr="000C056D">
        <w:rPr>
          <w:rFonts w:ascii="Times New Roman" w:hAnsi="Times New Roman"/>
        </w:rPr>
        <w:t>Окончена «____»______________20______г.</w:t>
      </w:r>
    </w:p>
    <w:p w:rsidR="001C324F" w:rsidRDefault="001C324F"/>
    <w:p w:rsidR="001C324F" w:rsidRDefault="001C324F"/>
    <w:p w:rsidR="001C324F" w:rsidRDefault="001C324F"/>
    <w:p w:rsidR="001C324F" w:rsidRPr="00482902" w:rsidRDefault="001C324F">
      <w:pPr>
        <w:rPr>
          <w:rFonts w:ascii="Times New Roman" w:hAnsi="Times New Roman"/>
        </w:rPr>
      </w:pPr>
      <w:r w:rsidRPr="00482902">
        <w:rPr>
          <w:rFonts w:ascii="Times New Roman" w:hAnsi="Times New Roman"/>
        </w:rPr>
        <w:t>(левая сторона разворота журнала)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2834"/>
        <w:gridCol w:w="1984"/>
        <w:gridCol w:w="2127"/>
        <w:gridCol w:w="2976"/>
      </w:tblGrid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№</w:t>
            </w:r>
          </w:p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п/п</w:t>
            </w: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Дата,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часы,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минуты получения телефонограммы,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телеграммы,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факсограммы</w:t>
            </w: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Номер полученной телефонограммы,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телеграммы, факсограммы</w:t>
            </w: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Откуда поступила телефонограмма,телеграмма,факсограмма.Фамилия,должность,передавшего,номер телефона</w:t>
            </w: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Должность,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фамилия принявшего телефонограмму,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телеграмму,</w:t>
            </w:r>
            <w:r>
              <w:rPr>
                <w:rFonts w:ascii="Times New Roman" w:hAnsi="Times New Roman"/>
              </w:rPr>
              <w:t xml:space="preserve"> </w:t>
            </w:r>
            <w:r w:rsidRPr="00355BE7">
              <w:rPr>
                <w:rFonts w:ascii="Times New Roman" w:hAnsi="Times New Roman"/>
              </w:rPr>
              <w:t>факсограмму, номер телефона(телефакса)</w:t>
            </w: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5</w:t>
            </w: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711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324F" w:rsidRDefault="001C324F">
      <w:pPr>
        <w:rPr>
          <w:rFonts w:ascii="Times New Roman" w:hAnsi="Times New Roman"/>
        </w:rPr>
      </w:pPr>
    </w:p>
    <w:p w:rsidR="001C324F" w:rsidRPr="00482902" w:rsidRDefault="001C324F">
      <w:pPr>
        <w:rPr>
          <w:rFonts w:ascii="Times New Roman" w:hAnsi="Times New Roman"/>
        </w:rPr>
      </w:pPr>
      <w:r w:rsidRPr="00482902">
        <w:rPr>
          <w:rFonts w:ascii="Times New Roman" w:hAnsi="Times New Roman"/>
        </w:rPr>
        <w:t>(правая сторона разворота журнала)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3544"/>
        <w:gridCol w:w="1842"/>
      </w:tblGrid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Краткое содержание телефонограммы, телеграммы, факсограммы</w:t>
            </w: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Кому передана телефонограмма, телеграмма, факсограмма на исполнение, часы, минуты. Фамилия, должность, подпись получившего, номер телефона</w:t>
            </w: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BE7">
              <w:rPr>
                <w:rFonts w:ascii="Times New Roman" w:hAnsi="Times New Roman"/>
              </w:rPr>
              <w:t>8</w:t>
            </w: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4F" w:rsidRPr="00355BE7" w:rsidTr="00355BE7">
        <w:tc>
          <w:tcPr>
            <w:tcW w:w="510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C324F" w:rsidRPr="00355BE7" w:rsidRDefault="001C324F" w:rsidP="00355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324F" w:rsidRDefault="001C324F" w:rsidP="00F83E50"/>
    <w:sectPr w:rsidR="001C324F" w:rsidSect="00F83E50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FE"/>
    <w:rsid w:val="00012C08"/>
    <w:rsid w:val="00097626"/>
    <w:rsid w:val="000C056D"/>
    <w:rsid w:val="0013362C"/>
    <w:rsid w:val="00181591"/>
    <w:rsid w:val="001C324F"/>
    <w:rsid w:val="002B4AFE"/>
    <w:rsid w:val="00355BE7"/>
    <w:rsid w:val="003D565A"/>
    <w:rsid w:val="00482902"/>
    <w:rsid w:val="0061560A"/>
    <w:rsid w:val="00694FA4"/>
    <w:rsid w:val="0096240B"/>
    <w:rsid w:val="0096430F"/>
    <w:rsid w:val="00B15A4F"/>
    <w:rsid w:val="00E968BC"/>
    <w:rsid w:val="00EA0F3E"/>
    <w:rsid w:val="00F83E50"/>
    <w:rsid w:val="00F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2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237</Words>
  <Characters>1357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</dc:creator>
  <cp:keywords/>
  <dc:description/>
  <cp:lastModifiedBy>User</cp:lastModifiedBy>
  <cp:revision>12</cp:revision>
  <dcterms:created xsi:type="dcterms:W3CDTF">2014-11-13T06:22:00Z</dcterms:created>
  <dcterms:modified xsi:type="dcterms:W3CDTF">2014-11-26T11:28:00Z</dcterms:modified>
</cp:coreProperties>
</file>