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0F90" w:rsidRDefault="00670F90" w:rsidP="00854D24">
      <w:pPr>
        <w:ind w:right="-1"/>
        <w:rPr>
          <w:rFonts w:ascii="a_Albionic" w:hAnsi="a_Albionic"/>
          <w:color w:val="FF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14.85pt;margin-top:-4.05pt;width:557.25pt;height:66.75pt;z-index:251653120" adj="5665" fillcolor="#030" strokecolor="#930" strokeweight="1pt">
            <v:shadow color="#868686"/>
            <v:textpath style="font-family:&quot;a_AlbionicExp&quot;;font-size:18pt;v-text-kern:t" trim="t" fitpath="t" xscale="f" string="Новейшие Мульчера UMF! "/>
            <w10:wrap side="left"/>
          </v:shape>
        </w:pict>
      </w:r>
    </w:p>
    <w:p w:rsidR="00670F90" w:rsidRPr="00EA4263" w:rsidRDefault="00670F90" w:rsidP="00EA4263">
      <w:pPr>
        <w:ind w:right="-1"/>
        <w:jc w:val="center"/>
        <w:rPr>
          <w:rFonts w:ascii="a_Albionic" w:hAnsi="a_Albionic"/>
          <w:color w:val="FF0000"/>
          <w:sz w:val="32"/>
          <w:szCs w:val="32"/>
          <w:shd w:val="clear" w:color="auto" w:fill="FFFFFF"/>
        </w:rPr>
      </w:pPr>
      <w:r>
        <w:rPr>
          <w:rFonts w:ascii="a_Albionic" w:hAnsi="a_Albionic"/>
          <w:color w:val="FF0000"/>
          <w:sz w:val="32"/>
          <w:szCs w:val="32"/>
          <w:shd w:val="clear" w:color="auto" w:fill="FFFFFF"/>
        </w:rPr>
        <w:t xml:space="preserve">    </w:t>
      </w:r>
    </w:p>
    <w:p w:rsidR="00670F90" w:rsidRDefault="00670F90" w:rsidP="0009220E">
      <w:pPr>
        <w:shd w:val="clear" w:color="auto" w:fill="FFFFFF"/>
        <w:suppressAutoHyphens w:val="0"/>
        <w:spacing w:line="273" w:lineRule="atLeast"/>
        <w:jc w:val="center"/>
        <w:rPr>
          <w:b/>
          <w:iCs/>
          <w:color w:val="0000FF"/>
          <w:sz w:val="32"/>
          <w:szCs w:val="32"/>
        </w:rPr>
      </w:pPr>
      <w:r>
        <w:rPr>
          <w:b/>
          <w:iCs/>
          <w:color w:val="0000FF"/>
          <w:sz w:val="32"/>
          <w:szCs w:val="32"/>
        </w:rPr>
        <w:t xml:space="preserve">  </w:t>
      </w:r>
    </w:p>
    <w:p w:rsidR="00670F90" w:rsidRDefault="00670F90" w:rsidP="001A7111">
      <w:pPr>
        <w:shd w:val="clear" w:color="auto" w:fill="FFFFFF"/>
        <w:suppressAutoHyphens w:val="0"/>
        <w:spacing w:line="273" w:lineRule="atLeast"/>
        <w:rPr>
          <w:b/>
          <w:iCs/>
          <w:color w:val="0000FF"/>
          <w:sz w:val="32"/>
          <w:szCs w:val="32"/>
        </w:rPr>
      </w:pPr>
      <w:r>
        <w:rPr>
          <w:noProof/>
          <w:lang w:eastAsia="ru-RU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s1027" type="#_x0000_t164" style="position:absolute;margin-left:63pt;margin-top:.05pt;width:433.5pt;height:11.25pt;z-index:251662336" fillcolor="#330" strokeweight="0">
            <v:shadow color="#868686"/>
            <v:textpath style="font-family:&quot;a_AlbionicExp&quot;;font-size:18pt;v-text-kern:t" trim="t" fitpath="t" xscale="f" string="* НЕСОМНЕННОЕ КАЧЕСТВО * ШИРОКАЯ НОМЕНКЛАТУРА * СУПЕРЦЕНА *"/>
            <w10:wrap type="square" side="right"/>
          </v:shape>
        </w:pict>
      </w:r>
    </w:p>
    <w:p w:rsidR="00670F90" w:rsidRDefault="00670F90" w:rsidP="008444C2">
      <w:pPr>
        <w:shd w:val="clear" w:color="auto" w:fill="FFFFFF"/>
        <w:suppressAutoHyphens w:val="0"/>
        <w:spacing w:line="273" w:lineRule="atLeast"/>
        <w:jc w:val="center"/>
        <w:rPr>
          <w:b/>
          <w:iCs/>
          <w:color w:val="0000FF"/>
          <w:sz w:val="32"/>
          <w:szCs w:val="32"/>
        </w:rPr>
      </w:pPr>
      <w:r w:rsidRPr="00835E2E">
        <w:rPr>
          <w:b/>
          <w:iCs/>
          <w:color w:val="0000FF"/>
          <w:sz w:val="32"/>
          <w:szCs w:val="32"/>
        </w:rPr>
        <w:pict>
          <v:shape id="_x0000_i1026" type="#_x0000_t75" style="width:402.75pt;height:172.5pt">
            <v:imagedata r:id="rId7" o:title=""/>
          </v:shape>
        </w:pict>
      </w:r>
    </w:p>
    <w:p w:rsidR="00670F90" w:rsidRDefault="00670F90" w:rsidP="008444C2">
      <w:pPr>
        <w:shd w:val="clear" w:color="auto" w:fill="FFFFFF"/>
        <w:suppressAutoHyphens w:val="0"/>
        <w:spacing w:line="273" w:lineRule="atLeast"/>
        <w:jc w:val="center"/>
        <w:rPr>
          <w:b/>
          <w:iCs/>
          <w:color w:val="0000FF"/>
          <w:sz w:val="32"/>
          <w:szCs w:val="32"/>
        </w:rPr>
      </w:pPr>
    </w:p>
    <w:p w:rsidR="00670F90" w:rsidRPr="005719DF" w:rsidRDefault="00670F90" w:rsidP="005719DF">
      <w:pPr>
        <w:ind w:right="-1"/>
        <w:jc w:val="center"/>
        <w:rPr>
          <w:color w:val="FF0000"/>
          <w:sz w:val="18"/>
          <w:szCs w:val="18"/>
          <w:shd w:val="clear" w:color="auto" w:fill="FFFFFF"/>
        </w:rPr>
      </w:pPr>
      <w:r w:rsidRPr="008E6356">
        <w:rPr>
          <w:color w:val="FF0000"/>
          <w:sz w:val="18"/>
          <w:szCs w:val="18"/>
          <w:shd w:val="clear" w:color="auto" w:fill="FFFFFF"/>
        </w:rPr>
        <w:t>..............................................</w:t>
      </w:r>
      <w:r>
        <w:rPr>
          <w:color w:val="FF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</w:t>
      </w:r>
      <w:r w:rsidRPr="008E6356">
        <w:rPr>
          <w:color w:val="FF0000"/>
          <w:sz w:val="18"/>
          <w:szCs w:val="18"/>
          <w:shd w:val="clear" w:color="auto" w:fill="FFFFFF"/>
        </w:rPr>
        <w:t>..</w:t>
      </w:r>
      <w:r>
        <w:rPr>
          <w:b/>
          <w:iCs/>
          <w:color w:val="0000FF"/>
          <w:sz w:val="32"/>
          <w:szCs w:val="32"/>
        </w:rPr>
        <w:br w:type="textWrapping" w:clear="all"/>
      </w:r>
      <w:r w:rsidRPr="00835E2E">
        <w:rPr>
          <w:rFonts w:ascii="a_Albionic" w:hAnsi="a_Albionic"/>
          <w:color w:val="FF0000"/>
          <w:sz w:val="32"/>
          <w:szCs w:val="32"/>
          <w:shd w:val="clear" w:color="auto" w:fill="FFFFFF"/>
        </w:rP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i1027" type="#_x0000_t137" style="width:477pt;height:49.5pt" adj=",10800" fillcolor="#f60" strokecolor="yellow" strokeweight="1pt">
            <v:fill color2="#aaa"/>
            <v:shadow on="t" color="#4d4d4d" opacity="52429f" offset=",3pt"/>
            <v:textpath style="font-family:&quot;a_AlbionicExp&quot;;font-size:18pt;v-text-spacing:1.5;v-text-kern:t" trim="t" fitpath="t" string="Наши Главные Преимущества!"/>
          </v:shape>
        </w:pict>
      </w:r>
    </w:p>
    <w:p w:rsidR="00670F90" w:rsidRDefault="00670F90" w:rsidP="006977ED">
      <w:pPr>
        <w:ind w:right="-1"/>
        <w:jc w:val="center"/>
        <w:rPr>
          <w:rFonts w:ascii="a_Albionic" w:hAnsi="a_Albionic"/>
          <w:color w:val="FF0000"/>
          <w:sz w:val="32"/>
          <w:szCs w:val="32"/>
          <w:shd w:val="clear" w:color="auto" w:fill="FFFFFF"/>
        </w:rPr>
      </w:pPr>
      <w:r w:rsidRPr="00835E2E">
        <w:rPr>
          <w:rFonts w:ascii="a_Albionic" w:hAnsi="a_Albionic"/>
          <w:color w:val="FF0000"/>
          <w:sz w:val="32"/>
          <w:szCs w:val="32"/>
          <w:shd w:val="clear" w:color="auto" w:fill="FFFFFF"/>
        </w:rPr>
        <w:pict>
          <v:shape id="_x0000_i1028" type="#_x0000_t161" style="width:561.75pt;height:42pt" fillcolor="#030" strokecolor="#330" strokeweight="0">
            <v:fill color2="#aaa"/>
            <v:shadow on="t" color="#4d4d4d" opacity="52429f" offset=",3pt"/>
            <v:textpath style="font-family:&quot;a_AlbionicExp&quot;;font-size:16pt;v-text-spacing:1.5;v-text-kern:t" trim="t" fitpath="t" string="Производство по технологиям итало-американских моделей!"/>
          </v:shape>
        </w:pict>
      </w:r>
    </w:p>
    <w:p w:rsidR="00670F90" w:rsidRPr="0014071C" w:rsidRDefault="00670F90" w:rsidP="0014071C">
      <w:pPr>
        <w:ind w:right="-1"/>
        <w:jc w:val="center"/>
        <w:rPr>
          <w:rFonts w:ascii="a_Albionic" w:hAnsi="a_Albionic"/>
          <w:color w:val="000000"/>
          <w:sz w:val="32"/>
          <w:szCs w:val="32"/>
          <w:shd w:val="clear" w:color="auto" w:fill="FFFFFF"/>
        </w:rPr>
      </w:pPr>
      <w:r w:rsidRPr="0014071C">
        <w:rPr>
          <w:rFonts w:ascii="a_Albionic" w:hAnsi="a_Albionic"/>
          <w:b/>
          <w:color w:val="000000"/>
          <w:sz w:val="36"/>
          <w:szCs w:val="36"/>
        </w:rPr>
        <w:t>Безукоризненное качество и совершенство!</w:t>
      </w:r>
    </w:p>
    <w:p w:rsidR="00670F90" w:rsidRDefault="00670F90" w:rsidP="006977ED">
      <w:pPr>
        <w:ind w:right="-1"/>
        <w:jc w:val="center"/>
        <w:rPr>
          <w:rFonts w:ascii="a_Albionic" w:hAnsi="a_Albionic"/>
          <w:b/>
          <w:color w:val="000000"/>
          <w:sz w:val="28"/>
          <w:szCs w:val="28"/>
          <w:shd w:val="clear" w:color="auto" w:fill="FFFFFF"/>
        </w:rPr>
      </w:pPr>
      <w:r w:rsidRPr="00835E2E">
        <w:rPr>
          <w:rFonts w:ascii="a_Albionic" w:hAnsi="a_Albionic"/>
          <w:b/>
          <w:color w:val="000000"/>
          <w:sz w:val="28"/>
          <w:szCs w:val="28"/>
          <w:shd w:val="clear" w:color="auto" w:fill="FFFFFF"/>
        </w:rPr>
        <w:pict>
          <v:shape id="_x0000_i1029" type="#_x0000_t161" style="width:561pt;height:40.5pt" fillcolor="#330" strokecolor="#330" strokeweight=".25pt">
            <v:fill color2="#aaa"/>
            <v:shadow on="t" color="#4d4d4d" opacity="52429f" offset=",3pt"/>
            <v:textpath style="font-family:&quot;a_AlbionicExp&quot;;font-size:18pt;v-text-spacing:78650f;v-text-kern:t" trim="t" fitpath="t" string="Несопоставимая стоимость в сравнении с импортным аналогом!"/>
          </v:shape>
        </w:pict>
      </w:r>
    </w:p>
    <w:p w:rsidR="00670F90" w:rsidRPr="006977ED" w:rsidRDefault="00670F90" w:rsidP="0014071C">
      <w:pPr>
        <w:ind w:right="-1"/>
        <w:jc w:val="center"/>
        <w:rPr>
          <w:rFonts w:ascii="a_Albionic" w:hAnsi="a_Albionic"/>
          <w:b/>
          <w:color w:val="000000"/>
          <w:sz w:val="28"/>
          <w:szCs w:val="28"/>
          <w:shd w:val="clear" w:color="auto" w:fill="FFFFFF"/>
        </w:rPr>
      </w:pPr>
      <w:r w:rsidRPr="0014071C">
        <w:rPr>
          <w:rFonts w:ascii="a_Albionic" w:hAnsi="a_Albionic"/>
          <w:b/>
          <w:color w:val="000000"/>
          <w:sz w:val="36"/>
          <w:szCs w:val="36"/>
        </w:rPr>
        <w:t>Конкурентоспособная цена!</w:t>
      </w:r>
    </w:p>
    <w:p w:rsidR="00670F90" w:rsidRDefault="00670F90" w:rsidP="00336A81">
      <w:pPr>
        <w:ind w:right="-1"/>
        <w:jc w:val="center"/>
        <w:rPr>
          <w:rFonts w:ascii="a_Albionic" w:hAnsi="a_Albionic"/>
          <w:color w:val="FF0000"/>
          <w:sz w:val="32"/>
          <w:szCs w:val="32"/>
          <w:shd w:val="clear" w:color="auto" w:fill="FFFFFF"/>
        </w:rPr>
      </w:pPr>
      <w:r w:rsidRPr="00835E2E">
        <w:rPr>
          <w:rFonts w:ascii="a_Albionic" w:hAnsi="a_Albionic"/>
          <w:color w:val="FF0000"/>
          <w:sz w:val="32"/>
          <w:szCs w:val="32"/>
          <w:shd w:val="clear" w:color="auto" w:fill="FFFFFF"/>
        </w:rPr>
        <w:pict>
          <v:shape id="_x0000_i1030" type="#_x0000_t161" style="width:549.75pt;height:21pt" fillcolor="black" strokeweight="0">
            <v:fill color2="#aaa"/>
            <v:shadow on="t" color="#4d4d4d" opacity="52429f" offset=",3pt"/>
            <v:textpath style="font-family:&quot;a_AlbionicExp&quot;;font-size:16pt;v-text-spacing:78650f;v-text-kern:t" trim="t" fitpath="t" string="Оперативная поставка запчастей!"/>
          </v:shape>
        </w:pict>
      </w:r>
    </w:p>
    <w:p w:rsidR="00670F90" w:rsidRPr="00841AC3" w:rsidRDefault="00670F90" w:rsidP="00841AC3">
      <w:pPr>
        <w:ind w:right="-1"/>
        <w:jc w:val="center"/>
        <w:rPr>
          <w:rFonts w:ascii="a_Albionic" w:hAnsi="a_Albionic"/>
          <w:b/>
          <w:color w:val="000000"/>
          <w:sz w:val="36"/>
          <w:szCs w:val="36"/>
        </w:rPr>
      </w:pPr>
      <w:r w:rsidRPr="0014071C">
        <w:rPr>
          <w:rFonts w:ascii="a_Albionic" w:hAnsi="a_Albionic"/>
          <w:b/>
          <w:color w:val="000000"/>
          <w:sz w:val="36"/>
          <w:szCs w:val="36"/>
        </w:rPr>
        <w:t>Собственное пр-во запчастей и комплектующих!</w:t>
      </w:r>
    </w:p>
    <w:p w:rsidR="00670F90" w:rsidRPr="008E6356" w:rsidRDefault="00670F90" w:rsidP="00F66144">
      <w:pPr>
        <w:ind w:right="-1"/>
        <w:jc w:val="center"/>
        <w:rPr>
          <w:color w:val="FF0000"/>
          <w:sz w:val="18"/>
          <w:szCs w:val="18"/>
          <w:shd w:val="clear" w:color="auto" w:fill="FFFFFF"/>
        </w:rPr>
      </w:pPr>
      <w:r w:rsidRPr="008E6356">
        <w:rPr>
          <w:color w:val="FF0000"/>
          <w:sz w:val="18"/>
          <w:szCs w:val="18"/>
          <w:shd w:val="clear" w:color="auto" w:fill="FFFFFF"/>
        </w:rPr>
        <w:t>..............................................</w:t>
      </w:r>
      <w:r>
        <w:rPr>
          <w:color w:val="FF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</w:t>
      </w:r>
      <w:r w:rsidRPr="008E6356">
        <w:rPr>
          <w:color w:val="FF0000"/>
          <w:sz w:val="18"/>
          <w:szCs w:val="18"/>
          <w:shd w:val="clear" w:color="auto" w:fill="FFFFFF"/>
        </w:rPr>
        <w:t>..</w:t>
      </w:r>
    </w:p>
    <w:p w:rsidR="00670F90" w:rsidRDefault="00670F90" w:rsidP="008E6356">
      <w:pPr>
        <w:ind w:right="-1"/>
        <w:rPr>
          <w:color w:val="FF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69.7pt;margin-top:9.75pt;width:405pt;height:54.4pt;z-index:251661312" fillcolor="black" strokecolor="#330" strokeweight="0">
            <v:shadow on="t" color="#99f" offset="3pt"/>
            <v:textpath style="font-family:&quot;a_AlbionicExp&quot;;font-size:18pt;font-weight:bold;v-text-kern:t" trim="t" fitpath="t" string="Наша техника вне конкуренции! "/>
            <w10:wrap type="square" side="right"/>
          </v:shape>
        </w:pict>
      </w:r>
      <w:r>
        <w:rPr>
          <w:color w:val="FF0000"/>
          <w:sz w:val="20"/>
          <w:szCs w:val="20"/>
          <w:shd w:val="clear" w:color="auto" w:fill="FFFFFF"/>
        </w:rPr>
        <w:t xml:space="preserve">                                                                              </w:t>
      </w:r>
    </w:p>
    <w:p w:rsidR="00670F90" w:rsidRDefault="00670F90" w:rsidP="008E6356">
      <w:pPr>
        <w:ind w:right="-1"/>
        <w:rPr>
          <w:color w:val="FF0000"/>
          <w:sz w:val="20"/>
          <w:szCs w:val="20"/>
          <w:shd w:val="clear" w:color="auto" w:fill="FFFFFF"/>
        </w:rPr>
      </w:pPr>
    </w:p>
    <w:p w:rsidR="00670F90" w:rsidRPr="008E6356" w:rsidRDefault="00670F90" w:rsidP="008E6356">
      <w:pPr>
        <w:ind w:right="-1"/>
        <w:rPr>
          <w:sz w:val="20"/>
          <w:szCs w:val="20"/>
        </w:rPr>
      </w:pPr>
    </w:p>
    <w:p w:rsidR="00670F90" w:rsidRDefault="00670F90" w:rsidP="00336A81">
      <w:pPr>
        <w:ind w:right="-1"/>
        <w:jc w:val="center"/>
        <w:rPr>
          <w:rFonts w:ascii="a_Albionic" w:hAnsi="a_Albionic"/>
          <w:color w:val="FF0000"/>
          <w:sz w:val="32"/>
          <w:szCs w:val="32"/>
          <w:shd w:val="clear" w:color="auto" w:fill="FFFFFF"/>
        </w:rPr>
      </w:pPr>
    </w:p>
    <w:p w:rsidR="00670F90" w:rsidRDefault="00670F90" w:rsidP="00336A81">
      <w:pPr>
        <w:ind w:right="-1"/>
        <w:jc w:val="center"/>
        <w:rPr>
          <w:rFonts w:ascii="a_Albionic" w:hAnsi="a_Albionic"/>
          <w:color w:val="FF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pict>
          <v:shape id="_x0000_s1029" type="#_x0000_t137" style="position:absolute;left:0;text-align:left;margin-left:-466.05pt;margin-top:8.7pt;width:7in;height:38.25pt;z-index:251660288" fillcolor="#f60" strokecolor="yellow" strokeweight="1pt">
            <v:shadow on="t" color="#99f" offset="3pt"/>
            <v:textpath style="font-family:&quot;a_AlbionicExp&quot;;font-size:20pt;v-text-spacing:78650f;v-text-kern:t" trim="t" fitpath="t" string="Уникальные Алмазные Нанотехнологии!"/>
            <w10:wrap side="left"/>
          </v:shape>
        </w:pict>
      </w:r>
    </w:p>
    <w:p w:rsidR="00670F90" w:rsidRDefault="00670F90" w:rsidP="00336A81">
      <w:pPr>
        <w:ind w:right="-1"/>
        <w:jc w:val="center"/>
        <w:rPr>
          <w:rFonts w:ascii="a_Albionic" w:hAnsi="a_Albionic"/>
          <w:color w:val="FF0000"/>
          <w:sz w:val="32"/>
          <w:szCs w:val="32"/>
          <w:shd w:val="clear" w:color="auto" w:fill="FFFFFF"/>
        </w:rPr>
      </w:pPr>
    </w:p>
    <w:p w:rsidR="00670F90" w:rsidRDefault="00670F90" w:rsidP="0022305F">
      <w:pPr>
        <w:ind w:right="-1"/>
        <w:jc w:val="center"/>
        <w:rPr>
          <w:noProof/>
          <w:lang w:eastAsia="ru-RU"/>
        </w:rPr>
      </w:pPr>
    </w:p>
    <w:p w:rsidR="00670F90" w:rsidRDefault="00670F90" w:rsidP="00CB638F">
      <w:pPr>
        <w:ind w:right="-1"/>
        <w:rPr>
          <w:noProof/>
          <w:lang w:eastAsia="ru-RU"/>
        </w:rPr>
      </w:pPr>
    </w:p>
    <w:p w:rsidR="00670F90" w:rsidRDefault="00670F90" w:rsidP="00292FA2">
      <w:pPr>
        <w:ind w:right="-1"/>
        <w:jc w:val="center"/>
        <w:rPr>
          <w:noProof/>
          <w:lang w:eastAsia="ru-RU"/>
        </w:rPr>
      </w:pPr>
      <w:r w:rsidRPr="00835E2E">
        <w:rPr>
          <w:rFonts w:ascii="a_Albionic" w:hAnsi="a_Albionic" w:cs="Arial"/>
          <w:b/>
          <w:bCs/>
          <w:color w:val="FF0000"/>
          <w:sz w:val="32"/>
          <w:szCs w:val="32"/>
        </w:rPr>
        <w:pict>
          <v:shape id="_x0000_i1031" type="#_x0000_t136" style="width:546pt;height:28.5pt" fillcolor="black" strokeweight="0">
            <v:shadow on="t" color="#99f" offset="3pt"/>
            <v:textpath style="font-family:&quot;a_AlbionicExp&quot;;font-size:16pt;font-weight:bold;v-text-spacing:78650f;v-text-kern:t" trim="t" fitpath="t" string="Сверхпрочность! Сверхвысокоточность! Сверхэкономичность!"/>
          </v:shape>
        </w:pict>
      </w:r>
    </w:p>
    <w:p w:rsidR="00670F90" w:rsidRDefault="00670F90" w:rsidP="00292FA2">
      <w:pPr>
        <w:ind w:right="-1"/>
        <w:jc w:val="center"/>
        <w:rPr>
          <w:rFonts w:ascii="a_Albionic" w:hAnsi="a_Albionic"/>
          <w:color w:val="FF0000"/>
          <w:sz w:val="32"/>
          <w:szCs w:val="32"/>
          <w:shd w:val="clear" w:color="auto" w:fill="FFFFFF"/>
        </w:rPr>
      </w:pPr>
      <w:r w:rsidRPr="00835E2E">
        <w:rPr>
          <w:rFonts w:ascii="a_Albionic" w:hAnsi="a_Albionic"/>
          <w:color w:val="FF0000"/>
          <w:sz w:val="32"/>
          <w:szCs w:val="32"/>
          <w:shd w:val="clear" w:color="auto" w:fill="FFFFFF"/>
        </w:rPr>
        <w:pict>
          <v:shape id="_x0000_i1032" type="#_x0000_t137" style="width:374.25pt;height:34.5pt" fillcolor="black" strokeweight="0">
            <v:shadow on="t" color="#99f" offset="3pt"/>
            <v:textpath style="font-family:&quot;Arial&quot;;font-size:20pt;font-weight:bold;v-text-kern:t" trim="t" fitpath="t" string="Непревзойденная сверхнадежность!"/>
          </v:shape>
        </w:pict>
      </w:r>
    </w:p>
    <w:p w:rsidR="00670F90" w:rsidRPr="008E6356" w:rsidRDefault="00670F90" w:rsidP="00F66144">
      <w:pPr>
        <w:ind w:right="-1"/>
        <w:jc w:val="center"/>
        <w:rPr>
          <w:color w:val="FF0000"/>
          <w:sz w:val="18"/>
          <w:szCs w:val="18"/>
          <w:shd w:val="clear" w:color="auto" w:fill="FFFFFF"/>
        </w:rPr>
      </w:pPr>
      <w:r w:rsidRPr="008E6356">
        <w:rPr>
          <w:color w:val="FF0000"/>
          <w:sz w:val="18"/>
          <w:szCs w:val="18"/>
          <w:shd w:val="clear" w:color="auto" w:fill="FFFFFF"/>
        </w:rPr>
        <w:t>..............................................</w:t>
      </w:r>
      <w:r>
        <w:rPr>
          <w:color w:val="FF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</w:t>
      </w:r>
      <w:r w:rsidRPr="008E6356">
        <w:rPr>
          <w:color w:val="FF0000"/>
          <w:sz w:val="18"/>
          <w:szCs w:val="18"/>
          <w:shd w:val="clear" w:color="auto" w:fill="FFFFFF"/>
        </w:rPr>
        <w:t>..</w:t>
      </w:r>
    </w:p>
    <w:p w:rsidR="00670F90" w:rsidRDefault="00670F90" w:rsidP="0022305F">
      <w:pPr>
        <w:ind w:right="-1"/>
        <w:jc w:val="center"/>
        <w:rPr>
          <w:rFonts w:ascii="a_Albionic" w:hAnsi="a_Albionic"/>
          <w:color w:val="FF0000"/>
          <w:sz w:val="32"/>
          <w:szCs w:val="32"/>
          <w:shd w:val="clear" w:color="auto" w:fill="FFFFFF"/>
        </w:rPr>
      </w:pPr>
    </w:p>
    <w:p w:rsidR="00670F90" w:rsidRDefault="00670F90" w:rsidP="0022305F">
      <w:pPr>
        <w:ind w:right="-1"/>
        <w:jc w:val="center"/>
        <w:rPr>
          <w:rFonts w:ascii="a_Albionic" w:hAnsi="a_Albionic"/>
          <w:color w:val="FF0000"/>
          <w:sz w:val="32"/>
          <w:szCs w:val="32"/>
          <w:shd w:val="clear" w:color="auto" w:fill="FFFFFF"/>
        </w:rPr>
      </w:pPr>
    </w:p>
    <w:p w:rsidR="00670F90" w:rsidRDefault="00670F90" w:rsidP="0022305F">
      <w:pPr>
        <w:ind w:right="-1"/>
        <w:jc w:val="center"/>
        <w:rPr>
          <w:rFonts w:ascii="a_Albionic" w:hAnsi="a_Albionic"/>
          <w:color w:val="FF0000"/>
          <w:sz w:val="32"/>
          <w:szCs w:val="32"/>
          <w:shd w:val="clear" w:color="auto" w:fill="FFFFFF"/>
        </w:rPr>
      </w:pPr>
    </w:p>
    <w:p w:rsidR="00670F90" w:rsidRDefault="00670F90" w:rsidP="0022305F">
      <w:pPr>
        <w:ind w:right="-1"/>
        <w:jc w:val="center"/>
        <w:rPr>
          <w:rFonts w:ascii="a_Albionic" w:hAnsi="a_Albionic"/>
          <w:color w:val="FF0000"/>
          <w:sz w:val="32"/>
          <w:szCs w:val="32"/>
          <w:shd w:val="clear" w:color="auto" w:fill="FFFFFF"/>
        </w:rPr>
      </w:pPr>
    </w:p>
    <w:p w:rsidR="00670F90" w:rsidRDefault="00670F90" w:rsidP="0022305F">
      <w:pPr>
        <w:ind w:right="-1"/>
        <w:jc w:val="center"/>
        <w:rPr>
          <w:rFonts w:ascii="a_Albionic" w:hAnsi="a_Albionic"/>
          <w:color w:val="FF0000"/>
          <w:sz w:val="32"/>
          <w:szCs w:val="32"/>
          <w:shd w:val="clear" w:color="auto" w:fill="FFFFFF"/>
        </w:rPr>
      </w:pPr>
    </w:p>
    <w:p w:rsidR="00670F90" w:rsidRDefault="00670F90" w:rsidP="0022305F">
      <w:pPr>
        <w:ind w:right="-1"/>
        <w:jc w:val="center"/>
        <w:rPr>
          <w:rFonts w:ascii="a_Albionic" w:hAnsi="a_Albionic"/>
          <w:color w:val="FF0000"/>
          <w:sz w:val="32"/>
          <w:szCs w:val="32"/>
          <w:shd w:val="clear" w:color="auto" w:fill="FFFFFF"/>
        </w:rPr>
      </w:pPr>
    </w:p>
    <w:p w:rsidR="00670F90" w:rsidRDefault="00670F90" w:rsidP="0022305F">
      <w:pPr>
        <w:ind w:right="-1"/>
        <w:jc w:val="center"/>
        <w:rPr>
          <w:rFonts w:ascii="a_Albionic" w:hAnsi="a_Albionic"/>
          <w:color w:val="FF0000"/>
          <w:sz w:val="32"/>
          <w:szCs w:val="32"/>
          <w:shd w:val="clear" w:color="auto" w:fill="FFFFFF"/>
        </w:rPr>
      </w:pPr>
    </w:p>
    <w:p w:rsidR="00670F90" w:rsidRDefault="00670F90" w:rsidP="00E5034D">
      <w:pPr>
        <w:shd w:val="clear" w:color="auto" w:fill="FFFFFF"/>
        <w:suppressAutoHyphens w:val="0"/>
        <w:spacing w:line="273" w:lineRule="atLeast"/>
        <w:jc w:val="center"/>
        <w:rPr>
          <w:rFonts w:ascii="a_Albionic" w:hAnsi="a_Albionic"/>
          <w:b/>
          <w:color w:val="FFFF00"/>
          <w:sz w:val="40"/>
          <w:szCs w:val="40"/>
        </w:rPr>
      </w:pPr>
      <w:r w:rsidRPr="00835E2E">
        <w:rPr>
          <w:rFonts w:ascii="a_Albionic" w:hAnsi="a_Albionic"/>
          <w:b/>
          <w:color w:val="FFFF00"/>
          <w:sz w:val="40"/>
          <w:szCs w:val="40"/>
        </w:rPr>
        <w:pict>
          <v:shape id="_x0000_i1033" type="#_x0000_t137" style="width:501.75pt;height:36pt" fillcolor="black" strokecolor="olive" strokeweight=".25pt">
            <v:fill color2="#aaa"/>
            <v:shadow on="t" color="#4d4d4d" opacity="52429f" offset=",3pt"/>
            <v:textpath style="font-family:&quot;a_AlbionicExp&quot;;font-size:16pt;v-text-kern:t;v-same-letter-heights:t" trim="t" fitpath="t" string="Использование мульчеров на шасси:"/>
          </v:shape>
        </w:pict>
      </w:r>
    </w:p>
    <w:p w:rsidR="00670F90" w:rsidRPr="00CB51FD" w:rsidRDefault="00670F90" w:rsidP="00E5034D">
      <w:pPr>
        <w:shd w:val="clear" w:color="auto" w:fill="FFFFFF"/>
        <w:suppressAutoHyphens w:val="0"/>
        <w:spacing w:line="273" w:lineRule="atLeast"/>
        <w:jc w:val="center"/>
        <w:rPr>
          <w:b/>
          <w:iCs/>
          <w:color w:val="0000FF"/>
          <w:sz w:val="32"/>
          <w:szCs w:val="32"/>
        </w:rPr>
      </w:pPr>
    </w:p>
    <w:p w:rsidR="00670F90" w:rsidRDefault="00670F90" w:rsidP="008C23BF">
      <w:pPr>
        <w:ind w:right="-1"/>
        <w:jc w:val="center"/>
        <w:rPr>
          <w:rFonts w:ascii="a_Albionic" w:hAnsi="a_Albionic"/>
          <w:b/>
          <w:color w:val="FFFF00"/>
          <w:sz w:val="36"/>
          <w:szCs w:val="36"/>
        </w:rPr>
      </w:pPr>
      <w:r>
        <w:rPr>
          <w:noProof/>
          <w:lang w:eastAsia="ru-RU"/>
        </w:rPr>
        <w:pict>
          <v:shape id="_x0000_s1030" type="#_x0000_t136" style="position:absolute;left:0;text-align:left;margin-left:532.2pt;margin-top:32.05pt;width:32.25pt;height:10.5pt;z-index:251659264" fillcolor="red" strokecolor="yellow" strokeweight="0">
            <v:shadow on="t" color="#99f" offset="3pt"/>
            <v:textpath style="font-family:&quot;a_AlbionicExp&quot;;font-size:18pt;v-text-kern:t" trim="t" fitpath="t" string="NEW!"/>
            <w10:wrap side="left"/>
          </v:shape>
        </w:pict>
      </w:r>
      <w:r w:rsidRPr="00835E2E">
        <w:rPr>
          <w:rFonts w:ascii="a_Albionic" w:hAnsi="a_Albionic"/>
          <w:b/>
          <w:color w:val="FFFF00"/>
          <w:sz w:val="36"/>
          <w:szCs w:val="36"/>
        </w:rPr>
        <w:pict>
          <v:shape id="_x0000_i1034" type="#_x0000_t136" style="width:557.25pt;height:59.25pt" fillcolor="black" strokecolor="olive" strokeweight=".25pt">
            <v:fill color2="#aaa"/>
            <v:shadow on="t" color="#4d4d4d" opacity="52429f" offset=",3pt"/>
            <v:textpath style="font-family:&quot;a_AlbionicExp&quot;;font-size:18pt;v-text-kern:t" trim="t" fitpath="t" string="Бульдозеров, экскаваторов, фронтальных погрузчиков, &#10;колесных, гусеничных и трелевочных тракторах!&#10;"/>
          </v:shape>
        </w:pict>
      </w:r>
    </w:p>
    <w:p w:rsidR="00670F90" w:rsidRDefault="00670F90" w:rsidP="008C23BF">
      <w:pPr>
        <w:ind w:right="-1"/>
        <w:jc w:val="center"/>
        <w:rPr>
          <w:rFonts w:ascii="a_Albionic" w:hAnsi="a_Albionic"/>
          <w:b/>
          <w:color w:val="FFFF00"/>
          <w:sz w:val="36"/>
          <w:szCs w:val="36"/>
        </w:rPr>
      </w:pPr>
    </w:p>
    <w:p w:rsidR="00670F90" w:rsidRPr="00F8318C" w:rsidRDefault="00670F90" w:rsidP="008C23BF">
      <w:pPr>
        <w:ind w:right="-1"/>
        <w:jc w:val="center"/>
        <w:rPr>
          <w:rFonts w:ascii="a_Albionic" w:hAnsi="a_Albionic"/>
          <w:color w:val="FF9900"/>
          <w:sz w:val="32"/>
          <w:szCs w:val="32"/>
          <w:shd w:val="clear" w:color="auto" w:fill="FFFFFF"/>
        </w:rPr>
      </w:pPr>
      <w:r w:rsidRPr="00F8318C">
        <w:rPr>
          <w:rFonts w:ascii="a_Albionic" w:hAnsi="a_Albionic"/>
          <w:b/>
          <w:color w:val="FF9900"/>
          <w:sz w:val="36"/>
          <w:szCs w:val="36"/>
        </w:rPr>
        <w:t>С фиксированным зубом</w:t>
      </w:r>
      <w:r>
        <w:rPr>
          <w:rFonts w:ascii="a_Albionic" w:hAnsi="a_Albionic"/>
          <w:b/>
          <w:color w:val="FF9900"/>
          <w:sz w:val="36"/>
          <w:szCs w:val="36"/>
        </w:rPr>
        <w:t>, мех./гидроприводы</w:t>
      </w:r>
      <w:r w:rsidRPr="00F8318C">
        <w:rPr>
          <w:rFonts w:ascii="a_Albionic" w:hAnsi="a_Albionic"/>
          <w:b/>
          <w:color w:val="FF9900"/>
          <w:sz w:val="36"/>
          <w:szCs w:val="36"/>
        </w:rPr>
        <w:t>!</w:t>
      </w:r>
    </w:p>
    <w:p w:rsidR="00670F90" w:rsidRDefault="00670F90" w:rsidP="00FC393B">
      <w:pPr>
        <w:ind w:right="-1"/>
        <w:rPr>
          <w:rFonts w:ascii="a_Albionic" w:hAnsi="a_Albionic"/>
          <w:color w:val="FF0000"/>
          <w:sz w:val="32"/>
          <w:szCs w:val="32"/>
          <w:shd w:val="clear" w:color="auto" w:fill="FFFFFF"/>
        </w:rPr>
      </w:pPr>
      <w:r w:rsidRPr="00835E2E">
        <w:rPr>
          <w:rFonts w:ascii="a_Albionic" w:hAnsi="a_Albionic"/>
          <w:color w:val="FF0000"/>
          <w:sz w:val="32"/>
          <w:szCs w:val="32"/>
          <w:shd w:val="clear" w:color="auto" w:fill="FFFFFF"/>
        </w:rPr>
        <w:pict>
          <v:shape id="_x0000_i1035" type="#_x0000_t75" style="width:130.5pt;height:72.75pt">
            <v:imagedata r:id="rId8" o:title=""/>
          </v:shape>
        </w:pict>
      </w:r>
      <w:r>
        <w:rPr>
          <w:rFonts w:ascii="a_Albionic" w:hAnsi="a_Albionic"/>
          <w:color w:val="FF0000"/>
          <w:sz w:val="32"/>
          <w:szCs w:val="32"/>
          <w:shd w:val="clear" w:color="auto" w:fill="FFFFFF"/>
        </w:rPr>
        <w:t xml:space="preserve"> </w:t>
      </w:r>
      <w:r w:rsidRPr="00835E2E">
        <w:rPr>
          <w:rFonts w:ascii="a_Albionic" w:hAnsi="a_Albionic"/>
          <w:color w:val="FF0000"/>
          <w:sz w:val="32"/>
          <w:szCs w:val="32"/>
          <w:shd w:val="clear" w:color="auto" w:fill="FFFFFF"/>
        </w:rPr>
        <w:pict>
          <v:shape id="_x0000_i1036" type="#_x0000_t75" style="width:128.25pt;height:60.75pt">
            <v:imagedata r:id="rId9" o:title=""/>
          </v:shape>
        </w:pict>
      </w:r>
      <w:r>
        <w:rPr>
          <w:rFonts w:ascii="a_Albionic" w:hAnsi="a_Albionic"/>
          <w:color w:val="FF0000"/>
          <w:sz w:val="32"/>
          <w:szCs w:val="32"/>
          <w:shd w:val="clear" w:color="auto" w:fill="FFFFFF"/>
        </w:rPr>
        <w:t xml:space="preserve"> </w:t>
      </w:r>
      <w:r w:rsidRPr="00835E2E">
        <w:rPr>
          <w:rFonts w:ascii="a_Albionic" w:hAnsi="a_Albionic"/>
          <w:color w:val="FF0000"/>
          <w:sz w:val="32"/>
          <w:szCs w:val="32"/>
          <w:shd w:val="clear" w:color="auto" w:fill="FFFFFF"/>
        </w:rPr>
        <w:pict>
          <v:shape id="_x0000_i1037" type="#_x0000_t75" style="width:134.25pt;height:63pt">
            <v:imagedata r:id="rId10" o:title=""/>
          </v:shape>
        </w:pict>
      </w:r>
      <w:r>
        <w:rPr>
          <w:rFonts w:ascii="a_Albionic" w:hAnsi="a_Albionic"/>
          <w:color w:val="FF0000"/>
          <w:sz w:val="32"/>
          <w:szCs w:val="32"/>
          <w:shd w:val="clear" w:color="auto" w:fill="FFFFFF"/>
        </w:rPr>
        <w:t xml:space="preserve"> </w:t>
      </w:r>
      <w:r w:rsidRPr="00835E2E">
        <w:rPr>
          <w:rFonts w:ascii="a_Albionic" w:hAnsi="a_Albionic"/>
          <w:color w:val="FF0000"/>
          <w:sz w:val="32"/>
          <w:szCs w:val="32"/>
          <w:shd w:val="clear" w:color="auto" w:fill="FFFFFF"/>
        </w:rPr>
        <w:pict>
          <v:shape id="_x0000_i1038" type="#_x0000_t75" style="width:143.25pt;height:70.5pt">
            <v:imagedata r:id="rId11" o:title=""/>
          </v:shape>
        </w:pict>
      </w:r>
    </w:p>
    <w:p w:rsidR="00670F90" w:rsidRDefault="00670F90" w:rsidP="008C23BF">
      <w:pPr>
        <w:ind w:right="-1"/>
        <w:jc w:val="center"/>
        <w:rPr>
          <w:rFonts w:ascii="a_Albionic" w:hAnsi="a_Albionic"/>
          <w:color w:val="FF0000"/>
          <w:sz w:val="32"/>
          <w:szCs w:val="32"/>
          <w:shd w:val="clear" w:color="auto" w:fill="FFFFFF"/>
        </w:rPr>
      </w:pPr>
    </w:p>
    <w:p w:rsidR="00670F90" w:rsidRDefault="00670F90" w:rsidP="008C23BF">
      <w:pPr>
        <w:ind w:right="-1"/>
        <w:jc w:val="center"/>
        <w:rPr>
          <w:rFonts w:ascii="a_Albionic" w:hAnsi="a_Albionic"/>
          <w:color w:val="FF0000"/>
          <w:sz w:val="32"/>
          <w:szCs w:val="32"/>
          <w:shd w:val="clear" w:color="auto" w:fill="FFFFFF"/>
        </w:rPr>
      </w:pPr>
      <w:r w:rsidRPr="00835E2E">
        <w:rPr>
          <w:rFonts w:ascii="a_Albionic" w:hAnsi="a_Albionic"/>
          <w:color w:val="FF0000"/>
          <w:sz w:val="32"/>
          <w:szCs w:val="32"/>
          <w:shd w:val="clear" w:color="auto" w:fill="FFFFFF"/>
        </w:rPr>
        <w:pict>
          <v:shape id="_x0000_i1039" type="#_x0000_t75" style="width:117.75pt;height:63.75pt">
            <v:imagedata r:id="rId12" o:title=""/>
          </v:shape>
        </w:pict>
      </w:r>
      <w:r>
        <w:rPr>
          <w:rFonts w:ascii="a_Albionic" w:hAnsi="a_Albionic"/>
          <w:color w:val="FF0000"/>
          <w:sz w:val="32"/>
          <w:szCs w:val="32"/>
          <w:shd w:val="clear" w:color="auto" w:fill="FFFFFF"/>
        </w:rPr>
        <w:t xml:space="preserve">               </w:t>
      </w:r>
      <w:r w:rsidRPr="00835E2E">
        <w:rPr>
          <w:rFonts w:ascii="a_Albionic" w:hAnsi="a_Albionic"/>
          <w:color w:val="FF0000"/>
          <w:sz w:val="32"/>
          <w:szCs w:val="32"/>
          <w:shd w:val="clear" w:color="auto" w:fill="FFFFFF"/>
        </w:rPr>
        <w:pict>
          <v:shape id="_x0000_i1040" type="#_x0000_t75" style="width:125.25pt;height:63pt">
            <v:imagedata r:id="rId13" o:title=""/>
          </v:shape>
        </w:pict>
      </w:r>
    </w:p>
    <w:p w:rsidR="00670F90" w:rsidRDefault="00670F90" w:rsidP="00F8318C">
      <w:pPr>
        <w:ind w:right="-1"/>
        <w:jc w:val="center"/>
        <w:rPr>
          <w:rFonts w:ascii="a_Albionic" w:hAnsi="a_Albionic"/>
          <w:b/>
          <w:color w:val="FF9900"/>
          <w:sz w:val="36"/>
          <w:szCs w:val="36"/>
        </w:rPr>
      </w:pPr>
      <w:r w:rsidRPr="00F8318C">
        <w:rPr>
          <w:rFonts w:ascii="a_Albionic" w:hAnsi="a_Albionic"/>
          <w:b/>
          <w:color w:val="FF9900"/>
          <w:sz w:val="36"/>
          <w:szCs w:val="36"/>
        </w:rPr>
        <w:t> </w:t>
      </w:r>
      <w:r>
        <w:rPr>
          <w:rFonts w:ascii="a_Albionic" w:hAnsi="a_Albionic"/>
          <w:b/>
          <w:color w:val="FF9900"/>
          <w:sz w:val="36"/>
          <w:szCs w:val="36"/>
        </w:rPr>
        <w:t>С</w:t>
      </w:r>
      <w:r w:rsidRPr="00F8318C">
        <w:rPr>
          <w:rFonts w:ascii="a_Albionic" w:hAnsi="a_Albionic"/>
          <w:b/>
          <w:color w:val="FF9900"/>
          <w:sz w:val="36"/>
          <w:szCs w:val="36"/>
        </w:rPr>
        <w:t xml:space="preserve"> подвижным зубом</w:t>
      </w:r>
      <w:r>
        <w:rPr>
          <w:rFonts w:ascii="a_Albionic" w:hAnsi="a_Albionic"/>
          <w:b/>
          <w:color w:val="FF9900"/>
          <w:sz w:val="36"/>
          <w:szCs w:val="36"/>
        </w:rPr>
        <w:t>,</w:t>
      </w:r>
      <w:r w:rsidRPr="00014E3A">
        <w:rPr>
          <w:rFonts w:ascii="a_Albionic" w:hAnsi="a_Albionic"/>
          <w:b/>
          <w:color w:val="FF9900"/>
          <w:sz w:val="36"/>
          <w:szCs w:val="36"/>
        </w:rPr>
        <w:t xml:space="preserve"> </w:t>
      </w:r>
      <w:r>
        <w:rPr>
          <w:rFonts w:ascii="a_Albionic" w:hAnsi="a_Albionic"/>
          <w:b/>
          <w:color w:val="FF9900"/>
          <w:sz w:val="36"/>
          <w:szCs w:val="36"/>
        </w:rPr>
        <w:t>мех./гидроприводы</w:t>
      </w:r>
      <w:r w:rsidRPr="00F8318C">
        <w:rPr>
          <w:rFonts w:ascii="a_Albionic" w:hAnsi="a_Albionic"/>
          <w:b/>
          <w:color w:val="FF9900"/>
          <w:sz w:val="36"/>
          <w:szCs w:val="36"/>
        </w:rPr>
        <w:t>!</w:t>
      </w:r>
    </w:p>
    <w:p w:rsidR="00670F90" w:rsidRDefault="00670F90" w:rsidP="00014E3A">
      <w:pPr>
        <w:ind w:right="-1"/>
        <w:rPr>
          <w:rFonts w:ascii="a_Albionic" w:hAnsi="a_Albionic"/>
          <w:b/>
          <w:color w:val="FF9900"/>
          <w:sz w:val="36"/>
          <w:szCs w:val="36"/>
        </w:rPr>
      </w:pPr>
      <w:r>
        <w:rPr>
          <w:rFonts w:ascii="a_Albionic" w:hAnsi="a_Albionic"/>
          <w:b/>
          <w:color w:val="FF9900"/>
          <w:sz w:val="36"/>
          <w:szCs w:val="36"/>
        </w:rPr>
        <w:t xml:space="preserve">                 </w:t>
      </w:r>
      <w:r w:rsidRPr="00835E2E">
        <w:rPr>
          <w:rFonts w:ascii="a_Albionic" w:hAnsi="a_Albionic"/>
          <w:b/>
          <w:color w:val="FF9900"/>
          <w:sz w:val="36"/>
          <w:szCs w:val="36"/>
        </w:rPr>
        <w:pict>
          <v:shape id="_x0000_i1041" type="#_x0000_t75" style="width:175.5pt;height:72.75pt">
            <v:imagedata r:id="rId14" o:title=""/>
          </v:shape>
        </w:pict>
      </w:r>
      <w:r>
        <w:rPr>
          <w:rFonts w:ascii="a_Albionic" w:hAnsi="a_Albionic"/>
          <w:b/>
          <w:color w:val="FF9900"/>
          <w:sz w:val="36"/>
          <w:szCs w:val="36"/>
        </w:rPr>
        <w:t xml:space="preserve">   </w:t>
      </w:r>
      <w:r w:rsidRPr="00835E2E">
        <w:rPr>
          <w:rFonts w:ascii="a_Albionic" w:hAnsi="a_Albionic"/>
          <w:b/>
          <w:color w:val="FF9900"/>
          <w:sz w:val="36"/>
          <w:szCs w:val="36"/>
        </w:rPr>
        <w:pict>
          <v:shape id="_x0000_i1042" type="#_x0000_t75" style="width:135.75pt;height:70.5pt">
            <v:imagedata r:id="rId15" o:title=""/>
          </v:shape>
        </w:pict>
      </w:r>
    </w:p>
    <w:p w:rsidR="00670F90" w:rsidRDefault="00670F90" w:rsidP="00A05C4F">
      <w:pPr>
        <w:ind w:right="-1"/>
        <w:jc w:val="center"/>
        <w:rPr>
          <w:rFonts w:ascii="a_Albionic" w:hAnsi="a_Albionic"/>
          <w:b/>
          <w:color w:val="FF9900"/>
          <w:sz w:val="36"/>
          <w:szCs w:val="36"/>
        </w:rPr>
      </w:pPr>
      <w:r w:rsidRPr="00835E2E">
        <w:rPr>
          <w:rFonts w:ascii="a_Albionic" w:hAnsi="a_Albionic"/>
          <w:b/>
          <w:color w:val="FF9900"/>
          <w:sz w:val="36"/>
          <w:szCs w:val="36"/>
        </w:rPr>
        <w:pict>
          <v:shape id="_x0000_i1043" type="#_x0000_t136" style="width:264.75pt;height:17.25pt" fillcolor="#f90" strokecolor="white" strokeweight=".25pt">
            <v:shadow color="#868686"/>
            <v:textpath style="font-family:&quot;a_AlbionicExp&quot;;font-size:16pt;v-text-kern:t" trim="t" fitpath="t" string="Новинка! Кусторезы дисковые!"/>
          </v:shape>
        </w:pict>
      </w:r>
    </w:p>
    <w:p w:rsidR="00670F90" w:rsidRDefault="00670F90" w:rsidP="00A05C4F">
      <w:pPr>
        <w:ind w:right="-1"/>
        <w:jc w:val="center"/>
        <w:rPr>
          <w:b/>
          <w:color w:val="FF9900"/>
          <w:sz w:val="36"/>
          <w:szCs w:val="36"/>
          <w:lang w:val="en-US"/>
        </w:rPr>
      </w:pPr>
      <w:r w:rsidRPr="00835E2E">
        <w:rPr>
          <w:rFonts w:ascii="a_Albionic" w:hAnsi="a_Albionic"/>
          <w:b/>
          <w:color w:val="FF9900"/>
          <w:sz w:val="36"/>
          <w:szCs w:val="36"/>
        </w:rPr>
        <w:pict>
          <v:shape id="_x0000_i1044" type="#_x0000_t75" style="width:180.75pt;height:32.25pt">
            <v:imagedata r:id="rId16" o:title=""/>
          </v:shape>
        </w:pict>
      </w:r>
    </w:p>
    <w:p w:rsidR="00670F90" w:rsidRPr="003C1799" w:rsidRDefault="00670F90" w:rsidP="00A05C4F">
      <w:pPr>
        <w:ind w:right="-1"/>
        <w:jc w:val="center"/>
        <w:rPr>
          <w:b/>
          <w:color w:val="FF9900"/>
          <w:sz w:val="36"/>
          <w:szCs w:val="36"/>
          <w:lang w:val="en-US"/>
        </w:rPr>
      </w:pPr>
    </w:p>
    <w:p w:rsidR="00670F90" w:rsidRPr="000563E9" w:rsidRDefault="00670F90" w:rsidP="000563E9">
      <w:pPr>
        <w:ind w:right="-1"/>
        <w:jc w:val="center"/>
        <w:rPr>
          <w:rFonts w:ascii="a_Albionic" w:hAnsi="a_Albionic"/>
          <w:color w:val="FF0000"/>
          <w:sz w:val="32"/>
          <w:szCs w:val="32"/>
          <w:shd w:val="clear" w:color="auto" w:fill="FFFFFF"/>
        </w:rPr>
      </w:pPr>
      <w:r w:rsidRPr="00835E2E">
        <w:rPr>
          <w:rFonts w:ascii="a_Albionic" w:hAnsi="a_Albionic"/>
          <w:color w:val="FF0000"/>
          <w:sz w:val="36"/>
          <w:szCs w:val="36"/>
          <w:shd w:val="clear" w:color="auto" w:fill="FFFFFF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45" type="#_x0000_t175" style="width:486pt;height:30.75pt" fillcolor="black" strokecolor="#cff" strokeweight=".25pt">
            <v:fill color2="#aaa"/>
            <v:stroke dashstyle="1 1" endcap="round"/>
            <v:shadow on="t" color="#4d4d4d" opacity="52429f" offset=",3pt"/>
            <v:textpath style="font-family:&quot;a_AlbionicExp&quot;;font-size:16pt;v-text-spacing:78650f;v-text-kern:t" trim="t" fitpath="t" string="У вас оригинальное базовое шасси, не проблема! "/>
          </v:shape>
        </w:pict>
      </w:r>
    </w:p>
    <w:p w:rsidR="00670F90" w:rsidRPr="003C1799" w:rsidRDefault="00670F90" w:rsidP="003C1799">
      <w:pPr>
        <w:ind w:right="-1"/>
        <w:jc w:val="center"/>
        <w:rPr>
          <w:color w:val="FF0000"/>
          <w:sz w:val="36"/>
          <w:szCs w:val="36"/>
          <w:shd w:val="clear" w:color="auto" w:fill="FFFFFF"/>
          <w:lang w:val="en-US"/>
        </w:rPr>
      </w:pPr>
      <w:r w:rsidRPr="00835E2E">
        <w:rPr>
          <w:rFonts w:ascii="a_Albionic" w:hAnsi="a_Albionic"/>
          <w:color w:val="FF0000"/>
          <w:sz w:val="36"/>
          <w:szCs w:val="36"/>
          <w:shd w:val="clear" w:color="auto" w:fill="FFFFFF"/>
        </w:rPr>
        <w:pict>
          <v:shape id="_x0000_i1046" type="#_x0000_t136" style="width:435.75pt;height:25.5pt" fillcolor="black" strokecolor="#cff" strokeweight=".25pt">
            <v:fill color2="#aaa"/>
            <v:shadow on="t" color="#4d4d4d" opacity="52429f" offset=",3pt"/>
            <v:textpath style="font-family:&quot;Arial&quot;;font-size:16pt;font-weight:bold;v-text-kern:t" trim="t" fitpath="t" string="Изготовим мульчер любого типоразмера!"/>
          </v:shape>
        </w:pict>
      </w:r>
    </w:p>
    <w:p w:rsidR="00670F90" w:rsidRDefault="00670F90" w:rsidP="005C5BFF">
      <w:pPr>
        <w:ind w:right="-1"/>
        <w:jc w:val="center"/>
        <w:rPr>
          <w:rFonts w:ascii="a_Albionic" w:hAnsi="a_Albionic"/>
          <w:color w:val="FF0000"/>
          <w:sz w:val="36"/>
          <w:szCs w:val="36"/>
          <w:shd w:val="clear" w:color="auto" w:fill="FFFFFF"/>
        </w:rPr>
      </w:pPr>
      <w:r>
        <w:rPr>
          <w:noProof/>
          <w:lang w:eastAsia="ru-RU"/>
        </w:rPr>
        <w:pict>
          <v:shape id="_x0000_s1031" type="#_x0000_t161" style="position:absolute;left:0;text-align:left;margin-left:77.7pt;margin-top:17.65pt;width:405.75pt;height:53.25pt;z-index:251657216" adj="5665" fillcolor="red" strokecolor="yellow" strokeweight="0">
            <v:shadow color="#868686"/>
            <v:textpath style="font-family:&quot;a_AlbionicExp&quot;;font-size:18pt;font-weight:bold;v-text-kern:t" trim="t" fitpath="t" xscale="f" string="Запрос! Уточнение! Консультации!"/>
            <w10:wrap side="left"/>
          </v:shape>
        </w:pict>
      </w:r>
    </w:p>
    <w:p w:rsidR="00670F90" w:rsidRPr="00047CCD" w:rsidRDefault="00670F90" w:rsidP="00047CCD">
      <w:pPr>
        <w:ind w:right="-1"/>
        <w:jc w:val="center"/>
        <w:rPr>
          <w:rFonts w:ascii="a_Albionic" w:hAnsi="a_Albionic"/>
          <w:color w:val="FF0000"/>
          <w:sz w:val="36"/>
          <w:szCs w:val="36"/>
          <w:shd w:val="clear" w:color="auto" w:fill="FFFFFF"/>
        </w:rPr>
      </w:pPr>
    </w:p>
    <w:p w:rsidR="00670F90" w:rsidRDefault="00670F90" w:rsidP="00D32563">
      <w:pPr>
        <w:ind w:right="-1"/>
        <w:jc w:val="center"/>
        <w:rPr>
          <w:rFonts w:ascii="a_Albionic" w:hAnsi="a_Albionic"/>
          <w:color w:val="FF0000"/>
          <w:sz w:val="36"/>
          <w:szCs w:val="36"/>
          <w:shd w:val="clear" w:color="auto" w:fill="FFFFFF"/>
        </w:rPr>
      </w:pPr>
    </w:p>
    <w:p w:rsidR="00670F90" w:rsidRDefault="00670F90" w:rsidP="00047CCD">
      <w:pPr>
        <w:ind w:right="-1"/>
        <w:rPr>
          <w:color w:val="FF0000"/>
          <w:sz w:val="36"/>
          <w:szCs w:val="36"/>
          <w:shd w:val="clear" w:color="auto" w:fill="FFFFFF"/>
          <w:lang w:val="en-US"/>
        </w:rPr>
      </w:pPr>
      <w:r>
        <w:rPr>
          <w:noProof/>
          <w:lang w:eastAsia="ru-RU"/>
        </w:rPr>
        <w:pict>
          <v:shape id="_x0000_s1032" type="#_x0000_t136" style="position:absolute;margin-left:127.8pt;margin-top:2.3pt;width:289.5pt;height:62.25pt;z-index:251655168" fillcolor="red" strokecolor="yellow" strokeweight="0">
            <v:fill color2="#aaa"/>
            <v:shadow on="t" color="#4d4d4d" opacity="52429f" offset=",3pt"/>
            <v:textpath style="font-family:&quot;a_AlbionicExp&quot;;font-size:18pt;font-weight:bold;v-text-kern:t" trim="t" fitpath="t" string="&#10;(3952) 205-398, 205-399&#10;(9041) 388-951"/>
            <w10:wrap side="left"/>
          </v:shape>
        </w:pict>
      </w:r>
      <w:r>
        <w:rPr>
          <w:noProof/>
          <w:lang w:eastAsia="ru-RU"/>
        </w:rPr>
        <w:pict>
          <v:shape id="_x0000_s1033" type="#_x0000_t136" style="position:absolute;margin-left:313.2pt;margin-top:3.9pt;width:123.75pt;height:17.25pt;z-index:251654144" fillcolor="red" strokecolor="yellow" strokeweight="0">
            <v:fill color2="#f93"/>
            <v:shadow on="t" color="silver" opacity="52429f"/>
            <v:textpath style="font-family:&quot;a_AlbionicExp&quot;;font-size:16pt;v-text-kern:t" trim="t" fitpath="t" string="www.sam38.ru"/>
            <w10:wrap side="left"/>
          </v:shape>
        </w:pict>
      </w:r>
      <w:r>
        <w:rPr>
          <w:noProof/>
          <w:lang w:eastAsia="ru-RU"/>
        </w:rPr>
        <w:pict>
          <v:shape id="_x0000_s1034" type="#_x0000_t136" style="position:absolute;margin-left:115.2pt;margin-top:3.7pt;width:183.75pt;height:16.5pt;z-index:251656192" fillcolor="red" strokecolor="yellow" strokeweight="0">
            <v:shadow color="#868686"/>
            <v:textpath style="font-family:&quot;a_AlbionicExp&quot;;font-size:18pt;font-weight:bold;v-text-kern:t" trim="t" fitpath="t" string="sibavtomash@mail.ru"/>
            <w10:wrap side="left"/>
          </v:shape>
        </w:pict>
      </w:r>
    </w:p>
    <w:p w:rsidR="00670F90" w:rsidRDefault="00670F90" w:rsidP="00047CCD">
      <w:pPr>
        <w:ind w:right="-1"/>
        <w:rPr>
          <w:color w:val="FF0000"/>
          <w:sz w:val="36"/>
          <w:szCs w:val="36"/>
          <w:shd w:val="clear" w:color="auto" w:fill="FFFFFF"/>
          <w:lang w:val="en-US"/>
        </w:rPr>
      </w:pPr>
    </w:p>
    <w:p w:rsidR="00670F90" w:rsidRPr="00D32563" w:rsidRDefault="00670F90" w:rsidP="00047CCD">
      <w:pPr>
        <w:ind w:right="-1"/>
        <w:rPr>
          <w:color w:val="FF0000"/>
          <w:sz w:val="36"/>
          <w:szCs w:val="36"/>
          <w:shd w:val="clear" w:color="auto" w:fill="FFFFFF"/>
          <w:lang w:val="en-US"/>
        </w:rPr>
      </w:pPr>
    </w:p>
    <w:p w:rsidR="00670F90" w:rsidRDefault="00670F90" w:rsidP="00047CCD">
      <w:pPr>
        <w:ind w:right="-1"/>
        <w:rPr>
          <w:rFonts w:ascii="a_Albionic" w:hAnsi="a_Albionic"/>
          <w:color w:val="FF0000"/>
          <w:sz w:val="36"/>
          <w:szCs w:val="36"/>
          <w:shd w:val="clear" w:color="auto" w:fill="FFFFFF"/>
        </w:rPr>
      </w:pPr>
    </w:p>
    <w:p w:rsidR="00670F90" w:rsidRDefault="00670F90" w:rsidP="00047CCD">
      <w:pPr>
        <w:ind w:right="-1"/>
        <w:rPr>
          <w:color w:val="FF0000"/>
          <w:sz w:val="36"/>
          <w:szCs w:val="36"/>
          <w:shd w:val="clear" w:color="auto" w:fill="FFFFFF"/>
        </w:rPr>
      </w:pPr>
    </w:p>
    <w:p w:rsidR="00670F90" w:rsidRDefault="00670F90" w:rsidP="00047CCD">
      <w:pPr>
        <w:ind w:right="-1"/>
        <w:rPr>
          <w:color w:val="FF0000"/>
          <w:sz w:val="36"/>
          <w:szCs w:val="36"/>
          <w:shd w:val="clear" w:color="auto" w:fill="FFFFFF"/>
        </w:rPr>
      </w:pPr>
    </w:p>
    <w:p w:rsidR="00670F90" w:rsidRDefault="00670F90" w:rsidP="00047CCD">
      <w:pPr>
        <w:ind w:right="-1"/>
        <w:rPr>
          <w:color w:val="FF0000"/>
          <w:sz w:val="36"/>
          <w:szCs w:val="36"/>
          <w:shd w:val="clear" w:color="auto" w:fill="FFFFFF"/>
        </w:rPr>
      </w:pPr>
    </w:p>
    <w:p w:rsidR="00670F90" w:rsidRDefault="00670F90" w:rsidP="00047CCD">
      <w:pPr>
        <w:ind w:right="-1"/>
        <w:rPr>
          <w:color w:val="FF0000"/>
          <w:sz w:val="36"/>
          <w:szCs w:val="36"/>
          <w:shd w:val="clear" w:color="auto" w:fill="FFFFFF"/>
        </w:rPr>
      </w:pPr>
    </w:p>
    <w:p w:rsidR="00670F90" w:rsidRPr="00C5145D" w:rsidRDefault="00670F90" w:rsidP="00047CCD">
      <w:pPr>
        <w:ind w:right="-1"/>
        <w:rPr>
          <w:color w:val="FF0000"/>
          <w:sz w:val="36"/>
          <w:szCs w:val="36"/>
          <w:shd w:val="clear" w:color="auto" w:fill="FFFFFF"/>
        </w:rPr>
      </w:pPr>
    </w:p>
    <w:p w:rsidR="00670F90" w:rsidRDefault="00670F90" w:rsidP="00743891">
      <w:pPr>
        <w:ind w:right="-1"/>
        <w:rPr>
          <w:color w:val="FF0000"/>
          <w:sz w:val="36"/>
          <w:szCs w:val="36"/>
          <w:shd w:val="clear" w:color="auto" w:fill="FFFFFF"/>
        </w:rPr>
      </w:pPr>
      <w:r>
        <w:rPr>
          <w:noProof/>
          <w:lang w:eastAsia="ru-RU"/>
        </w:rPr>
        <w:pict>
          <v:shape id="_x0000_s1035" type="#_x0000_t136" style="position:absolute;margin-left:6.45pt;margin-top:.25pt;width:466.5pt;height:33.75pt;z-index:251658240" fillcolor="#330" strokecolor="#930" strokeweight="0">
            <v:shadow color="#868686"/>
            <v:textpath style="font-family:&quot;a_AlbionicExp&quot;;font-size:18pt;v-text-kern:t" trim="t" fitpath="t" string="Информация необходимая для подбора вам мульчера!"/>
            <w10:wrap side="left"/>
          </v:shape>
        </w:pict>
      </w:r>
    </w:p>
    <w:p w:rsidR="00670F90" w:rsidRDefault="00670F90" w:rsidP="00743891">
      <w:pPr>
        <w:ind w:right="-1"/>
        <w:rPr>
          <w:color w:val="FF0000"/>
          <w:sz w:val="36"/>
          <w:szCs w:val="36"/>
          <w:shd w:val="clear" w:color="auto" w:fill="FFFFFF"/>
        </w:rPr>
      </w:pPr>
    </w:p>
    <w:p w:rsidR="00670F90" w:rsidRDefault="00670F90" w:rsidP="00743891">
      <w:pPr>
        <w:ind w:right="-1"/>
        <w:rPr>
          <w:color w:val="FF0000"/>
          <w:sz w:val="36"/>
          <w:szCs w:val="36"/>
          <w:shd w:val="clear" w:color="auto" w:fill="FFFFFF"/>
        </w:rPr>
      </w:pPr>
      <w:r w:rsidRPr="00835E2E">
        <w:rPr>
          <w:color w:val="FF0000"/>
          <w:sz w:val="36"/>
          <w:szCs w:val="36"/>
          <w:shd w:val="clear" w:color="auto" w:fill="FFFFFF"/>
        </w:rPr>
        <w:pict>
          <v:shape id="_x0000_i1047" type="#_x0000_t136" style="width:473.25pt;height:23.25pt" fillcolor="#330" strokeweight="0">
            <v:shadow color="#868686"/>
            <v:textpath style="font-family:&quot;a_AlbionicExp&quot;;font-size:16pt;v-text-spacing:78650f;v-text-kern:t" trim="t" fitpath="t" string="- Название базовой техники, мех. / гидропривод мульчера, его расположение,"/>
          </v:shape>
        </w:pict>
      </w:r>
      <w:r>
        <w:rPr>
          <w:color w:val="FF0000"/>
          <w:sz w:val="36"/>
          <w:szCs w:val="36"/>
          <w:shd w:val="clear" w:color="auto" w:fill="FFFFFF"/>
        </w:rPr>
        <w:t xml:space="preserve"> </w:t>
      </w:r>
    </w:p>
    <w:p w:rsidR="00670F90" w:rsidRDefault="00670F90" w:rsidP="00047CCD">
      <w:pPr>
        <w:ind w:right="-1"/>
        <w:rPr>
          <w:color w:val="FF0000"/>
          <w:sz w:val="36"/>
          <w:szCs w:val="36"/>
          <w:shd w:val="clear" w:color="auto" w:fill="FFFFFF"/>
        </w:rPr>
      </w:pPr>
      <w:r w:rsidRPr="00835E2E">
        <w:rPr>
          <w:color w:val="FF0000"/>
          <w:sz w:val="36"/>
          <w:szCs w:val="36"/>
          <w:shd w:val="clear" w:color="auto" w:fill="FFFFFF"/>
        </w:rPr>
        <w:pict>
          <v:shape id="_x0000_i1048" type="#_x0000_t136" style="width:401.25pt;height:21.75pt" fillcolor="#330" strokeweight="0">
            <v:shadow color="#868686"/>
            <v:textpath style="font-family:&quot;a_AlbionicExp&quot;;font-size:16pt;font-weight:bold;v-text-spacing:78650f;v-text-kern:t" trim="t" fitpath="t" string="- Производительность, модель г/насоса, давление в г/системе,"/>
          </v:shape>
        </w:pict>
      </w:r>
    </w:p>
    <w:p w:rsidR="00670F90" w:rsidRDefault="00670F90" w:rsidP="00047CCD">
      <w:pPr>
        <w:ind w:right="-1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35E2E">
        <w:rPr>
          <w:rFonts w:ascii="Arial" w:hAnsi="Arial" w:cs="Arial"/>
          <w:color w:val="000000"/>
          <w:sz w:val="20"/>
          <w:szCs w:val="20"/>
          <w:shd w:val="clear" w:color="auto" w:fill="FFFFFF"/>
        </w:rPr>
        <w:pict>
          <v:shape id="_x0000_i1049" type="#_x0000_t136" style="width:480.75pt;height:25.5pt" fillcolor="black" strokeweight="1pt">
            <v:shadow on="t" color="#99f" offset="3pt"/>
            <v:textpath style="font-family:&quot;a_AlbionicExp&quot;;font-size:16pt;v-text-spacing:78650f;v-text-kern:t" trim="t" fitpath="t" string="- Г/поток на привод рабочего органа за минусом г/потока его движения и  управления."/>
          </v:shape>
        </w:pict>
      </w:r>
    </w:p>
    <w:p w:rsidR="00670F90" w:rsidRPr="00AA35ED" w:rsidRDefault="00670F90" w:rsidP="00047CCD">
      <w:pPr>
        <w:ind w:right="-1"/>
        <w:rPr>
          <w:rFonts w:ascii="a_Albionic" w:hAnsi="a_Albionic"/>
          <w:color w:val="FF0000"/>
          <w:sz w:val="36"/>
          <w:szCs w:val="36"/>
          <w:shd w:val="clear" w:color="auto" w:fill="FFFFFF"/>
        </w:rPr>
      </w:pPr>
    </w:p>
    <w:tbl>
      <w:tblPr>
        <w:tblW w:w="0" w:type="auto"/>
        <w:jc w:val="center"/>
        <w:tblInd w:w="-1359" w:type="dxa"/>
        <w:tblBorders>
          <w:top w:val="double" w:sz="4" w:space="0" w:color="FFFF00"/>
          <w:left w:val="double" w:sz="4" w:space="0" w:color="FFFF00"/>
          <w:bottom w:val="double" w:sz="4" w:space="0" w:color="FFFF00"/>
          <w:right w:val="double" w:sz="4" w:space="0" w:color="FFFF00"/>
        </w:tblBorders>
        <w:tblLook w:val="01E0"/>
      </w:tblPr>
      <w:tblGrid>
        <w:gridCol w:w="10790"/>
      </w:tblGrid>
      <w:tr w:rsidR="00670F90" w:rsidRPr="006274C4" w:rsidTr="00891DAB">
        <w:trPr>
          <w:jc w:val="center"/>
        </w:trPr>
        <w:tc>
          <w:tcPr>
            <w:tcW w:w="10790" w:type="dxa"/>
            <w:tcBorders>
              <w:top w:val="double" w:sz="4" w:space="0" w:color="FFFF00"/>
              <w:bottom w:val="double" w:sz="4" w:space="0" w:color="FFFF00"/>
            </w:tcBorders>
            <w:shd w:val="clear" w:color="auto" w:fill="000000"/>
          </w:tcPr>
          <w:p w:rsidR="00670F90" w:rsidRPr="00E31574" w:rsidRDefault="00670F90" w:rsidP="00E944E7">
            <w:pPr>
              <w:jc w:val="center"/>
              <w:rPr>
                <w:rFonts w:ascii="a_Albionic" w:hAnsi="a_Albionic"/>
                <w:b/>
                <w:color w:val="FF0000"/>
                <w:sz w:val="40"/>
                <w:szCs w:val="40"/>
              </w:rPr>
            </w:pPr>
            <w:r w:rsidRPr="00E31574">
              <w:rPr>
                <w:rFonts w:ascii="a_Albionic" w:hAnsi="a_Albionic"/>
                <w:b/>
                <w:color w:val="FF0000"/>
                <w:sz w:val="40"/>
                <w:szCs w:val="40"/>
              </w:rPr>
              <w:t>Мульчеры с механическим приводом</w:t>
            </w:r>
            <w:r>
              <w:rPr>
                <w:rFonts w:ascii="a_Albionic" w:hAnsi="a_Albionic"/>
                <w:b/>
                <w:color w:val="FF0000"/>
                <w:sz w:val="40"/>
                <w:szCs w:val="40"/>
              </w:rPr>
              <w:t xml:space="preserve"> (г/привод опция)</w:t>
            </w:r>
            <w:r w:rsidRPr="00E31574">
              <w:rPr>
                <w:rFonts w:ascii="a_Albionic" w:hAnsi="a_Albionic"/>
                <w:b/>
                <w:color w:val="FF0000"/>
                <w:sz w:val="40"/>
                <w:szCs w:val="40"/>
              </w:rPr>
              <w:t>:</w:t>
            </w:r>
          </w:p>
          <w:p w:rsidR="00670F90" w:rsidRPr="00AA35ED" w:rsidRDefault="00670F90" w:rsidP="00C6104D">
            <w:pPr>
              <w:jc w:val="center"/>
              <w:rPr>
                <w:rFonts w:ascii="a_Albionic" w:hAnsi="a_Albionic"/>
                <w:b/>
                <w:color w:val="FFFF00"/>
                <w:sz w:val="36"/>
                <w:szCs w:val="36"/>
              </w:rPr>
            </w:pPr>
            <w:r w:rsidRPr="00AA35ED">
              <w:rPr>
                <w:rFonts w:ascii="a_Albionic" w:hAnsi="a_Albionic"/>
                <w:b/>
                <w:color w:val="FFFF00"/>
                <w:sz w:val="36"/>
                <w:szCs w:val="36"/>
              </w:rPr>
              <w:t xml:space="preserve">Диаметр ротора 360 мм </w:t>
            </w:r>
            <w:r w:rsidRPr="00E944E7">
              <w:rPr>
                <w:rFonts w:ascii="a_Albionic" w:hAnsi="a_Albionic"/>
                <w:b/>
                <w:color w:val="FFFF00"/>
                <w:sz w:val="36"/>
                <w:szCs w:val="36"/>
              </w:rPr>
              <w:t>(трактора / бульдозера)</w:t>
            </w:r>
          </w:p>
        </w:tc>
      </w:tr>
    </w:tbl>
    <w:p w:rsidR="00670F90" w:rsidRPr="00505D6B" w:rsidRDefault="00670F90" w:rsidP="00400A8A">
      <w:pPr>
        <w:ind w:firstLine="426"/>
        <w:jc w:val="both"/>
        <w:rPr>
          <w:iCs/>
          <w:sz w:val="22"/>
          <w:szCs w:val="22"/>
        </w:rPr>
      </w:pPr>
    </w:p>
    <w:tbl>
      <w:tblPr>
        <w:tblW w:w="111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1134"/>
        <w:gridCol w:w="1083"/>
        <w:gridCol w:w="1327"/>
        <w:gridCol w:w="1276"/>
        <w:gridCol w:w="1237"/>
        <w:gridCol w:w="854"/>
      </w:tblGrid>
      <w:tr w:rsidR="00670F90" w:rsidRPr="00297CF3" w:rsidTr="009F27D8">
        <w:trPr>
          <w:trHeight w:val="325"/>
        </w:trPr>
        <w:tc>
          <w:tcPr>
            <w:tcW w:w="4253" w:type="dxa"/>
          </w:tcPr>
          <w:p w:rsidR="00670F90" w:rsidRPr="00400A8A" w:rsidRDefault="00670F90" w:rsidP="00400A8A">
            <w:pPr>
              <w:ind w:left="-108" w:right="-156"/>
              <w:rPr>
                <w:b/>
                <w:color w:val="252525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>120</w:t>
            </w:r>
          </w:p>
        </w:tc>
        <w:tc>
          <w:tcPr>
            <w:tcW w:w="1083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>140</w:t>
            </w:r>
          </w:p>
        </w:tc>
        <w:tc>
          <w:tcPr>
            <w:tcW w:w="1327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>160</w:t>
            </w:r>
          </w:p>
        </w:tc>
        <w:tc>
          <w:tcPr>
            <w:tcW w:w="1276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>180</w:t>
            </w:r>
          </w:p>
        </w:tc>
        <w:tc>
          <w:tcPr>
            <w:tcW w:w="1237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>200</w:t>
            </w:r>
          </w:p>
        </w:tc>
        <w:tc>
          <w:tcPr>
            <w:tcW w:w="854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>220</w:t>
            </w:r>
          </w:p>
        </w:tc>
      </w:tr>
      <w:tr w:rsidR="00670F90" w:rsidRPr="00297CF3" w:rsidTr="009F27D8">
        <w:trPr>
          <w:trHeight w:val="325"/>
        </w:trPr>
        <w:tc>
          <w:tcPr>
            <w:tcW w:w="4253" w:type="dxa"/>
          </w:tcPr>
          <w:p w:rsidR="00670F90" w:rsidRPr="00400A8A" w:rsidRDefault="00670F90" w:rsidP="00400A8A">
            <w:pPr>
              <w:ind w:left="-108" w:right="-156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</w:t>
            </w:r>
            <w:r w:rsidRPr="00400A8A">
              <w:rPr>
                <w:b/>
                <w:color w:val="252525"/>
                <w:shd w:val="clear" w:color="auto" w:fill="FFFFFF"/>
              </w:rPr>
              <w:t>Базовая машина</w:t>
            </w:r>
          </w:p>
        </w:tc>
        <w:tc>
          <w:tcPr>
            <w:tcW w:w="6911" w:type="dxa"/>
            <w:gridSpan w:val="6"/>
            <w:vAlign w:val="center"/>
          </w:tcPr>
          <w:p w:rsidR="00670F90" w:rsidRPr="00BA1FCD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Трактор</w:t>
            </w:r>
          </w:p>
        </w:tc>
      </w:tr>
      <w:tr w:rsidR="00670F90" w:rsidRPr="00297CF3" w:rsidTr="009F27D8">
        <w:trPr>
          <w:trHeight w:val="434"/>
        </w:trPr>
        <w:tc>
          <w:tcPr>
            <w:tcW w:w="4253" w:type="dxa"/>
            <w:vAlign w:val="center"/>
          </w:tcPr>
          <w:p w:rsidR="00670F90" w:rsidRPr="00400A8A" w:rsidRDefault="00670F90" w:rsidP="00F66EDD">
            <w:pPr>
              <w:ind w:left="34" w:right="-156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Мощность (не менее), л.с.</w:t>
            </w:r>
          </w:p>
        </w:tc>
        <w:tc>
          <w:tcPr>
            <w:tcW w:w="1134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>70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083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>70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327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>80</w:t>
            </w:r>
            <w:r>
              <w:rPr>
                <w:b/>
                <w:color w:val="252525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>100</w:t>
            </w:r>
            <w:r>
              <w:rPr>
                <w:b/>
                <w:color w:val="252525"/>
                <w:shd w:val="clear" w:color="auto" w:fill="FFFFFF"/>
              </w:rPr>
              <w:t xml:space="preserve">  </w:t>
            </w:r>
          </w:p>
        </w:tc>
        <w:tc>
          <w:tcPr>
            <w:tcW w:w="1237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>120</w:t>
            </w:r>
            <w:r>
              <w:rPr>
                <w:b/>
                <w:color w:val="252525"/>
                <w:shd w:val="clear" w:color="auto" w:fill="FFFFFF"/>
              </w:rPr>
              <w:t xml:space="preserve">  </w:t>
            </w:r>
          </w:p>
        </w:tc>
        <w:tc>
          <w:tcPr>
            <w:tcW w:w="854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>120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</w:tr>
      <w:tr w:rsidR="00670F90" w:rsidRPr="00297CF3" w:rsidTr="009F27D8">
        <w:trPr>
          <w:trHeight w:val="246"/>
        </w:trPr>
        <w:tc>
          <w:tcPr>
            <w:tcW w:w="4253" w:type="dxa"/>
            <w:vAlign w:val="center"/>
          </w:tcPr>
          <w:p w:rsidR="00670F90" w:rsidRPr="00400A8A" w:rsidRDefault="00670F90" w:rsidP="00F66EDD">
            <w:pPr>
              <w:ind w:left="34" w:right="-156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>Диаметр вала по зубу, мм</w:t>
            </w:r>
          </w:p>
        </w:tc>
        <w:tc>
          <w:tcPr>
            <w:tcW w:w="6911" w:type="dxa"/>
            <w:gridSpan w:val="6"/>
            <w:vAlign w:val="center"/>
          </w:tcPr>
          <w:p w:rsidR="00670F90" w:rsidRPr="00400A8A" w:rsidRDefault="00670F90" w:rsidP="00635252">
            <w:pPr>
              <w:ind w:left="-108" w:right="-156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                        36</w:t>
            </w:r>
            <w:r w:rsidRPr="00400A8A">
              <w:rPr>
                <w:b/>
                <w:color w:val="252525"/>
                <w:shd w:val="clear" w:color="auto" w:fill="FFFFFF"/>
              </w:rPr>
              <w:t>0</w:t>
            </w:r>
          </w:p>
        </w:tc>
      </w:tr>
      <w:tr w:rsidR="00670F90" w:rsidRPr="00297CF3" w:rsidTr="009F27D8">
        <w:trPr>
          <w:trHeight w:val="263"/>
        </w:trPr>
        <w:tc>
          <w:tcPr>
            <w:tcW w:w="4253" w:type="dxa"/>
            <w:vAlign w:val="center"/>
          </w:tcPr>
          <w:p w:rsidR="00670F90" w:rsidRPr="00400A8A" w:rsidRDefault="00670F90" w:rsidP="00F66EDD">
            <w:pPr>
              <w:ind w:left="34" w:right="-156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>Масса</w:t>
            </w:r>
            <w:r>
              <w:rPr>
                <w:b/>
                <w:color w:val="252525"/>
                <w:shd w:val="clear" w:color="auto" w:fill="FFFFFF"/>
              </w:rPr>
              <w:t>, кг</w:t>
            </w:r>
          </w:p>
        </w:tc>
        <w:tc>
          <w:tcPr>
            <w:tcW w:w="1134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 xml:space="preserve">990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083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 xml:space="preserve">1070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327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 xml:space="preserve">1190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 xml:space="preserve">1350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237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 xml:space="preserve">1470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 xml:space="preserve">1580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</w:tr>
      <w:tr w:rsidR="00670F90" w:rsidRPr="00297CF3" w:rsidTr="009F27D8">
        <w:tc>
          <w:tcPr>
            <w:tcW w:w="4253" w:type="dxa"/>
            <w:vAlign w:val="center"/>
          </w:tcPr>
          <w:p w:rsidR="00670F90" w:rsidRPr="00400A8A" w:rsidRDefault="00670F90" w:rsidP="00F66EDD">
            <w:pPr>
              <w:ind w:left="34" w:right="-156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>Ширина</w:t>
            </w:r>
            <w:r>
              <w:rPr>
                <w:b/>
                <w:color w:val="252525"/>
                <w:shd w:val="clear" w:color="auto" w:fill="FFFFFF"/>
              </w:rPr>
              <w:t>, мм</w:t>
            </w:r>
          </w:p>
        </w:tc>
        <w:tc>
          <w:tcPr>
            <w:tcW w:w="1134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 xml:space="preserve">1550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083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 xml:space="preserve">1700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327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 xml:space="preserve">1950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 xml:space="preserve">2150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237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 xml:space="preserve">2350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 xml:space="preserve">2550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</w:tr>
      <w:tr w:rsidR="00670F90" w:rsidRPr="00297CF3" w:rsidTr="009F27D8">
        <w:trPr>
          <w:trHeight w:val="303"/>
        </w:trPr>
        <w:tc>
          <w:tcPr>
            <w:tcW w:w="4253" w:type="dxa"/>
            <w:vAlign w:val="center"/>
          </w:tcPr>
          <w:p w:rsidR="00670F90" w:rsidRPr="00400A8A" w:rsidRDefault="00670F90" w:rsidP="00F66EDD">
            <w:pPr>
              <w:ind w:left="34" w:right="-156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>Рабочая ширина</w:t>
            </w:r>
            <w:r>
              <w:rPr>
                <w:b/>
                <w:color w:val="252525"/>
                <w:shd w:val="clear" w:color="auto" w:fill="FFFFFF"/>
              </w:rPr>
              <w:t>, мм</w:t>
            </w:r>
          </w:p>
        </w:tc>
        <w:tc>
          <w:tcPr>
            <w:tcW w:w="1134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 xml:space="preserve">1200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083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 xml:space="preserve">1400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327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 xml:space="preserve">1600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 xml:space="preserve">1800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237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 xml:space="preserve">2000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 xml:space="preserve">2200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</w:tr>
      <w:tr w:rsidR="00670F90" w:rsidRPr="00297CF3" w:rsidTr="009F27D8">
        <w:trPr>
          <w:trHeight w:val="266"/>
        </w:trPr>
        <w:tc>
          <w:tcPr>
            <w:tcW w:w="4253" w:type="dxa"/>
            <w:vAlign w:val="center"/>
          </w:tcPr>
          <w:p w:rsidR="00670F90" w:rsidRPr="00400A8A" w:rsidRDefault="00670F90" w:rsidP="00F66EDD">
            <w:pPr>
              <w:ind w:left="34" w:right="-156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>Высота без толкателя</w:t>
            </w:r>
            <w:r>
              <w:rPr>
                <w:b/>
                <w:color w:val="252525"/>
                <w:shd w:val="clear" w:color="auto" w:fill="FFFFFF"/>
              </w:rPr>
              <w:t>, мм</w:t>
            </w:r>
          </w:p>
        </w:tc>
        <w:tc>
          <w:tcPr>
            <w:tcW w:w="6911" w:type="dxa"/>
            <w:gridSpan w:val="6"/>
            <w:vAlign w:val="center"/>
          </w:tcPr>
          <w:p w:rsidR="00670F90" w:rsidRPr="00400A8A" w:rsidRDefault="00670F90" w:rsidP="00016755">
            <w:pPr>
              <w:ind w:left="-108" w:right="-156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                        </w:t>
            </w:r>
            <w:r w:rsidRPr="00400A8A">
              <w:rPr>
                <w:b/>
                <w:color w:val="252525"/>
                <w:shd w:val="clear" w:color="auto" w:fill="FFFFFF"/>
              </w:rPr>
              <w:t xml:space="preserve">1050 </w:t>
            </w:r>
            <w:r>
              <w:rPr>
                <w:b/>
                <w:color w:val="252525"/>
                <w:shd w:val="clear" w:color="auto" w:fill="FFFFFF"/>
              </w:rPr>
              <w:t xml:space="preserve">  </w:t>
            </w:r>
          </w:p>
        </w:tc>
      </w:tr>
      <w:tr w:rsidR="00670F90" w:rsidRPr="00297CF3" w:rsidTr="009F27D8">
        <w:trPr>
          <w:trHeight w:val="283"/>
        </w:trPr>
        <w:tc>
          <w:tcPr>
            <w:tcW w:w="4253" w:type="dxa"/>
            <w:vAlign w:val="center"/>
          </w:tcPr>
          <w:p w:rsidR="00670F90" w:rsidRPr="00400A8A" w:rsidRDefault="00670F90" w:rsidP="00F66EDD">
            <w:pPr>
              <w:ind w:left="34" w:right="-156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>Глубина</w:t>
            </w:r>
            <w:r>
              <w:rPr>
                <w:b/>
                <w:color w:val="252525"/>
                <w:shd w:val="clear" w:color="auto" w:fill="FFFFFF"/>
              </w:rPr>
              <w:t>, мм</w:t>
            </w:r>
          </w:p>
        </w:tc>
        <w:tc>
          <w:tcPr>
            <w:tcW w:w="6911" w:type="dxa"/>
            <w:gridSpan w:val="6"/>
            <w:vAlign w:val="center"/>
          </w:tcPr>
          <w:p w:rsidR="00670F90" w:rsidRPr="00400A8A" w:rsidRDefault="00670F90" w:rsidP="00016755">
            <w:pPr>
              <w:ind w:left="-108" w:right="-156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                        </w:t>
            </w:r>
            <w:r w:rsidRPr="00400A8A">
              <w:rPr>
                <w:b/>
                <w:color w:val="252525"/>
                <w:shd w:val="clear" w:color="auto" w:fill="FFFFFF"/>
              </w:rPr>
              <w:t xml:space="preserve">1060 </w:t>
            </w:r>
            <w:r>
              <w:rPr>
                <w:b/>
                <w:color w:val="252525"/>
                <w:shd w:val="clear" w:color="auto" w:fill="FFFFFF"/>
              </w:rPr>
              <w:t xml:space="preserve">  </w:t>
            </w:r>
          </w:p>
        </w:tc>
      </w:tr>
      <w:tr w:rsidR="00670F90" w:rsidRPr="00297CF3" w:rsidTr="009F27D8">
        <w:tc>
          <w:tcPr>
            <w:tcW w:w="4253" w:type="dxa"/>
            <w:vAlign w:val="center"/>
          </w:tcPr>
          <w:p w:rsidR="00670F90" w:rsidRPr="00400A8A" w:rsidRDefault="00670F90" w:rsidP="00F66EDD">
            <w:pPr>
              <w:ind w:left="34" w:right="-156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>Частота вращения ротора</w:t>
            </w:r>
            <w:r>
              <w:rPr>
                <w:b/>
                <w:color w:val="252525"/>
                <w:shd w:val="clear" w:color="auto" w:fill="FFFFFF"/>
              </w:rPr>
              <w:t>,</w:t>
            </w:r>
            <w:r w:rsidRPr="00400A8A">
              <w:rPr>
                <w:b/>
                <w:color w:val="252525"/>
                <w:shd w:val="clear" w:color="auto" w:fill="FFFFFF"/>
              </w:rPr>
              <w:t xml:space="preserve"> об./мин.</w:t>
            </w:r>
          </w:p>
        </w:tc>
        <w:tc>
          <w:tcPr>
            <w:tcW w:w="6911" w:type="dxa"/>
            <w:gridSpan w:val="6"/>
            <w:vAlign w:val="center"/>
          </w:tcPr>
          <w:p w:rsidR="00670F90" w:rsidRPr="00400A8A" w:rsidRDefault="00670F90" w:rsidP="00DF71F6">
            <w:pPr>
              <w:ind w:left="-108" w:right="-156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                     </w:t>
            </w:r>
            <w:r w:rsidRPr="00400A8A">
              <w:rPr>
                <w:b/>
                <w:color w:val="252525"/>
                <w:shd w:val="clear" w:color="auto" w:fill="FFFFFF"/>
              </w:rPr>
              <w:t xml:space="preserve">До 2100 </w:t>
            </w:r>
          </w:p>
        </w:tc>
      </w:tr>
      <w:tr w:rsidR="00670F90" w:rsidRPr="00297CF3" w:rsidTr="009F27D8">
        <w:trPr>
          <w:trHeight w:val="285"/>
        </w:trPr>
        <w:tc>
          <w:tcPr>
            <w:tcW w:w="4253" w:type="dxa"/>
            <w:vAlign w:val="center"/>
          </w:tcPr>
          <w:p w:rsidR="00670F90" w:rsidRPr="00400A8A" w:rsidRDefault="00670F90" w:rsidP="00F66EDD">
            <w:pPr>
              <w:ind w:left="34" w:right="-156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П</w:t>
            </w:r>
            <w:r w:rsidRPr="00400A8A">
              <w:rPr>
                <w:b/>
                <w:color w:val="252525"/>
                <w:shd w:val="clear" w:color="auto" w:fill="FFFFFF"/>
              </w:rPr>
              <w:t>ривод</w:t>
            </w:r>
            <w:r>
              <w:rPr>
                <w:b/>
                <w:color w:val="252525"/>
                <w:shd w:val="clear" w:color="auto" w:fill="FFFFFF"/>
              </w:rPr>
              <w:t xml:space="preserve">ных </w:t>
            </w:r>
            <w:r w:rsidRPr="00400A8A">
              <w:rPr>
                <w:b/>
                <w:color w:val="252525"/>
                <w:shd w:val="clear" w:color="auto" w:fill="FFFFFF"/>
              </w:rPr>
              <w:t>ремней</w:t>
            </w:r>
          </w:p>
        </w:tc>
        <w:tc>
          <w:tcPr>
            <w:tcW w:w="6911" w:type="dxa"/>
            <w:gridSpan w:val="6"/>
            <w:vAlign w:val="center"/>
          </w:tcPr>
          <w:p w:rsidR="00670F90" w:rsidRPr="00400A8A" w:rsidRDefault="00670F90" w:rsidP="00DF71F6">
            <w:pPr>
              <w:ind w:left="-108" w:right="-156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                          </w:t>
            </w:r>
            <w:r w:rsidRPr="00400A8A">
              <w:rPr>
                <w:b/>
                <w:color w:val="252525"/>
                <w:shd w:val="clear" w:color="auto" w:fill="FFFFFF"/>
              </w:rPr>
              <w:t>5</w:t>
            </w:r>
          </w:p>
        </w:tc>
      </w:tr>
      <w:tr w:rsidR="00670F90" w:rsidRPr="00297CF3" w:rsidTr="009F27D8">
        <w:trPr>
          <w:trHeight w:val="276"/>
        </w:trPr>
        <w:tc>
          <w:tcPr>
            <w:tcW w:w="4253" w:type="dxa"/>
            <w:vAlign w:val="center"/>
          </w:tcPr>
          <w:p w:rsidR="00670F90" w:rsidRPr="00400A8A" w:rsidRDefault="00670F90" w:rsidP="00F66EDD">
            <w:pPr>
              <w:ind w:left="34" w:right="-156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>Тип привода</w:t>
            </w:r>
          </w:p>
        </w:tc>
        <w:tc>
          <w:tcPr>
            <w:tcW w:w="6911" w:type="dxa"/>
            <w:gridSpan w:val="6"/>
            <w:vAlign w:val="center"/>
          </w:tcPr>
          <w:p w:rsidR="00670F90" w:rsidRPr="00400A8A" w:rsidRDefault="00670F90" w:rsidP="00DF71F6">
            <w:pPr>
              <w:ind w:left="-108" w:right="-156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              одно</w:t>
            </w:r>
            <w:r w:rsidRPr="00400A8A">
              <w:rPr>
                <w:b/>
                <w:color w:val="252525"/>
                <w:shd w:val="clear" w:color="auto" w:fill="FFFFFF"/>
              </w:rPr>
              <w:t>сторонний</w:t>
            </w:r>
          </w:p>
        </w:tc>
      </w:tr>
      <w:tr w:rsidR="00670F90" w:rsidRPr="00297CF3" w:rsidTr="009F27D8">
        <w:trPr>
          <w:trHeight w:val="277"/>
        </w:trPr>
        <w:tc>
          <w:tcPr>
            <w:tcW w:w="4253" w:type="dxa"/>
            <w:vAlign w:val="center"/>
          </w:tcPr>
          <w:p w:rsidR="00670F90" w:rsidRPr="00400A8A" w:rsidRDefault="00670F90" w:rsidP="00F66EDD">
            <w:pPr>
              <w:ind w:left="34" w:right="-156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>Тип зубьев</w:t>
            </w:r>
          </w:p>
        </w:tc>
        <w:tc>
          <w:tcPr>
            <w:tcW w:w="6911" w:type="dxa"/>
            <w:gridSpan w:val="6"/>
            <w:vAlign w:val="center"/>
          </w:tcPr>
          <w:p w:rsidR="00670F90" w:rsidRPr="00400A8A" w:rsidRDefault="00670F90" w:rsidP="00DF71F6">
            <w:pPr>
              <w:ind w:left="-108" w:right="-156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             ф</w:t>
            </w:r>
            <w:r w:rsidRPr="00400A8A">
              <w:rPr>
                <w:b/>
                <w:color w:val="252525"/>
                <w:shd w:val="clear" w:color="auto" w:fill="FFFFFF"/>
              </w:rPr>
              <w:t>иксирован</w:t>
            </w:r>
            <w:r>
              <w:rPr>
                <w:b/>
                <w:color w:val="252525"/>
                <w:shd w:val="clear" w:color="auto" w:fill="FFFFFF"/>
              </w:rPr>
              <w:t>ный</w:t>
            </w:r>
          </w:p>
        </w:tc>
      </w:tr>
      <w:tr w:rsidR="00670F90" w:rsidRPr="00297CF3" w:rsidTr="009F27D8">
        <w:trPr>
          <w:trHeight w:val="277"/>
        </w:trPr>
        <w:tc>
          <w:tcPr>
            <w:tcW w:w="4253" w:type="dxa"/>
            <w:vAlign w:val="center"/>
          </w:tcPr>
          <w:p w:rsidR="00670F90" w:rsidRPr="00400A8A" w:rsidRDefault="00670F90" w:rsidP="00F66EDD">
            <w:pPr>
              <w:ind w:left="34" w:right="-156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Кол-</w:t>
            </w:r>
            <w:r w:rsidRPr="00400A8A">
              <w:rPr>
                <w:b/>
                <w:color w:val="252525"/>
                <w:shd w:val="clear" w:color="auto" w:fill="FFFFFF"/>
              </w:rPr>
              <w:t>во зубьев</w:t>
            </w:r>
          </w:p>
        </w:tc>
        <w:tc>
          <w:tcPr>
            <w:tcW w:w="1134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>27</w:t>
            </w:r>
          </w:p>
        </w:tc>
        <w:tc>
          <w:tcPr>
            <w:tcW w:w="1083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>30</w:t>
            </w:r>
          </w:p>
        </w:tc>
        <w:tc>
          <w:tcPr>
            <w:tcW w:w="1327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>36</w:t>
            </w:r>
          </w:p>
        </w:tc>
        <w:tc>
          <w:tcPr>
            <w:tcW w:w="1276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>42</w:t>
            </w:r>
          </w:p>
        </w:tc>
        <w:tc>
          <w:tcPr>
            <w:tcW w:w="1237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>48</w:t>
            </w:r>
          </w:p>
        </w:tc>
        <w:tc>
          <w:tcPr>
            <w:tcW w:w="854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>54</w:t>
            </w:r>
          </w:p>
        </w:tc>
      </w:tr>
      <w:tr w:rsidR="00670F90" w:rsidRPr="00297CF3" w:rsidTr="009F27D8">
        <w:trPr>
          <w:trHeight w:val="277"/>
        </w:trPr>
        <w:tc>
          <w:tcPr>
            <w:tcW w:w="4253" w:type="dxa"/>
            <w:vAlign w:val="center"/>
          </w:tcPr>
          <w:p w:rsidR="00670F90" w:rsidRPr="00400A8A" w:rsidRDefault="00670F90" w:rsidP="00F66EDD">
            <w:pPr>
              <w:ind w:left="34" w:right="-156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>Регулировка салазок</w:t>
            </w:r>
          </w:p>
        </w:tc>
        <w:tc>
          <w:tcPr>
            <w:tcW w:w="6911" w:type="dxa"/>
            <w:gridSpan w:val="6"/>
            <w:vAlign w:val="center"/>
          </w:tcPr>
          <w:p w:rsidR="00670F90" w:rsidRPr="00400A8A" w:rsidRDefault="00670F90" w:rsidP="00DF71F6">
            <w:pPr>
              <w:ind w:left="-108" w:right="-156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                       </w:t>
            </w:r>
            <w:r w:rsidRPr="00400A8A">
              <w:rPr>
                <w:b/>
                <w:color w:val="252525"/>
                <w:shd w:val="clear" w:color="auto" w:fill="FFFFFF"/>
              </w:rPr>
              <w:t>есть</w:t>
            </w:r>
          </w:p>
        </w:tc>
      </w:tr>
      <w:tr w:rsidR="00670F90" w:rsidRPr="00297CF3" w:rsidTr="009F27D8">
        <w:trPr>
          <w:trHeight w:val="277"/>
        </w:trPr>
        <w:tc>
          <w:tcPr>
            <w:tcW w:w="4253" w:type="dxa"/>
            <w:vAlign w:val="center"/>
          </w:tcPr>
          <w:p w:rsidR="00670F90" w:rsidRPr="00400A8A" w:rsidRDefault="00670F90" w:rsidP="00F66EDD">
            <w:pPr>
              <w:ind w:left="34" w:right="-156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>Рамка-толкатель</w:t>
            </w:r>
          </w:p>
        </w:tc>
        <w:tc>
          <w:tcPr>
            <w:tcW w:w="6911" w:type="dxa"/>
            <w:gridSpan w:val="6"/>
            <w:vAlign w:val="center"/>
          </w:tcPr>
          <w:p w:rsidR="00670F90" w:rsidRPr="00400A8A" w:rsidRDefault="00670F90" w:rsidP="00DF71F6">
            <w:pPr>
              <w:ind w:left="-108" w:right="-156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                       </w:t>
            </w:r>
            <w:r w:rsidRPr="00400A8A">
              <w:rPr>
                <w:b/>
                <w:color w:val="252525"/>
                <w:shd w:val="clear" w:color="auto" w:fill="FFFFFF"/>
              </w:rPr>
              <w:t>есть</w:t>
            </w:r>
          </w:p>
        </w:tc>
      </w:tr>
      <w:tr w:rsidR="00670F90" w:rsidRPr="00297CF3" w:rsidTr="009F27D8">
        <w:trPr>
          <w:trHeight w:val="277"/>
        </w:trPr>
        <w:tc>
          <w:tcPr>
            <w:tcW w:w="4253" w:type="dxa"/>
            <w:vAlign w:val="center"/>
          </w:tcPr>
          <w:p w:rsidR="00670F90" w:rsidRPr="00400A8A" w:rsidRDefault="00670F90" w:rsidP="00F66EDD">
            <w:pPr>
              <w:ind w:left="34" w:right="-156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>Диаметр измел</w:t>
            </w:r>
            <w:r>
              <w:rPr>
                <w:b/>
                <w:color w:val="252525"/>
                <w:shd w:val="clear" w:color="auto" w:fill="FFFFFF"/>
              </w:rPr>
              <w:t xml:space="preserve">ьчения </w:t>
            </w:r>
            <w:r w:rsidRPr="00400A8A">
              <w:rPr>
                <w:b/>
                <w:color w:val="252525"/>
                <w:shd w:val="clear" w:color="auto" w:fill="FFFFFF"/>
              </w:rPr>
              <w:t xml:space="preserve"> деревьев</w:t>
            </w:r>
            <w:r>
              <w:rPr>
                <w:b/>
                <w:color w:val="252525"/>
                <w:shd w:val="clear" w:color="auto" w:fill="FFFFFF"/>
              </w:rPr>
              <w:t>, мм</w:t>
            </w:r>
          </w:p>
        </w:tc>
        <w:tc>
          <w:tcPr>
            <w:tcW w:w="1134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 xml:space="preserve">200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083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 xml:space="preserve">200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327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 xml:space="preserve">200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 xml:space="preserve">250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237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 xml:space="preserve">250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:rsidR="00670F90" w:rsidRPr="00400A8A" w:rsidRDefault="00670F90" w:rsidP="00400A8A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 xml:space="preserve">250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</w:tr>
      <w:tr w:rsidR="00670F90" w:rsidRPr="00297CF3" w:rsidTr="009F27D8">
        <w:trPr>
          <w:trHeight w:val="277"/>
        </w:trPr>
        <w:tc>
          <w:tcPr>
            <w:tcW w:w="4253" w:type="dxa"/>
            <w:vAlign w:val="center"/>
          </w:tcPr>
          <w:p w:rsidR="00670F90" w:rsidRPr="00400A8A" w:rsidRDefault="00670F90" w:rsidP="00F66EDD">
            <w:pPr>
              <w:ind w:left="34" w:right="-156"/>
              <w:rPr>
                <w:b/>
                <w:color w:val="252525"/>
                <w:shd w:val="clear" w:color="auto" w:fill="FFFFFF"/>
              </w:rPr>
            </w:pPr>
            <w:r w:rsidRPr="00400A8A">
              <w:rPr>
                <w:b/>
                <w:color w:val="252525"/>
                <w:shd w:val="clear" w:color="auto" w:fill="FFFFFF"/>
              </w:rPr>
              <w:t>Рабочая скорость</w:t>
            </w:r>
            <w:r>
              <w:rPr>
                <w:b/>
                <w:color w:val="252525"/>
                <w:shd w:val="clear" w:color="auto" w:fill="FFFFFF"/>
              </w:rPr>
              <w:t xml:space="preserve">, </w:t>
            </w:r>
            <w:r w:rsidRPr="00400A8A">
              <w:rPr>
                <w:b/>
                <w:color w:val="252525"/>
                <w:shd w:val="clear" w:color="auto" w:fill="FFFFFF"/>
              </w:rPr>
              <w:t>км/ч</w:t>
            </w:r>
          </w:p>
        </w:tc>
        <w:tc>
          <w:tcPr>
            <w:tcW w:w="6911" w:type="dxa"/>
            <w:gridSpan w:val="6"/>
            <w:vAlign w:val="center"/>
          </w:tcPr>
          <w:p w:rsidR="00670F90" w:rsidRPr="00400A8A" w:rsidRDefault="00670F90" w:rsidP="00DF71F6">
            <w:pPr>
              <w:ind w:left="-108" w:right="-156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                       </w:t>
            </w:r>
            <w:r w:rsidRPr="00400A8A">
              <w:rPr>
                <w:b/>
                <w:color w:val="252525"/>
                <w:shd w:val="clear" w:color="auto" w:fill="FFFFFF"/>
              </w:rPr>
              <w:t xml:space="preserve">0,5-5 </w:t>
            </w:r>
          </w:p>
        </w:tc>
      </w:tr>
    </w:tbl>
    <w:p w:rsidR="00670F90" w:rsidRDefault="00670F90" w:rsidP="00FA47F9">
      <w:pPr>
        <w:shd w:val="clear" w:color="auto" w:fill="FFFFFF"/>
        <w:suppressAutoHyphens w:val="0"/>
        <w:spacing w:line="273" w:lineRule="atLeast"/>
        <w:jc w:val="center"/>
        <w:rPr>
          <w:rFonts w:ascii="a_Albionic" w:hAnsi="a_Albionic"/>
          <w:b/>
          <w:iCs/>
          <w:color w:val="000080"/>
          <w:sz w:val="32"/>
          <w:szCs w:val="32"/>
        </w:rPr>
      </w:pPr>
    </w:p>
    <w:tbl>
      <w:tblPr>
        <w:tblW w:w="0" w:type="auto"/>
        <w:jc w:val="center"/>
        <w:tblInd w:w="-1359" w:type="dxa"/>
        <w:tblBorders>
          <w:top w:val="double" w:sz="4" w:space="0" w:color="FFFF00"/>
          <w:left w:val="double" w:sz="4" w:space="0" w:color="FFFF00"/>
          <w:bottom w:val="double" w:sz="4" w:space="0" w:color="FFFF00"/>
          <w:right w:val="double" w:sz="4" w:space="0" w:color="FFFF00"/>
        </w:tblBorders>
        <w:tblLook w:val="01E0"/>
      </w:tblPr>
      <w:tblGrid>
        <w:gridCol w:w="7727"/>
      </w:tblGrid>
      <w:tr w:rsidR="00670F90" w:rsidRPr="006274C4" w:rsidTr="00E31574">
        <w:trPr>
          <w:jc w:val="center"/>
        </w:trPr>
        <w:tc>
          <w:tcPr>
            <w:tcW w:w="7727" w:type="dxa"/>
            <w:tcBorders>
              <w:top w:val="double" w:sz="4" w:space="0" w:color="FFFF00"/>
              <w:bottom w:val="double" w:sz="4" w:space="0" w:color="FFFF00"/>
            </w:tcBorders>
            <w:shd w:val="clear" w:color="auto" w:fill="000000"/>
          </w:tcPr>
          <w:p w:rsidR="00670F90" w:rsidRPr="00AA35ED" w:rsidRDefault="00670F90" w:rsidP="00E31574">
            <w:pPr>
              <w:jc w:val="center"/>
              <w:rPr>
                <w:rFonts w:ascii="a_Albionic" w:hAnsi="a_Albionic"/>
                <w:b/>
                <w:color w:val="FFFF00"/>
                <w:sz w:val="36"/>
                <w:szCs w:val="36"/>
              </w:rPr>
            </w:pPr>
            <w:r w:rsidRPr="00E31574">
              <w:rPr>
                <w:rFonts w:ascii="a_Albionic" w:hAnsi="a_Albionic"/>
                <w:b/>
                <w:color w:val="FFFF00"/>
                <w:sz w:val="36"/>
                <w:szCs w:val="36"/>
              </w:rPr>
              <w:t xml:space="preserve">Диаметр ротора 460 мм (г/привод опция): </w:t>
            </w:r>
          </w:p>
        </w:tc>
      </w:tr>
    </w:tbl>
    <w:p w:rsidR="00670F90" w:rsidRPr="00674D9F" w:rsidRDefault="00670F90" w:rsidP="00AB2141">
      <w:pPr>
        <w:ind w:firstLine="426"/>
        <w:jc w:val="both"/>
        <w:rPr>
          <w:iCs/>
          <w:sz w:val="10"/>
          <w:szCs w:val="10"/>
        </w:rPr>
      </w:pPr>
    </w:p>
    <w:tbl>
      <w:tblPr>
        <w:tblW w:w="11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1560"/>
        <w:gridCol w:w="1309"/>
        <w:gridCol w:w="1168"/>
        <w:gridCol w:w="1322"/>
        <w:gridCol w:w="1162"/>
        <w:gridCol w:w="1285"/>
      </w:tblGrid>
      <w:tr w:rsidR="00670F90" w:rsidRPr="00280476" w:rsidTr="00AE7D88">
        <w:trPr>
          <w:trHeight w:val="325"/>
        </w:trPr>
        <w:tc>
          <w:tcPr>
            <w:tcW w:w="3402" w:type="dxa"/>
          </w:tcPr>
          <w:p w:rsidR="00670F90" w:rsidRPr="00280476" w:rsidRDefault="00670F90" w:rsidP="00DC4D2C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Модель</w:t>
            </w:r>
          </w:p>
        </w:tc>
        <w:tc>
          <w:tcPr>
            <w:tcW w:w="1560" w:type="dxa"/>
            <w:vAlign w:val="center"/>
          </w:tcPr>
          <w:p w:rsidR="00670F90" w:rsidRPr="00280476" w:rsidRDefault="00670F90" w:rsidP="00F50BD0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120</w:t>
            </w:r>
          </w:p>
        </w:tc>
        <w:tc>
          <w:tcPr>
            <w:tcW w:w="1309" w:type="dxa"/>
            <w:vAlign w:val="center"/>
          </w:tcPr>
          <w:p w:rsidR="00670F90" w:rsidRPr="00280476" w:rsidRDefault="00670F90" w:rsidP="00F50BD0">
            <w:pPr>
              <w:ind w:left="-108" w:right="-61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140</w:t>
            </w:r>
          </w:p>
        </w:tc>
        <w:tc>
          <w:tcPr>
            <w:tcW w:w="1168" w:type="dxa"/>
            <w:vAlign w:val="center"/>
          </w:tcPr>
          <w:p w:rsidR="00670F90" w:rsidRPr="00280476" w:rsidRDefault="00670F90" w:rsidP="00F50BD0">
            <w:pPr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160</w:t>
            </w:r>
          </w:p>
        </w:tc>
        <w:tc>
          <w:tcPr>
            <w:tcW w:w="1322" w:type="dxa"/>
            <w:vAlign w:val="center"/>
          </w:tcPr>
          <w:p w:rsidR="00670F90" w:rsidRPr="00280476" w:rsidRDefault="00670F90" w:rsidP="00F50BD0">
            <w:pPr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180</w:t>
            </w:r>
          </w:p>
        </w:tc>
        <w:tc>
          <w:tcPr>
            <w:tcW w:w="1162" w:type="dxa"/>
            <w:vAlign w:val="center"/>
          </w:tcPr>
          <w:p w:rsidR="00670F90" w:rsidRPr="00280476" w:rsidRDefault="00670F90" w:rsidP="00F50BD0">
            <w:pPr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200</w:t>
            </w:r>
          </w:p>
        </w:tc>
        <w:tc>
          <w:tcPr>
            <w:tcW w:w="1285" w:type="dxa"/>
            <w:vAlign w:val="center"/>
          </w:tcPr>
          <w:p w:rsidR="00670F90" w:rsidRPr="00280476" w:rsidRDefault="00670F90" w:rsidP="00F50BD0">
            <w:pPr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220</w:t>
            </w:r>
          </w:p>
        </w:tc>
      </w:tr>
      <w:tr w:rsidR="00670F90" w:rsidRPr="00280476" w:rsidTr="00B70823">
        <w:trPr>
          <w:trHeight w:val="434"/>
        </w:trPr>
        <w:tc>
          <w:tcPr>
            <w:tcW w:w="3402" w:type="dxa"/>
            <w:vAlign w:val="center"/>
          </w:tcPr>
          <w:p w:rsidR="00670F90" w:rsidRPr="00280476" w:rsidRDefault="00670F90" w:rsidP="00DC4D2C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</w:p>
        </w:tc>
        <w:tc>
          <w:tcPr>
            <w:tcW w:w="7806" w:type="dxa"/>
            <w:gridSpan w:val="6"/>
            <w:vAlign w:val="center"/>
          </w:tcPr>
          <w:p w:rsidR="00670F90" w:rsidRPr="00280476" w:rsidRDefault="00670F90" w:rsidP="00F50BD0">
            <w:pPr>
              <w:ind w:left="-108" w:right="-61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 xml:space="preserve">    </w:t>
            </w:r>
            <w:r>
              <w:rPr>
                <w:b/>
                <w:color w:val="252525"/>
                <w:shd w:val="clear" w:color="auto" w:fill="FFFFFF"/>
              </w:rPr>
              <w:t xml:space="preserve">       </w:t>
            </w:r>
            <w:r w:rsidRPr="00280476">
              <w:rPr>
                <w:b/>
                <w:color w:val="252525"/>
                <w:shd w:val="clear" w:color="auto" w:fill="FFFFFF"/>
              </w:rPr>
              <w:t xml:space="preserve"> Трактор, л.с. </w:t>
            </w:r>
          </w:p>
        </w:tc>
      </w:tr>
      <w:tr w:rsidR="00670F90" w:rsidRPr="00280476" w:rsidTr="00163A04">
        <w:trPr>
          <w:trHeight w:val="434"/>
        </w:trPr>
        <w:tc>
          <w:tcPr>
            <w:tcW w:w="3402" w:type="dxa"/>
            <w:vAlign w:val="center"/>
          </w:tcPr>
          <w:p w:rsidR="00670F90" w:rsidRPr="00280476" w:rsidRDefault="00670F90" w:rsidP="00CA7005">
            <w:pPr>
              <w:ind w:left="-108" w:right="-156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 xml:space="preserve">  Базовая машина</w:t>
            </w:r>
          </w:p>
        </w:tc>
        <w:tc>
          <w:tcPr>
            <w:tcW w:w="2869" w:type="dxa"/>
            <w:gridSpan w:val="2"/>
            <w:vAlign w:val="center"/>
          </w:tcPr>
          <w:p w:rsidR="00670F90" w:rsidRPr="00280476" w:rsidRDefault="00670F90" w:rsidP="006E1B92">
            <w:pPr>
              <w:ind w:left="-108" w:right="-61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 xml:space="preserve">70  </w:t>
            </w:r>
          </w:p>
        </w:tc>
        <w:tc>
          <w:tcPr>
            <w:tcW w:w="1168" w:type="dxa"/>
            <w:vAlign w:val="center"/>
          </w:tcPr>
          <w:p w:rsidR="00670F90" w:rsidRPr="00280476" w:rsidRDefault="00670F90" w:rsidP="00F50BD0">
            <w:pPr>
              <w:ind w:left="-155" w:right="-109" w:firstLine="155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 xml:space="preserve">80  </w:t>
            </w:r>
          </w:p>
        </w:tc>
        <w:tc>
          <w:tcPr>
            <w:tcW w:w="1322" w:type="dxa"/>
            <w:vAlign w:val="center"/>
          </w:tcPr>
          <w:p w:rsidR="00670F90" w:rsidRPr="00280476" w:rsidRDefault="00670F90" w:rsidP="00F50BD0">
            <w:pPr>
              <w:ind w:left="-107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 xml:space="preserve">100  </w:t>
            </w:r>
          </w:p>
        </w:tc>
        <w:tc>
          <w:tcPr>
            <w:tcW w:w="1162" w:type="dxa"/>
            <w:vAlign w:val="center"/>
          </w:tcPr>
          <w:p w:rsidR="00670F90" w:rsidRPr="00280476" w:rsidRDefault="00670F90" w:rsidP="00F50BD0">
            <w:pPr>
              <w:ind w:left="-60" w:right="-62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 xml:space="preserve">120  </w:t>
            </w:r>
          </w:p>
        </w:tc>
        <w:tc>
          <w:tcPr>
            <w:tcW w:w="1285" w:type="dxa"/>
            <w:vAlign w:val="center"/>
          </w:tcPr>
          <w:p w:rsidR="00670F90" w:rsidRPr="00280476" w:rsidRDefault="00670F90" w:rsidP="00F50BD0">
            <w:pPr>
              <w:ind w:left="-154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 xml:space="preserve">150  </w:t>
            </w:r>
          </w:p>
        </w:tc>
      </w:tr>
      <w:tr w:rsidR="00670F90" w:rsidRPr="00280476" w:rsidTr="00AD42DE">
        <w:trPr>
          <w:trHeight w:val="246"/>
        </w:trPr>
        <w:tc>
          <w:tcPr>
            <w:tcW w:w="3402" w:type="dxa"/>
            <w:vAlign w:val="center"/>
          </w:tcPr>
          <w:p w:rsidR="00670F90" w:rsidRPr="00280476" w:rsidRDefault="00670F90" w:rsidP="00F8325C">
            <w:pPr>
              <w:ind w:left="-108" w:right="-156" w:firstLine="108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Диаметр вала по зубу, мм</w:t>
            </w:r>
          </w:p>
        </w:tc>
        <w:tc>
          <w:tcPr>
            <w:tcW w:w="7806" w:type="dxa"/>
            <w:gridSpan w:val="6"/>
            <w:vAlign w:val="center"/>
          </w:tcPr>
          <w:p w:rsidR="00670F90" w:rsidRPr="00280476" w:rsidRDefault="00670F90" w:rsidP="00B25165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</w:t>
            </w:r>
            <w:r w:rsidRPr="00280476">
              <w:rPr>
                <w:b/>
                <w:color w:val="252525"/>
                <w:shd w:val="clear" w:color="auto" w:fill="FFFFFF"/>
              </w:rPr>
              <w:t xml:space="preserve"> 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  <w:r w:rsidRPr="00280476">
              <w:rPr>
                <w:b/>
                <w:color w:val="252525"/>
                <w:shd w:val="clear" w:color="auto" w:fill="FFFFFF"/>
              </w:rPr>
              <w:t xml:space="preserve">460  </w:t>
            </w:r>
          </w:p>
        </w:tc>
      </w:tr>
      <w:tr w:rsidR="00670F90" w:rsidRPr="00280476" w:rsidTr="00AE7D88">
        <w:trPr>
          <w:trHeight w:val="263"/>
        </w:trPr>
        <w:tc>
          <w:tcPr>
            <w:tcW w:w="3402" w:type="dxa"/>
            <w:vAlign w:val="center"/>
          </w:tcPr>
          <w:p w:rsidR="00670F90" w:rsidRPr="00280476" w:rsidRDefault="00670F90" w:rsidP="00F8325C">
            <w:pPr>
              <w:ind w:left="-108" w:right="-156" w:firstLine="108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Масса, кг</w:t>
            </w:r>
          </w:p>
        </w:tc>
        <w:tc>
          <w:tcPr>
            <w:tcW w:w="1560" w:type="dxa"/>
            <w:vAlign w:val="center"/>
          </w:tcPr>
          <w:p w:rsidR="00670F90" w:rsidRPr="00280476" w:rsidRDefault="00670F90" w:rsidP="006E1B92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 xml:space="preserve">1050 </w:t>
            </w:r>
          </w:p>
        </w:tc>
        <w:tc>
          <w:tcPr>
            <w:tcW w:w="1309" w:type="dxa"/>
            <w:vAlign w:val="center"/>
          </w:tcPr>
          <w:p w:rsidR="00670F90" w:rsidRPr="00280476" w:rsidRDefault="00670F90" w:rsidP="006E1B92">
            <w:pPr>
              <w:ind w:left="-108" w:right="-61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 xml:space="preserve">1150 </w:t>
            </w:r>
          </w:p>
        </w:tc>
        <w:tc>
          <w:tcPr>
            <w:tcW w:w="1168" w:type="dxa"/>
            <w:vAlign w:val="center"/>
          </w:tcPr>
          <w:p w:rsidR="00670F90" w:rsidRPr="00280476" w:rsidRDefault="00670F90" w:rsidP="00F50BD0">
            <w:pPr>
              <w:ind w:left="-155" w:right="-109" w:firstLine="155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 xml:space="preserve">1340 </w:t>
            </w:r>
          </w:p>
        </w:tc>
        <w:tc>
          <w:tcPr>
            <w:tcW w:w="1322" w:type="dxa"/>
            <w:vAlign w:val="center"/>
          </w:tcPr>
          <w:p w:rsidR="00670F90" w:rsidRPr="00280476" w:rsidRDefault="00670F90" w:rsidP="00F50BD0">
            <w:pPr>
              <w:ind w:left="-107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 xml:space="preserve">1550 </w:t>
            </w:r>
          </w:p>
        </w:tc>
        <w:tc>
          <w:tcPr>
            <w:tcW w:w="1162" w:type="dxa"/>
            <w:vAlign w:val="center"/>
          </w:tcPr>
          <w:p w:rsidR="00670F90" w:rsidRPr="00280476" w:rsidRDefault="00670F90" w:rsidP="00F50BD0">
            <w:pPr>
              <w:ind w:left="-60" w:right="-62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 xml:space="preserve">1790 </w:t>
            </w:r>
          </w:p>
        </w:tc>
        <w:tc>
          <w:tcPr>
            <w:tcW w:w="1285" w:type="dxa"/>
            <w:vAlign w:val="center"/>
          </w:tcPr>
          <w:p w:rsidR="00670F90" w:rsidRPr="00280476" w:rsidRDefault="00670F90" w:rsidP="00F50BD0">
            <w:pPr>
              <w:ind w:left="-154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 xml:space="preserve">1930 </w:t>
            </w:r>
          </w:p>
        </w:tc>
      </w:tr>
      <w:tr w:rsidR="00670F90" w:rsidRPr="00280476" w:rsidTr="00AE7D88">
        <w:tc>
          <w:tcPr>
            <w:tcW w:w="3402" w:type="dxa"/>
            <w:vAlign w:val="center"/>
          </w:tcPr>
          <w:p w:rsidR="00670F90" w:rsidRPr="00280476" w:rsidRDefault="00670F90" w:rsidP="00F8325C">
            <w:pPr>
              <w:ind w:left="-108" w:right="-156" w:firstLine="108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Ширина, мм</w:t>
            </w:r>
          </w:p>
        </w:tc>
        <w:tc>
          <w:tcPr>
            <w:tcW w:w="1560" w:type="dxa"/>
            <w:vAlign w:val="center"/>
          </w:tcPr>
          <w:p w:rsidR="00670F90" w:rsidRPr="00280476" w:rsidRDefault="00670F90" w:rsidP="006E1B92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 xml:space="preserve">1550 </w:t>
            </w:r>
          </w:p>
        </w:tc>
        <w:tc>
          <w:tcPr>
            <w:tcW w:w="1309" w:type="dxa"/>
            <w:vAlign w:val="center"/>
          </w:tcPr>
          <w:p w:rsidR="00670F90" w:rsidRPr="00280476" w:rsidRDefault="00670F90" w:rsidP="006E1B92">
            <w:pPr>
              <w:ind w:left="-108" w:right="-61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 xml:space="preserve">1700 </w:t>
            </w:r>
          </w:p>
        </w:tc>
        <w:tc>
          <w:tcPr>
            <w:tcW w:w="1168" w:type="dxa"/>
            <w:vAlign w:val="center"/>
          </w:tcPr>
          <w:p w:rsidR="00670F90" w:rsidRPr="00280476" w:rsidRDefault="00670F90" w:rsidP="00F50BD0">
            <w:pPr>
              <w:ind w:left="-155" w:right="-109" w:firstLine="155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 xml:space="preserve">1950 </w:t>
            </w:r>
          </w:p>
        </w:tc>
        <w:tc>
          <w:tcPr>
            <w:tcW w:w="1322" w:type="dxa"/>
            <w:vAlign w:val="center"/>
          </w:tcPr>
          <w:p w:rsidR="00670F90" w:rsidRPr="00280476" w:rsidRDefault="00670F90" w:rsidP="00F50BD0">
            <w:pPr>
              <w:ind w:left="-107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 xml:space="preserve">2150 </w:t>
            </w:r>
          </w:p>
        </w:tc>
        <w:tc>
          <w:tcPr>
            <w:tcW w:w="1162" w:type="dxa"/>
            <w:vAlign w:val="center"/>
          </w:tcPr>
          <w:p w:rsidR="00670F90" w:rsidRPr="00280476" w:rsidRDefault="00670F90" w:rsidP="00F50BD0">
            <w:pPr>
              <w:ind w:left="-60" w:right="-62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 xml:space="preserve">2350 </w:t>
            </w:r>
          </w:p>
        </w:tc>
        <w:tc>
          <w:tcPr>
            <w:tcW w:w="1285" w:type="dxa"/>
            <w:vAlign w:val="center"/>
          </w:tcPr>
          <w:p w:rsidR="00670F90" w:rsidRPr="00280476" w:rsidRDefault="00670F90" w:rsidP="00F50BD0">
            <w:pPr>
              <w:ind w:left="-154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 xml:space="preserve">2550 </w:t>
            </w:r>
          </w:p>
        </w:tc>
      </w:tr>
      <w:tr w:rsidR="00670F90" w:rsidRPr="00280476" w:rsidTr="00AE7D88">
        <w:trPr>
          <w:trHeight w:val="303"/>
        </w:trPr>
        <w:tc>
          <w:tcPr>
            <w:tcW w:w="3402" w:type="dxa"/>
            <w:vAlign w:val="center"/>
          </w:tcPr>
          <w:p w:rsidR="00670F90" w:rsidRPr="00280476" w:rsidRDefault="00670F90" w:rsidP="00F8325C">
            <w:pPr>
              <w:ind w:left="-108" w:right="-156" w:firstLine="108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Рабочая ширина, мм</w:t>
            </w:r>
          </w:p>
        </w:tc>
        <w:tc>
          <w:tcPr>
            <w:tcW w:w="1560" w:type="dxa"/>
            <w:vAlign w:val="center"/>
          </w:tcPr>
          <w:p w:rsidR="00670F90" w:rsidRPr="00280476" w:rsidRDefault="00670F90" w:rsidP="006E1B92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 xml:space="preserve">1200 </w:t>
            </w:r>
          </w:p>
        </w:tc>
        <w:tc>
          <w:tcPr>
            <w:tcW w:w="1309" w:type="dxa"/>
            <w:vAlign w:val="center"/>
          </w:tcPr>
          <w:p w:rsidR="00670F90" w:rsidRPr="00280476" w:rsidRDefault="00670F90" w:rsidP="006E1B92">
            <w:pPr>
              <w:ind w:left="-108" w:right="-61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 xml:space="preserve">1400 </w:t>
            </w:r>
          </w:p>
        </w:tc>
        <w:tc>
          <w:tcPr>
            <w:tcW w:w="1168" w:type="dxa"/>
            <w:vAlign w:val="center"/>
          </w:tcPr>
          <w:p w:rsidR="00670F90" w:rsidRPr="00280476" w:rsidRDefault="00670F90" w:rsidP="00F50BD0">
            <w:pPr>
              <w:ind w:left="-155" w:right="-109" w:firstLine="155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 xml:space="preserve">1600 </w:t>
            </w:r>
          </w:p>
        </w:tc>
        <w:tc>
          <w:tcPr>
            <w:tcW w:w="1322" w:type="dxa"/>
            <w:vAlign w:val="center"/>
          </w:tcPr>
          <w:p w:rsidR="00670F90" w:rsidRPr="00280476" w:rsidRDefault="00670F90" w:rsidP="00F50BD0">
            <w:pPr>
              <w:ind w:left="-107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 xml:space="preserve">1800 </w:t>
            </w:r>
          </w:p>
        </w:tc>
        <w:tc>
          <w:tcPr>
            <w:tcW w:w="1162" w:type="dxa"/>
            <w:vAlign w:val="center"/>
          </w:tcPr>
          <w:p w:rsidR="00670F90" w:rsidRPr="00280476" w:rsidRDefault="00670F90" w:rsidP="00F50BD0">
            <w:pPr>
              <w:ind w:left="-60" w:right="-62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 xml:space="preserve">2000 </w:t>
            </w:r>
          </w:p>
        </w:tc>
        <w:tc>
          <w:tcPr>
            <w:tcW w:w="1285" w:type="dxa"/>
            <w:vAlign w:val="center"/>
          </w:tcPr>
          <w:p w:rsidR="00670F90" w:rsidRPr="00280476" w:rsidRDefault="00670F90" w:rsidP="00F50BD0">
            <w:pPr>
              <w:ind w:left="-154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 xml:space="preserve">2200 </w:t>
            </w:r>
          </w:p>
        </w:tc>
      </w:tr>
      <w:tr w:rsidR="00670F90" w:rsidRPr="00280476" w:rsidTr="00F53344">
        <w:trPr>
          <w:trHeight w:val="266"/>
        </w:trPr>
        <w:tc>
          <w:tcPr>
            <w:tcW w:w="3402" w:type="dxa"/>
            <w:vAlign w:val="center"/>
          </w:tcPr>
          <w:p w:rsidR="00670F90" w:rsidRPr="00280476" w:rsidRDefault="00670F90" w:rsidP="00F8325C">
            <w:pPr>
              <w:ind w:left="-108" w:right="-156" w:firstLine="108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Высота без толкателя, мм</w:t>
            </w:r>
          </w:p>
        </w:tc>
        <w:tc>
          <w:tcPr>
            <w:tcW w:w="7806" w:type="dxa"/>
            <w:gridSpan w:val="6"/>
            <w:vAlign w:val="center"/>
          </w:tcPr>
          <w:p w:rsidR="00670F90" w:rsidRPr="00280476" w:rsidRDefault="00670F90" w:rsidP="00CA7005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</w:t>
            </w:r>
            <w:r w:rsidRPr="00280476">
              <w:rPr>
                <w:b/>
                <w:color w:val="252525"/>
                <w:shd w:val="clear" w:color="auto" w:fill="FFFFFF"/>
              </w:rPr>
              <w:t xml:space="preserve">1050  </w:t>
            </w:r>
          </w:p>
        </w:tc>
      </w:tr>
      <w:tr w:rsidR="00670F90" w:rsidRPr="00280476" w:rsidTr="00D17B91">
        <w:trPr>
          <w:trHeight w:val="283"/>
        </w:trPr>
        <w:tc>
          <w:tcPr>
            <w:tcW w:w="3402" w:type="dxa"/>
            <w:vAlign w:val="center"/>
          </w:tcPr>
          <w:p w:rsidR="00670F90" w:rsidRPr="00280476" w:rsidRDefault="00670F90" w:rsidP="00F8325C">
            <w:pPr>
              <w:ind w:left="-108" w:right="-156" w:firstLine="108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Глубина, мм</w:t>
            </w:r>
          </w:p>
        </w:tc>
        <w:tc>
          <w:tcPr>
            <w:tcW w:w="7806" w:type="dxa"/>
            <w:gridSpan w:val="6"/>
            <w:vAlign w:val="center"/>
          </w:tcPr>
          <w:p w:rsidR="00670F90" w:rsidRPr="00280476" w:rsidRDefault="00670F90" w:rsidP="00F50BD0">
            <w:pPr>
              <w:ind w:left="-154" w:right="-108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</w:t>
            </w:r>
            <w:r w:rsidRPr="00280476">
              <w:rPr>
                <w:b/>
                <w:color w:val="252525"/>
                <w:shd w:val="clear" w:color="auto" w:fill="FFFFFF"/>
              </w:rPr>
              <w:t xml:space="preserve">1060 </w:t>
            </w:r>
          </w:p>
        </w:tc>
      </w:tr>
      <w:tr w:rsidR="00670F90" w:rsidRPr="00280476" w:rsidTr="00FC63DE">
        <w:trPr>
          <w:trHeight w:val="260"/>
        </w:trPr>
        <w:tc>
          <w:tcPr>
            <w:tcW w:w="3402" w:type="dxa"/>
            <w:vAlign w:val="center"/>
          </w:tcPr>
          <w:p w:rsidR="00670F90" w:rsidRPr="00280476" w:rsidRDefault="00670F90" w:rsidP="00F8325C">
            <w:pPr>
              <w:ind w:left="-108" w:right="-156" w:firstLine="108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Г/</w:t>
            </w:r>
            <w:r w:rsidRPr="00280476">
              <w:rPr>
                <w:b/>
                <w:color w:val="252525"/>
                <w:shd w:val="clear" w:color="auto" w:fill="FFFFFF"/>
              </w:rPr>
              <w:t>поток, л/мин.  </w:t>
            </w:r>
          </w:p>
        </w:tc>
        <w:tc>
          <w:tcPr>
            <w:tcW w:w="1560" w:type="dxa"/>
            <w:vAlign w:val="center"/>
          </w:tcPr>
          <w:p w:rsidR="00670F90" w:rsidRPr="00280476" w:rsidRDefault="00670F90" w:rsidP="006E1B92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130-170</w:t>
            </w:r>
          </w:p>
        </w:tc>
        <w:tc>
          <w:tcPr>
            <w:tcW w:w="1309" w:type="dxa"/>
            <w:vAlign w:val="center"/>
          </w:tcPr>
          <w:p w:rsidR="00670F90" w:rsidRPr="00280476" w:rsidRDefault="00670F90" w:rsidP="006E1B92">
            <w:pPr>
              <w:ind w:left="-108" w:right="-61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130-170</w:t>
            </w:r>
          </w:p>
        </w:tc>
        <w:tc>
          <w:tcPr>
            <w:tcW w:w="1168" w:type="dxa"/>
            <w:vAlign w:val="center"/>
          </w:tcPr>
          <w:p w:rsidR="00670F90" w:rsidRPr="00280476" w:rsidRDefault="00670F90" w:rsidP="00F50BD0">
            <w:pPr>
              <w:ind w:left="-155" w:right="-109" w:firstLine="155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175-220</w:t>
            </w:r>
          </w:p>
        </w:tc>
        <w:tc>
          <w:tcPr>
            <w:tcW w:w="1322" w:type="dxa"/>
            <w:vAlign w:val="center"/>
          </w:tcPr>
          <w:p w:rsidR="00670F90" w:rsidRPr="00280476" w:rsidRDefault="00670F90" w:rsidP="00F50BD0">
            <w:pPr>
              <w:ind w:left="-107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175-220</w:t>
            </w:r>
          </w:p>
        </w:tc>
        <w:tc>
          <w:tcPr>
            <w:tcW w:w="2447" w:type="dxa"/>
            <w:gridSpan w:val="2"/>
            <w:vAlign w:val="center"/>
          </w:tcPr>
          <w:p w:rsidR="00670F90" w:rsidRPr="00280476" w:rsidRDefault="00670F90" w:rsidP="00CC5917">
            <w:pPr>
              <w:ind w:left="-107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 xml:space="preserve">Возможно </w:t>
            </w:r>
          </w:p>
        </w:tc>
      </w:tr>
      <w:tr w:rsidR="00670F90" w:rsidRPr="00280476" w:rsidTr="00FA0D5B">
        <w:tc>
          <w:tcPr>
            <w:tcW w:w="3402" w:type="dxa"/>
            <w:vAlign w:val="center"/>
          </w:tcPr>
          <w:p w:rsidR="00670F90" w:rsidRPr="00280476" w:rsidRDefault="00670F90" w:rsidP="00F8325C">
            <w:pPr>
              <w:ind w:left="-108" w:right="-156" w:firstLine="108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Давление г/системы, бар</w:t>
            </w:r>
          </w:p>
        </w:tc>
        <w:tc>
          <w:tcPr>
            <w:tcW w:w="5359" w:type="dxa"/>
            <w:gridSpan w:val="4"/>
            <w:vAlign w:val="center"/>
          </w:tcPr>
          <w:p w:rsidR="00670F90" w:rsidRPr="00280476" w:rsidRDefault="00670F90" w:rsidP="002807AC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255-305</w:t>
            </w:r>
          </w:p>
        </w:tc>
        <w:tc>
          <w:tcPr>
            <w:tcW w:w="1162" w:type="dxa"/>
            <w:vAlign w:val="center"/>
          </w:tcPr>
          <w:p w:rsidR="00670F90" w:rsidRPr="00280476" w:rsidRDefault="00670F90" w:rsidP="00F50BD0">
            <w:pPr>
              <w:ind w:left="-60" w:right="-62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-</w:t>
            </w:r>
          </w:p>
        </w:tc>
        <w:tc>
          <w:tcPr>
            <w:tcW w:w="1285" w:type="dxa"/>
            <w:vAlign w:val="center"/>
          </w:tcPr>
          <w:p w:rsidR="00670F90" w:rsidRPr="00280476" w:rsidRDefault="00670F90" w:rsidP="00F50BD0">
            <w:pPr>
              <w:ind w:left="-154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-</w:t>
            </w:r>
          </w:p>
        </w:tc>
      </w:tr>
      <w:tr w:rsidR="00670F90" w:rsidRPr="00280476" w:rsidTr="00A26096">
        <w:tc>
          <w:tcPr>
            <w:tcW w:w="3402" w:type="dxa"/>
            <w:vAlign w:val="center"/>
          </w:tcPr>
          <w:p w:rsidR="00670F90" w:rsidRPr="00280476" w:rsidRDefault="00670F90" w:rsidP="009529E3">
            <w:pPr>
              <w:ind w:left="34" w:right="-156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 xml:space="preserve">Частота вращения ротора,   </w:t>
            </w:r>
            <w:r w:rsidRPr="00280476">
              <w:rPr>
                <w:b/>
                <w:color w:val="252525"/>
                <w:shd w:val="clear" w:color="auto" w:fill="FFFFFF"/>
                <w:lang w:val="en-US"/>
              </w:rPr>
              <w:t>max</w:t>
            </w:r>
            <w:r w:rsidRPr="00280476">
              <w:rPr>
                <w:b/>
                <w:color w:val="252525"/>
                <w:shd w:val="clear" w:color="auto" w:fill="FFFFFF"/>
              </w:rPr>
              <w:t>. (об./мин.)</w:t>
            </w:r>
          </w:p>
        </w:tc>
        <w:tc>
          <w:tcPr>
            <w:tcW w:w="7806" w:type="dxa"/>
            <w:gridSpan w:val="6"/>
            <w:vAlign w:val="center"/>
          </w:tcPr>
          <w:p w:rsidR="00670F90" w:rsidRPr="00280476" w:rsidRDefault="00670F90" w:rsidP="00F50BD0">
            <w:pPr>
              <w:ind w:left="-154" w:right="-108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</w:t>
            </w:r>
            <w:r w:rsidRPr="00280476">
              <w:rPr>
                <w:b/>
                <w:color w:val="252525"/>
                <w:shd w:val="clear" w:color="auto" w:fill="FFFFFF"/>
              </w:rPr>
              <w:t xml:space="preserve">2100  </w:t>
            </w:r>
          </w:p>
        </w:tc>
      </w:tr>
      <w:tr w:rsidR="00670F90" w:rsidRPr="00280476" w:rsidTr="00AE7D88">
        <w:trPr>
          <w:trHeight w:val="285"/>
        </w:trPr>
        <w:tc>
          <w:tcPr>
            <w:tcW w:w="3402" w:type="dxa"/>
            <w:vAlign w:val="center"/>
          </w:tcPr>
          <w:p w:rsidR="00670F90" w:rsidRPr="00280476" w:rsidRDefault="00670F90" w:rsidP="00F8325C">
            <w:pPr>
              <w:ind w:left="-108" w:right="-156" w:firstLine="108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Приводных ремней</w:t>
            </w:r>
          </w:p>
        </w:tc>
        <w:tc>
          <w:tcPr>
            <w:tcW w:w="4037" w:type="dxa"/>
            <w:gridSpan w:val="3"/>
            <w:vAlign w:val="center"/>
          </w:tcPr>
          <w:p w:rsidR="00670F90" w:rsidRPr="00280476" w:rsidRDefault="00670F90" w:rsidP="00F50BD0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 xml:space="preserve">      5</w:t>
            </w:r>
          </w:p>
        </w:tc>
        <w:tc>
          <w:tcPr>
            <w:tcW w:w="3769" w:type="dxa"/>
            <w:gridSpan w:val="3"/>
            <w:vAlign w:val="center"/>
          </w:tcPr>
          <w:p w:rsidR="00670F90" w:rsidRPr="00280476" w:rsidRDefault="00670F90" w:rsidP="00F50BD0">
            <w:pPr>
              <w:ind w:left="-107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10</w:t>
            </w:r>
          </w:p>
        </w:tc>
      </w:tr>
      <w:tr w:rsidR="00670F90" w:rsidRPr="00280476" w:rsidTr="00AE7D88">
        <w:trPr>
          <w:trHeight w:val="276"/>
        </w:trPr>
        <w:tc>
          <w:tcPr>
            <w:tcW w:w="3402" w:type="dxa"/>
            <w:vAlign w:val="center"/>
          </w:tcPr>
          <w:p w:rsidR="00670F90" w:rsidRPr="00280476" w:rsidRDefault="00670F90" w:rsidP="00F8325C">
            <w:pPr>
              <w:ind w:left="-108" w:right="-156" w:firstLine="108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Тип привода</w:t>
            </w:r>
          </w:p>
        </w:tc>
        <w:tc>
          <w:tcPr>
            <w:tcW w:w="4037" w:type="dxa"/>
            <w:gridSpan w:val="3"/>
            <w:vAlign w:val="center"/>
          </w:tcPr>
          <w:p w:rsidR="00670F90" w:rsidRPr="00280476" w:rsidRDefault="00670F90" w:rsidP="00F50BD0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о</w:t>
            </w:r>
            <w:r w:rsidRPr="00280476">
              <w:rPr>
                <w:b/>
                <w:color w:val="252525"/>
                <w:shd w:val="clear" w:color="auto" w:fill="FFFFFF"/>
              </w:rPr>
              <w:t>дносторонний</w:t>
            </w:r>
          </w:p>
        </w:tc>
        <w:tc>
          <w:tcPr>
            <w:tcW w:w="3769" w:type="dxa"/>
            <w:gridSpan w:val="3"/>
            <w:vAlign w:val="center"/>
          </w:tcPr>
          <w:p w:rsidR="00670F90" w:rsidRPr="00280476" w:rsidRDefault="00670F90" w:rsidP="00420D47">
            <w:pPr>
              <w:ind w:left="-107" w:right="-156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двух</w:t>
            </w:r>
            <w:r w:rsidRPr="00280476">
              <w:rPr>
                <w:b/>
                <w:color w:val="252525"/>
                <w:shd w:val="clear" w:color="auto" w:fill="FFFFFF"/>
              </w:rPr>
              <w:t>сторонний</w:t>
            </w:r>
          </w:p>
        </w:tc>
      </w:tr>
      <w:tr w:rsidR="00670F90" w:rsidRPr="00280476" w:rsidTr="00AE7D88">
        <w:trPr>
          <w:trHeight w:val="277"/>
        </w:trPr>
        <w:tc>
          <w:tcPr>
            <w:tcW w:w="3402" w:type="dxa"/>
            <w:vAlign w:val="center"/>
          </w:tcPr>
          <w:p w:rsidR="00670F90" w:rsidRPr="00280476" w:rsidRDefault="00670F90" w:rsidP="00F8325C">
            <w:pPr>
              <w:ind w:left="-108" w:right="-156" w:firstLine="108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Тип зубьев</w:t>
            </w:r>
          </w:p>
        </w:tc>
        <w:tc>
          <w:tcPr>
            <w:tcW w:w="7806" w:type="dxa"/>
            <w:gridSpan w:val="6"/>
            <w:vAlign w:val="center"/>
          </w:tcPr>
          <w:p w:rsidR="00670F90" w:rsidRPr="00280476" w:rsidRDefault="00670F90" w:rsidP="00F50BD0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ф</w:t>
            </w:r>
            <w:r w:rsidRPr="00280476">
              <w:rPr>
                <w:b/>
                <w:color w:val="252525"/>
                <w:shd w:val="clear" w:color="auto" w:fill="FFFFFF"/>
              </w:rPr>
              <w:t>иксированный</w:t>
            </w:r>
          </w:p>
        </w:tc>
      </w:tr>
      <w:tr w:rsidR="00670F90" w:rsidRPr="00280476" w:rsidTr="00B3112B">
        <w:trPr>
          <w:trHeight w:val="277"/>
        </w:trPr>
        <w:tc>
          <w:tcPr>
            <w:tcW w:w="3402" w:type="dxa"/>
            <w:vAlign w:val="center"/>
          </w:tcPr>
          <w:p w:rsidR="00670F90" w:rsidRPr="00280476" w:rsidRDefault="00670F90" w:rsidP="00F8325C">
            <w:pPr>
              <w:ind w:left="-108" w:right="-156" w:firstLine="108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Регулировка салазок</w:t>
            </w:r>
          </w:p>
        </w:tc>
        <w:tc>
          <w:tcPr>
            <w:tcW w:w="7806" w:type="dxa"/>
            <w:gridSpan w:val="6"/>
            <w:vAlign w:val="center"/>
          </w:tcPr>
          <w:p w:rsidR="00670F90" w:rsidRPr="00280476" w:rsidRDefault="00670F90" w:rsidP="00F50BD0">
            <w:pPr>
              <w:ind w:left="-154" w:right="-108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</w:t>
            </w:r>
            <w:r w:rsidRPr="00280476">
              <w:rPr>
                <w:b/>
                <w:color w:val="252525"/>
                <w:shd w:val="clear" w:color="auto" w:fill="FFFFFF"/>
              </w:rPr>
              <w:t>есть</w:t>
            </w:r>
          </w:p>
        </w:tc>
      </w:tr>
      <w:tr w:rsidR="00670F90" w:rsidRPr="00280476" w:rsidTr="00AE7D88">
        <w:trPr>
          <w:trHeight w:val="277"/>
        </w:trPr>
        <w:tc>
          <w:tcPr>
            <w:tcW w:w="3402" w:type="dxa"/>
            <w:vAlign w:val="center"/>
          </w:tcPr>
          <w:p w:rsidR="00670F90" w:rsidRPr="00280476" w:rsidRDefault="00670F90" w:rsidP="00F8325C">
            <w:pPr>
              <w:ind w:left="-108" w:right="-156" w:firstLine="108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Кол-во зубьев</w:t>
            </w:r>
          </w:p>
        </w:tc>
        <w:tc>
          <w:tcPr>
            <w:tcW w:w="1560" w:type="dxa"/>
            <w:vAlign w:val="center"/>
          </w:tcPr>
          <w:p w:rsidR="00670F90" w:rsidRPr="00280476" w:rsidRDefault="00670F90" w:rsidP="006E1B92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30</w:t>
            </w:r>
          </w:p>
        </w:tc>
        <w:tc>
          <w:tcPr>
            <w:tcW w:w="1309" w:type="dxa"/>
            <w:vAlign w:val="center"/>
          </w:tcPr>
          <w:p w:rsidR="00670F90" w:rsidRPr="00280476" w:rsidRDefault="00670F90" w:rsidP="006E1B92">
            <w:pPr>
              <w:ind w:left="-108" w:right="-61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33</w:t>
            </w:r>
          </w:p>
        </w:tc>
        <w:tc>
          <w:tcPr>
            <w:tcW w:w="1168" w:type="dxa"/>
            <w:vAlign w:val="center"/>
          </w:tcPr>
          <w:p w:rsidR="00670F90" w:rsidRPr="00280476" w:rsidRDefault="00670F90" w:rsidP="00F50BD0">
            <w:pPr>
              <w:ind w:left="-155" w:right="-109" w:firstLine="155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36</w:t>
            </w:r>
          </w:p>
        </w:tc>
        <w:tc>
          <w:tcPr>
            <w:tcW w:w="1322" w:type="dxa"/>
            <w:vAlign w:val="center"/>
          </w:tcPr>
          <w:p w:rsidR="00670F90" w:rsidRPr="00280476" w:rsidRDefault="00670F90" w:rsidP="00E21E7C">
            <w:pPr>
              <w:ind w:left="-107" w:right="-136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42</w:t>
            </w:r>
          </w:p>
        </w:tc>
        <w:tc>
          <w:tcPr>
            <w:tcW w:w="1162" w:type="dxa"/>
            <w:vAlign w:val="center"/>
          </w:tcPr>
          <w:p w:rsidR="00670F90" w:rsidRPr="00280476" w:rsidRDefault="00670F90" w:rsidP="00F50BD0">
            <w:pPr>
              <w:ind w:left="-60" w:right="-62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48</w:t>
            </w:r>
          </w:p>
        </w:tc>
        <w:tc>
          <w:tcPr>
            <w:tcW w:w="1285" w:type="dxa"/>
            <w:vAlign w:val="center"/>
          </w:tcPr>
          <w:p w:rsidR="00670F90" w:rsidRPr="00280476" w:rsidRDefault="00670F90" w:rsidP="00F50BD0">
            <w:pPr>
              <w:ind w:left="-154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54</w:t>
            </w:r>
          </w:p>
        </w:tc>
      </w:tr>
      <w:tr w:rsidR="00670F90" w:rsidRPr="00280476" w:rsidTr="00D21C97">
        <w:trPr>
          <w:trHeight w:val="277"/>
        </w:trPr>
        <w:tc>
          <w:tcPr>
            <w:tcW w:w="3402" w:type="dxa"/>
            <w:vAlign w:val="center"/>
          </w:tcPr>
          <w:p w:rsidR="00670F90" w:rsidRPr="00280476" w:rsidRDefault="00670F90" w:rsidP="00F8325C">
            <w:pPr>
              <w:ind w:left="-108" w:right="-156" w:firstLine="108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Рамка  толкатель</w:t>
            </w:r>
          </w:p>
        </w:tc>
        <w:tc>
          <w:tcPr>
            <w:tcW w:w="7806" w:type="dxa"/>
            <w:gridSpan w:val="6"/>
            <w:vAlign w:val="center"/>
          </w:tcPr>
          <w:p w:rsidR="00670F90" w:rsidRPr="00280476" w:rsidRDefault="00670F90" w:rsidP="00F50BD0">
            <w:pPr>
              <w:ind w:left="-154" w:right="-108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</w:t>
            </w:r>
            <w:r w:rsidRPr="00280476">
              <w:rPr>
                <w:b/>
                <w:color w:val="252525"/>
                <w:shd w:val="clear" w:color="auto" w:fill="FFFFFF"/>
              </w:rPr>
              <w:t>есть</w:t>
            </w:r>
          </w:p>
        </w:tc>
      </w:tr>
      <w:tr w:rsidR="00670F90" w:rsidRPr="00280476" w:rsidTr="00204677">
        <w:trPr>
          <w:trHeight w:val="277"/>
        </w:trPr>
        <w:tc>
          <w:tcPr>
            <w:tcW w:w="3402" w:type="dxa"/>
            <w:vAlign w:val="center"/>
          </w:tcPr>
          <w:p w:rsidR="00670F90" w:rsidRPr="00280476" w:rsidRDefault="00670F90" w:rsidP="00F8325C">
            <w:pPr>
              <w:ind w:left="-108" w:right="-156" w:firstLine="108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Диаметр измельчаемых</w:t>
            </w:r>
          </w:p>
          <w:p w:rsidR="00670F90" w:rsidRPr="00280476" w:rsidRDefault="00670F90" w:rsidP="00F8325C">
            <w:pPr>
              <w:ind w:left="-108" w:right="-156" w:firstLine="108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деревьев, мм</w:t>
            </w:r>
          </w:p>
        </w:tc>
        <w:tc>
          <w:tcPr>
            <w:tcW w:w="4037" w:type="dxa"/>
            <w:gridSpan w:val="3"/>
            <w:vAlign w:val="center"/>
          </w:tcPr>
          <w:p w:rsidR="00670F90" w:rsidRPr="00280476" w:rsidRDefault="00670F90" w:rsidP="00F50BD0">
            <w:pPr>
              <w:ind w:left="-155" w:right="-109" w:firstLine="155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200</w:t>
            </w:r>
          </w:p>
        </w:tc>
        <w:tc>
          <w:tcPr>
            <w:tcW w:w="3769" w:type="dxa"/>
            <w:gridSpan w:val="3"/>
            <w:vAlign w:val="center"/>
          </w:tcPr>
          <w:p w:rsidR="00670F90" w:rsidRPr="00280476" w:rsidRDefault="00670F90" w:rsidP="009932B1">
            <w:pPr>
              <w:ind w:left="-107" w:right="-136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250</w:t>
            </w:r>
          </w:p>
        </w:tc>
      </w:tr>
      <w:tr w:rsidR="00670F90" w:rsidRPr="00280476" w:rsidTr="004F0E7C">
        <w:trPr>
          <w:trHeight w:val="277"/>
        </w:trPr>
        <w:tc>
          <w:tcPr>
            <w:tcW w:w="3402" w:type="dxa"/>
            <w:vAlign w:val="center"/>
          </w:tcPr>
          <w:p w:rsidR="00670F90" w:rsidRPr="00280476" w:rsidRDefault="00670F90" w:rsidP="00F8325C">
            <w:pPr>
              <w:ind w:left="-108" w:right="-156" w:firstLine="108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Рабочая скорость, км/ч</w:t>
            </w:r>
          </w:p>
        </w:tc>
        <w:tc>
          <w:tcPr>
            <w:tcW w:w="7806" w:type="dxa"/>
            <w:gridSpan w:val="6"/>
            <w:vAlign w:val="center"/>
          </w:tcPr>
          <w:p w:rsidR="00670F90" w:rsidRPr="00280476" w:rsidRDefault="00670F90" w:rsidP="00285C82">
            <w:pPr>
              <w:ind w:left="-108" w:right="-61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</w:t>
            </w:r>
            <w:r w:rsidRPr="00280476">
              <w:rPr>
                <w:b/>
                <w:color w:val="252525"/>
                <w:shd w:val="clear" w:color="auto" w:fill="FFFFFF"/>
              </w:rPr>
              <w:t xml:space="preserve">0,5-5   </w:t>
            </w:r>
          </w:p>
        </w:tc>
      </w:tr>
    </w:tbl>
    <w:p w:rsidR="00670F90" w:rsidRDefault="00670F90" w:rsidP="00400A8A">
      <w:pPr>
        <w:ind w:right="-156"/>
        <w:rPr>
          <w:b/>
          <w:color w:val="252525"/>
          <w:shd w:val="clear" w:color="auto" w:fill="FFFFFF"/>
        </w:rPr>
      </w:pPr>
      <w:r w:rsidRPr="00280476">
        <w:rPr>
          <w:b/>
          <w:color w:val="252525"/>
          <w:shd w:val="clear" w:color="auto" w:fill="FFFFFF"/>
        </w:rPr>
        <w:t xml:space="preserve">- </w:t>
      </w:r>
      <w:r>
        <w:rPr>
          <w:b/>
          <w:color w:val="252525"/>
          <w:shd w:val="clear" w:color="auto" w:fill="FFFFFF"/>
        </w:rPr>
        <w:t xml:space="preserve">Г/привод - </w:t>
      </w:r>
      <w:r w:rsidRPr="00280476">
        <w:rPr>
          <w:b/>
          <w:color w:val="252525"/>
          <w:shd w:val="clear" w:color="auto" w:fill="FFFFFF"/>
        </w:rPr>
        <w:t>вместо мех.</w:t>
      </w:r>
      <w:r>
        <w:rPr>
          <w:b/>
          <w:color w:val="252525"/>
          <w:shd w:val="clear" w:color="auto" w:fill="FFFFFF"/>
        </w:rPr>
        <w:t xml:space="preserve"> </w:t>
      </w:r>
      <w:r w:rsidRPr="00280476">
        <w:rPr>
          <w:b/>
          <w:color w:val="252525"/>
          <w:shd w:val="clear" w:color="auto" w:fill="FFFFFF"/>
        </w:rPr>
        <w:t>привода (редуктора и кардана) в мульчер устанавли</w:t>
      </w:r>
      <w:r>
        <w:rPr>
          <w:b/>
          <w:color w:val="252525"/>
          <w:shd w:val="clear" w:color="auto" w:fill="FFFFFF"/>
        </w:rPr>
        <w:t>вается г/</w:t>
      </w:r>
      <w:r w:rsidRPr="00280476">
        <w:rPr>
          <w:b/>
          <w:color w:val="252525"/>
          <w:shd w:val="clear" w:color="auto" w:fill="FFFFFF"/>
        </w:rPr>
        <w:t>мотор подключаемый к г/системе.</w:t>
      </w:r>
    </w:p>
    <w:p w:rsidR="00670F90" w:rsidRPr="00400A8A" w:rsidRDefault="00670F90" w:rsidP="00400A8A">
      <w:pPr>
        <w:ind w:right="-156"/>
        <w:rPr>
          <w:b/>
          <w:color w:val="252525"/>
          <w:shd w:val="clear" w:color="auto" w:fill="FFFFFF"/>
        </w:rPr>
      </w:pPr>
    </w:p>
    <w:tbl>
      <w:tblPr>
        <w:tblW w:w="0" w:type="auto"/>
        <w:jc w:val="center"/>
        <w:tblInd w:w="-1109" w:type="dxa"/>
        <w:tblBorders>
          <w:top w:val="double" w:sz="4" w:space="0" w:color="FFFF00"/>
          <w:left w:val="double" w:sz="4" w:space="0" w:color="FFFF00"/>
          <w:bottom w:val="double" w:sz="4" w:space="0" w:color="FFFF00"/>
          <w:right w:val="double" w:sz="4" w:space="0" w:color="FFFF00"/>
        </w:tblBorders>
        <w:tblLook w:val="01E0"/>
      </w:tblPr>
      <w:tblGrid>
        <w:gridCol w:w="7477"/>
      </w:tblGrid>
      <w:tr w:rsidR="00670F90" w:rsidRPr="006274C4" w:rsidTr="007157F5">
        <w:trPr>
          <w:jc w:val="center"/>
        </w:trPr>
        <w:tc>
          <w:tcPr>
            <w:tcW w:w="7477" w:type="dxa"/>
            <w:tcBorders>
              <w:top w:val="double" w:sz="4" w:space="0" w:color="FFFF00"/>
              <w:bottom w:val="double" w:sz="4" w:space="0" w:color="FFFF00"/>
            </w:tcBorders>
            <w:shd w:val="clear" w:color="auto" w:fill="000000"/>
          </w:tcPr>
          <w:p w:rsidR="00670F90" w:rsidRPr="00AA35ED" w:rsidRDefault="00670F90" w:rsidP="00E31574">
            <w:pPr>
              <w:jc w:val="center"/>
              <w:rPr>
                <w:rFonts w:ascii="a_Albionic" w:hAnsi="a_Albionic"/>
                <w:b/>
                <w:color w:val="FFFF00"/>
                <w:sz w:val="36"/>
                <w:szCs w:val="36"/>
              </w:rPr>
            </w:pPr>
            <w:r w:rsidRPr="00E31574">
              <w:rPr>
                <w:rFonts w:ascii="a_Albionic" w:hAnsi="a_Albionic"/>
                <w:b/>
                <w:color w:val="FFFF00"/>
                <w:sz w:val="36"/>
                <w:szCs w:val="36"/>
              </w:rPr>
              <w:t>Диаметр ротора 505 мм (г/привод опция):</w:t>
            </w:r>
          </w:p>
        </w:tc>
      </w:tr>
    </w:tbl>
    <w:p w:rsidR="00670F90" w:rsidRPr="00836B72" w:rsidRDefault="00670F90" w:rsidP="00E31574">
      <w:pPr>
        <w:shd w:val="clear" w:color="auto" w:fill="FFFFFF"/>
        <w:suppressAutoHyphens w:val="0"/>
        <w:spacing w:line="273" w:lineRule="atLeast"/>
        <w:rPr>
          <w:rFonts w:ascii="a_Albionic" w:hAnsi="a_Albionic"/>
          <w:b/>
          <w:iCs/>
          <w:color w:val="000080"/>
          <w:sz w:val="32"/>
          <w:szCs w:val="32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1417"/>
        <w:gridCol w:w="1134"/>
        <w:gridCol w:w="1217"/>
        <w:gridCol w:w="1040"/>
        <w:gridCol w:w="1429"/>
      </w:tblGrid>
      <w:tr w:rsidR="00670F90" w:rsidRPr="00E5158B" w:rsidTr="006937B8">
        <w:trPr>
          <w:trHeight w:val="325"/>
        </w:trPr>
        <w:tc>
          <w:tcPr>
            <w:tcW w:w="4820" w:type="dxa"/>
          </w:tcPr>
          <w:p w:rsidR="00670F90" w:rsidRPr="00E5158B" w:rsidRDefault="00670F90" w:rsidP="006937B8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Модель</w:t>
            </w:r>
          </w:p>
        </w:tc>
        <w:tc>
          <w:tcPr>
            <w:tcW w:w="1417" w:type="dxa"/>
            <w:vAlign w:val="center"/>
          </w:tcPr>
          <w:p w:rsidR="00670F90" w:rsidRPr="00E5158B" w:rsidRDefault="00670F90" w:rsidP="006937B8">
            <w:pPr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 180</w:t>
            </w:r>
          </w:p>
        </w:tc>
        <w:tc>
          <w:tcPr>
            <w:tcW w:w="1134" w:type="dxa"/>
            <w:vAlign w:val="center"/>
          </w:tcPr>
          <w:p w:rsidR="00670F90" w:rsidRPr="00E5158B" w:rsidRDefault="00670F90" w:rsidP="006937B8">
            <w:pPr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200</w:t>
            </w:r>
          </w:p>
        </w:tc>
        <w:tc>
          <w:tcPr>
            <w:tcW w:w="1217" w:type="dxa"/>
            <w:vAlign w:val="center"/>
          </w:tcPr>
          <w:p w:rsidR="00670F90" w:rsidRPr="00E5158B" w:rsidRDefault="00670F90" w:rsidP="006937B8">
            <w:pPr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220</w:t>
            </w:r>
          </w:p>
        </w:tc>
        <w:tc>
          <w:tcPr>
            <w:tcW w:w="1040" w:type="dxa"/>
            <w:vAlign w:val="center"/>
          </w:tcPr>
          <w:p w:rsidR="00670F90" w:rsidRPr="00E5158B" w:rsidRDefault="00670F90" w:rsidP="006937B8">
            <w:pPr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250</w:t>
            </w:r>
          </w:p>
        </w:tc>
        <w:tc>
          <w:tcPr>
            <w:tcW w:w="1429" w:type="dxa"/>
            <w:vAlign w:val="center"/>
          </w:tcPr>
          <w:p w:rsidR="00670F90" w:rsidRPr="00E5158B" w:rsidRDefault="00670F90" w:rsidP="006937B8">
            <w:pPr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300</w:t>
            </w:r>
          </w:p>
        </w:tc>
      </w:tr>
      <w:tr w:rsidR="00670F90" w:rsidRPr="00E5158B" w:rsidTr="006937B8">
        <w:trPr>
          <w:trHeight w:val="325"/>
        </w:trPr>
        <w:tc>
          <w:tcPr>
            <w:tcW w:w="4820" w:type="dxa"/>
          </w:tcPr>
          <w:p w:rsidR="00670F90" w:rsidRPr="00E5158B" w:rsidRDefault="00670F90" w:rsidP="006937B8">
            <w:pPr>
              <w:ind w:left="-108" w:right="-108" w:firstLine="142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Базовая машина</w:t>
            </w:r>
          </w:p>
        </w:tc>
        <w:tc>
          <w:tcPr>
            <w:tcW w:w="6237" w:type="dxa"/>
            <w:gridSpan w:val="5"/>
            <w:vAlign w:val="center"/>
          </w:tcPr>
          <w:p w:rsidR="00670F90" w:rsidRPr="00E5158B" w:rsidRDefault="00670F90" w:rsidP="006937B8">
            <w:pPr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                                   </w:t>
            </w:r>
            <w:r>
              <w:rPr>
                <w:b/>
                <w:color w:val="252525"/>
                <w:shd w:val="clear" w:color="auto" w:fill="FFFFFF"/>
              </w:rPr>
              <w:t xml:space="preserve">       </w:t>
            </w:r>
            <w:r w:rsidRPr="00E5158B">
              <w:rPr>
                <w:b/>
                <w:color w:val="252525"/>
                <w:shd w:val="clear" w:color="auto" w:fill="FFFFFF"/>
              </w:rPr>
              <w:t xml:space="preserve">  Трактор</w:t>
            </w:r>
          </w:p>
        </w:tc>
      </w:tr>
      <w:tr w:rsidR="00670F90" w:rsidRPr="00E5158B" w:rsidTr="006937B8">
        <w:trPr>
          <w:trHeight w:val="368"/>
        </w:trPr>
        <w:tc>
          <w:tcPr>
            <w:tcW w:w="4820" w:type="dxa"/>
            <w:vAlign w:val="center"/>
          </w:tcPr>
          <w:p w:rsidR="00670F90" w:rsidRPr="00E5158B" w:rsidRDefault="00670F90" w:rsidP="006937B8">
            <w:pPr>
              <w:ind w:left="-108" w:right="-108" w:firstLine="142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Мощность, л.с.</w:t>
            </w:r>
          </w:p>
        </w:tc>
        <w:tc>
          <w:tcPr>
            <w:tcW w:w="1417" w:type="dxa"/>
            <w:vAlign w:val="center"/>
          </w:tcPr>
          <w:p w:rsidR="00670F90" w:rsidRPr="00E5158B" w:rsidRDefault="00670F90" w:rsidP="006937B8">
            <w:pPr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120 </w:t>
            </w:r>
          </w:p>
        </w:tc>
        <w:tc>
          <w:tcPr>
            <w:tcW w:w="1134" w:type="dxa"/>
            <w:vAlign w:val="center"/>
          </w:tcPr>
          <w:p w:rsidR="00670F90" w:rsidRPr="00E5158B" w:rsidRDefault="00670F90" w:rsidP="006937B8">
            <w:pPr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150</w:t>
            </w:r>
          </w:p>
        </w:tc>
        <w:tc>
          <w:tcPr>
            <w:tcW w:w="1217" w:type="dxa"/>
            <w:vAlign w:val="center"/>
          </w:tcPr>
          <w:p w:rsidR="00670F90" w:rsidRPr="00E5158B" w:rsidRDefault="00670F90" w:rsidP="006937B8">
            <w:pPr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 170 </w:t>
            </w:r>
          </w:p>
        </w:tc>
        <w:tc>
          <w:tcPr>
            <w:tcW w:w="1040" w:type="dxa"/>
            <w:vAlign w:val="center"/>
          </w:tcPr>
          <w:p w:rsidR="00670F90" w:rsidRPr="00E5158B" w:rsidRDefault="00670F90" w:rsidP="006937B8">
            <w:pPr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250 </w:t>
            </w:r>
          </w:p>
        </w:tc>
        <w:tc>
          <w:tcPr>
            <w:tcW w:w="1429" w:type="dxa"/>
            <w:vAlign w:val="center"/>
          </w:tcPr>
          <w:p w:rsidR="00670F90" w:rsidRPr="00E5158B" w:rsidRDefault="00670F90" w:rsidP="006937B8">
            <w:pPr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270</w:t>
            </w:r>
          </w:p>
        </w:tc>
      </w:tr>
      <w:tr w:rsidR="00670F90" w:rsidRPr="00E5158B" w:rsidTr="006937B8">
        <w:trPr>
          <w:trHeight w:val="246"/>
        </w:trPr>
        <w:tc>
          <w:tcPr>
            <w:tcW w:w="4820" w:type="dxa"/>
            <w:vAlign w:val="center"/>
          </w:tcPr>
          <w:p w:rsidR="00670F90" w:rsidRPr="00E5158B" w:rsidRDefault="00670F90" w:rsidP="006937B8">
            <w:pPr>
              <w:ind w:left="-108" w:right="-108" w:firstLine="142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Диаметр вала по зубу, мм </w:t>
            </w:r>
          </w:p>
        </w:tc>
        <w:tc>
          <w:tcPr>
            <w:tcW w:w="6237" w:type="dxa"/>
            <w:gridSpan w:val="5"/>
            <w:vAlign w:val="center"/>
          </w:tcPr>
          <w:p w:rsidR="00670F90" w:rsidRPr="00E5158B" w:rsidRDefault="00670F90" w:rsidP="006937B8">
            <w:pPr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    505  </w:t>
            </w:r>
          </w:p>
        </w:tc>
      </w:tr>
      <w:tr w:rsidR="00670F90" w:rsidRPr="00E5158B" w:rsidTr="006937B8">
        <w:trPr>
          <w:trHeight w:val="263"/>
        </w:trPr>
        <w:tc>
          <w:tcPr>
            <w:tcW w:w="4820" w:type="dxa"/>
            <w:vAlign w:val="center"/>
          </w:tcPr>
          <w:p w:rsidR="00670F90" w:rsidRPr="00E5158B" w:rsidRDefault="00670F90" w:rsidP="006937B8">
            <w:pPr>
              <w:ind w:left="-108" w:right="-108" w:firstLine="142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Масса, кг</w:t>
            </w:r>
          </w:p>
        </w:tc>
        <w:tc>
          <w:tcPr>
            <w:tcW w:w="1417" w:type="dxa"/>
            <w:vAlign w:val="center"/>
          </w:tcPr>
          <w:p w:rsidR="00670F90" w:rsidRPr="00E5158B" w:rsidRDefault="00670F90" w:rsidP="006937B8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1 730 </w:t>
            </w:r>
          </w:p>
        </w:tc>
        <w:tc>
          <w:tcPr>
            <w:tcW w:w="1134" w:type="dxa"/>
            <w:vAlign w:val="center"/>
          </w:tcPr>
          <w:p w:rsidR="00670F90" w:rsidRPr="00E5158B" w:rsidRDefault="00670F90" w:rsidP="006937B8">
            <w:pPr>
              <w:ind w:left="-108" w:right="-108" w:firstLine="108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1 930 </w:t>
            </w:r>
          </w:p>
        </w:tc>
        <w:tc>
          <w:tcPr>
            <w:tcW w:w="1217" w:type="dxa"/>
            <w:vAlign w:val="center"/>
          </w:tcPr>
          <w:p w:rsidR="00670F90" w:rsidRPr="00E5158B" w:rsidRDefault="00670F90" w:rsidP="006937B8">
            <w:pPr>
              <w:ind w:left="-108" w:right="-155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2090 </w:t>
            </w:r>
          </w:p>
        </w:tc>
        <w:tc>
          <w:tcPr>
            <w:tcW w:w="1040" w:type="dxa"/>
            <w:vAlign w:val="center"/>
          </w:tcPr>
          <w:p w:rsidR="00670F90" w:rsidRPr="00E5158B" w:rsidRDefault="00670F90" w:rsidP="006937B8">
            <w:pPr>
              <w:ind w:left="-61" w:right="-155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2290 </w:t>
            </w:r>
          </w:p>
        </w:tc>
        <w:tc>
          <w:tcPr>
            <w:tcW w:w="1429" w:type="dxa"/>
            <w:vAlign w:val="center"/>
          </w:tcPr>
          <w:p w:rsidR="00670F90" w:rsidRPr="00E5158B" w:rsidRDefault="00670F90" w:rsidP="006937B8">
            <w:pPr>
              <w:ind w:left="-61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2625 </w:t>
            </w:r>
          </w:p>
        </w:tc>
      </w:tr>
      <w:tr w:rsidR="00670F90" w:rsidRPr="00E5158B" w:rsidTr="006937B8">
        <w:tc>
          <w:tcPr>
            <w:tcW w:w="4820" w:type="dxa"/>
            <w:vAlign w:val="center"/>
          </w:tcPr>
          <w:p w:rsidR="00670F90" w:rsidRPr="00E5158B" w:rsidRDefault="00670F90" w:rsidP="006937B8">
            <w:pPr>
              <w:ind w:left="-108" w:right="-108" w:firstLine="142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Ширина, мм</w:t>
            </w:r>
          </w:p>
        </w:tc>
        <w:tc>
          <w:tcPr>
            <w:tcW w:w="1417" w:type="dxa"/>
            <w:vAlign w:val="center"/>
          </w:tcPr>
          <w:p w:rsidR="00670F90" w:rsidRPr="00E5158B" w:rsidRDefault="00670F90" w:rsidP="006937B8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2150 </w:t>
            </w:r>
          </w:p>
        </w:tc>
        <w:tc>
          <w:tcPr>
            <w:tcW w:w="1134" w:type="dxa"/>
            <w:vAlign w:val="center"/>
          </w:tcPr>
          <w:p w:rsidR="00670F90" w:rsidRPr="00E5158B" w:rsidRDefault="00670F90" w:rsidP="006937B8">
            <w:pPr>
              <w:ind w:left="-108" w:right="-108" w:firstLine="108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2350 </w:t>
            </w:r>
          </w:p>
        </w:tc>
        <w:tc>
          <w:tcPr>
            <w:tcW w:w="1217" w:type="dxa"/>
            <w:vAlign w:val="center"/>
          </w:tcPr>
          <w:p w:rsidR="00670F90" w:rsidRPr="00E5158B" w:rsidRDefault="00670F90" w:rsidP="006937B8">
            <w:pPr>
              <w:ind w:left="-108" w:right="-155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2550  </w:t>
            </w:r>
          </w:p>
        </w:tc>
        <w:tc>
          <w:tcPr>
            <w:tcW w:w="1040" w:type="dxa"/>
            <w:vAlign w:val="center"/>
          </w:tcPr>
          <w:p w:rsidR="00670F90" w:rsidRPr="00E5158B" w:rsidRDefault="00670F90" w:rsidP="006937B8">
            <w:pPr>
              <w:ind w:left="-61" w:right="-155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2850  </w:t>
            </w:r>
          </w:p>
        </w:tc>
        <w:tc>
          <w:tcPr>
            <w:tcW w:w="1429" w:type="dxa"/>
            <w:vAlign w:val="center"/>
          </w:tcPr>
          <w:p w:rsidR="00670F90" w:rsidRPr="00E5158B" w:rsidRDefault="00670F90" w:rsidP="006937B8">
            <w:pPr>
              <w:ind w:left="-61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3450  </w:t>
            </w:r>
          </w:p>
        </w:tc>
      </w:tr>
      <w:tr w:rsidR="00670F90" w:rsidRPr="00E5158B" w:rsidTr="006937B8">
        <w:trPr>
          <w:trHeight w:val="303"/>
        </w:trPr>
        <w:tc>
          <w:tcPr>
            <w:tcW w:w="4820" w:type="dxa"/>
            <w:vAlign w:val="center"/>
          </w:tcPr>
          <w:p w:rsidR="00670F90" w:rsidRPr="00E5158B" w:rsidRDefault="00670F90" w:rsidP="006937B8">
            <w:pPr>
              <w:ind w:left="-108" w:right="-108" w:firstLine="142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Рабочая ширина, мм</w:t>
            </w:r>
          </w:p>
        </w:tc>
        <w:tc>
          <w:tcPr>
            <w:tcW w:w="1417" w:type="dxa"/>
            <w:vAlign w:val="center"/>
          </w:tcPr>
          <w:p w:rsidR="00670F90" w:rsidRPr="00E5158B" w:rsidRDefault="00670F90" w:rsidP="006937B8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1800  </w:t>
            </w:r>
          </w:p>
        </w:tc>
        <w:tc>
          <w:tcPr>
            <w:tcW w:w="1134" w:type="dxa"/>
            <w:vAlign w:val="center"/>
          </w:tcPr>
          <w:p w:rsidR="00670F90" w:rsidRPr="00E5158B" w:rsidRDefault="00670F90" w:rsidP="006937B8">
            <w:pPr>
              <w:ind w:left="-108" w:right="-108" w:firstLine="108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2000 </w:t>
            </w:r>
          </w:p>
        </w:tc>
        <w:tc>
          <w:tcPr>
            <w:tcW w:w="1217" w:type="dxa"/>
            <w:vAlign w:val="center"/>
          </w:tcPr>
          <w:p w:rsidR="00670F90" w:rsidRPr="00E5158B" w:rsidRDefault="00670F90" w:rsidP="006937B8">
            <w:pPr>
              <w:ind w:left="-108" w:right="-155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2200  </w:t>
            </w:r>
          </w:p>
        </w:tc>
        <w:tc>
          <w:tcPr>
            <w:tcW w:w="1040" w:type="dxa"/>
            <w:vAlign w:val="center"/>
          </w:tcPr>
          <w:p w:rsidR="00670F90" w:rsidRPr="00E5158B" w:rsidRDefault="00670F90" w:rsidP="006937B8">
            <w:pPr>
              <w:ind w:left="-61" w:right="-155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2500  </w:t>
            </w:r>
          </w:p>
        </w:tc>
        <w:tc>
          <w:tcPr>
            <w:tcW w:w="1429" w:type="dxa"/>
            <w:vAlign w:val="center"/>
          </w:tcPr>
          <w:p w:rsidR="00670F90" w:rsidRPr="00E5158B" w:rsidRDefault="00670F90" w:rsidP="006937B8">
            <w:pPr>
              <w:ind w:left="-61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3000  </w:t>
            </w:r>
          </w:p>
        </w:tc>
      </w:tr>
      <w:tr w:rsidR="00670F90" w:rsidRPr="00E5158B" w:rsidTr="006937B8">
        <w:trPr>
          <w:trHeight w:val="266"/>
        </w:trPr>
        <w:tc>
          <w:tcPr>
            <w:tcW w:w="4820" w:type="dxa"/>
            <w:vAlign w:val="center"/>
          </w:tcPr>
          <w:p w:rsidR="00670F90" w:rsidRPr="00E5158B" w:rsidRDefault="00670F90" w:rsidP="006937B8">
            <w:pPr>
              <w:ind w:left="-108" w:right="-108" w:firstLine="142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Высота без толкателя, мм</w:t>
            </w:r>
          </w:p>
        </w:tc>
        <w:tc>
          <w:tcPr>
            <w:tcW w:w="6237" w:type="dxa"/>
            <w:gridSpan w:val="5"/>
            <w:vAlign w:val="center"/>
          </w:tcPr>
          <w:p w:rsidR="00670F90" w:rsidRPr="00E5158B" w:rsidRDefault="00670F90" w:rsidP="006937B8">
            <w:pPr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  1100 </w:t>
            </w:r>
          </w:p>
        </w:tc>
      </w:tr>
      <w:tr w:rsidR="00670F90" w:rsidRPr="00E5158B" w:rsidTr="006937B8">
        <w:trPr>
          <w:trHeight w:val="266"/>
        </w:trPr>
        <w:tc>
          <w:tcPr>
            <w:tcW w:w="4820" w:type="dxa"/>
            <w:vAlign w:val="center"/>
          </w:tcPr>
          <w:p w:rsidR="00670F90" w:rsidRPr="00E5158B" w:rsidRDefault="00670F90" w:rsidP="006937B8">
            <w:pPr>
              <w:ind w:left="-108" w:right="-108" w:firstLine="142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Глубина, мм</w:t>
            </w:r>
          </w:p>
        </w:tc>
        <w:tc>
          <w:tcPr>
            <w:tcW w:w="6237" w:type="dxa"/>
            <w:gridSpan w:val="5"/>
            <w:vAlign w:val="center"/>
          </w:tcPr>
          <w:p w:rsidR="00670F90" w:rsidRPr="00E5158B" w:rsidRDefault="00670F90" w:rsidP="006937B8">
            <w:pPr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</w:t>
            </w:r>
            <w:r w:rsidRPr="00E5158B">
              <w:rPr>
                <w:b/>
                <w:color w:val="252525"/>
                <w:shd w:val="clear" w:color="auto" w:fill="FFFFFF"/>
              </w:rPr>
              <w:t>1080</w:t>
            </w:r>
          </w:p>
        </w:tc>
      </w:tr>
      <w:tr w:rsidR="00670F90" w:rsidRPr="00E5158B" w:rsidTr="006937B8">
        <w:tc>
          <w:tcPr>
            <w:tcW w:w="4820" w:type="dxa"/>
            <w:vAlign w:val="center"/>
          </w:tcPr>
          <w:p w:rsidR="00670F90" w:rsidRPr="00E5158B" w:rsidRDefault="00670F90" w:rsidP="006937B8">
            <w:pPr>
              <w:ind w:left="-108" w:right="-108" w:firstLine="142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Частота вращения ротора, об./мин.</w:t>
            </w:r>
          </w:p>
        </w:tc>
        <w:tc>
          <w:tcPr>
            <w:tcW w:w="3768" w:type="dxa"/>
            <w:gridSpan w:val="3"/>
            <w:vAlign w:val="center"/>
          </w:tcPr>
          <w:p w:rsidR="00670F90" w:rsidRPr="00E5158B" w:rsidRDefault="00670F90" w:rsidP="006937B8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</w:t>
            </w:r>
            <w:r w:rsidRPr="00E5158B">
              <w:rPr>
                <w:b/>
                <w:color w:val="252525"/>
                <w:shd w:val="clear" w:color="auto" w:fill="FFFFFF"/>
              </w:rPr>
              <w:t xml:space="preserve">2100   </w:t>
            </w:r>
          </w:p>
        </w:tc>
        <w:tc>
          <w:tcPr>
            <w:tcW w:w="2469" w:type="dxa"/>
            <w:gridSpan w:val="2"/>
            <w:vAlign w:val="center"/>
          </w:tcPr>
          <w:p w:rsidR="00670F90" w:rsidRPr="00E5158B" w:rsidRDefault="00670F90" w:rsidP="006937B8">
            <w:pPr>
              <w:ind w:left="-61" w:right="-108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</w:t>
            </w:r>
            <w:r w:rsidRPr="00E5158B">
              <w:rPr>
                <w:b/>
                <w:color w:val="252525"/>
                <w:shd w:val="clear" w:color="auto" w:fill="FFFFFF"/>
              </w:rPr>
              <w:t xml:space="preserve">1700  </w:t>
            </w:r>
          </w:p>
        </w:tc>
      </w:tr>
      <w:tr w:rsidR="00670F90" w:rsidRPr="00E5158B" w:rsidTr="006937B8">
        <w:trPr>
          <w:trHeight w:val="285"/>
        </w:trPr>
        <w:tc>
          <w:tcPr>
            <w:tcW w:w="4820" w:type="dxa"/>
            <w:vAlign w:val="center"/>
          </w:tcPr>
          <w:p w:rsidR="00670F90" w:rsidRPr="00E5158B" w:rsidRDefault="00670F90" w:rsidP="006937B8">
            <w:pPr>
              <w:ind w:left="-108" w:right="-108" w:firstLine="142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Приводных ремней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670F90" w:rsidRPr="00E5158B" w:rsidRDefault="00670F90" w:rsidP="006937B8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10</w:t>
            </w:r>
          </w:p>
        </w:tc>
        <w:tc>
          <w:tcPr>
            <w:tcW w:w="1134" w:type="dxa"/>
            <w:vAlign w:val="center"/>
          </w:tcPr>
          <w:p w:rsidR="00670F90" w:rsidRPr="00E5158B" w:rsidRDefault="00670F90" w:rsidP="006937B8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10</w:t>
            </w:r>
          </w:p>
        </w:tc>
        <w:tc>
          <w:tcPr>
            <w:tcW w:w="1217" w:type="dxa"/>
            <w:vAlign w:val="center"/>
          </w:tcPr>
          <w:p w:rsidR="00670F90" w:rsidRPr="00E5158B" w:rsidRDefault="00670F90" w:rsidP="006937B8">
            <w:pPr>
              <w:ind w:left="-108" w:right="-155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10</w:t>
            </w:r>
          </w:p>
        </w:tc>
        <w:tc>
          <w:tcPr>
            <w:tcW w:w="1040" w:type="dxa"/>
            <w:vAlign w:val="center"/>
          </w:tcPr>
          <w:p w:rsidR="00670F90" w:rsidRPr="00E5158B" w:rsidRDefault="00670F90" w:rsidP="006937B8">
            <w:pPr>
              <w:ind w:left="-61" w:right="-155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10</w:t>
            </w:r>
          </w:p>
        </w:tc>
        <w:tc>
          <w:tcPr>
            <w:tcW w:w="1429" w:type="dxa"/>
            <w:vAlign w:val="center"/>
          </w:tcPr>
          <w:p w:rsidR="00670F90" w:rsidRPr="00E5158B" w:rsidRDefault="00670F90" w:rsidP="006937B8">
            <w:pPr>
              <w:ind w:left="-61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12</w:t>
            </w:r>
          </w:p>
        </w:tc>
      </w:tr>
      <w:tr w:rsidR="00670F90" w:rsidRPr="00E5158B" w:rsidTr="006937B8">
        <w:trPr>
          <w:trHeight w:val="276"/>
        </w:trPr>
        <w:tc>
          <w:tcPr>
            <w:tcW w:w="4820" w:type="dxa"/>
            <w:vAlign w:val="center"/>
          </w:tcPr>
          <w:p w:rsidR="00670F90" w:rsidRPr="00E5158B" w:rsidRDefault="00670F90" w:rsidP="006937B8">
            <w:pPr>
              <w:ind w:left="-108" w:right="-108" w:firstLine="142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Тип привода</w:t>
            </w:r>
          </w:p>
        </w:tc>
        <w:tc>
          <w:tcPr>
            <w:tcW w:w="6237" w:type="dxa"/>
            <w:gridSpan w:val="5"/>
            <w:vAlign w:val="center"/>
          </w:tcPr>
          <w:p w:rsidR="00670F90" w:rsidRPr="00E5158B" w:rsidRDefault="00670F90" w:rsidP="006937B8">
            <w:pPr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двух</w:t>
            </w:r>
            <w:r w:rsidRPr="00E5158B">
              <w:rPr>
                <w:b/>
                <w:color w:val="252525"/>
                <w:shd w:val="clear" w:color="auto" w:fill="FFFFFF"/>
              </w:rPr>
              <w:t>сторонний</w:t>
            </w:r>
          </w:p>
        </w:tc>
      </w:tr>
      <w:tr w:rsidR="00670F90" w:rsidRPr="00E5158B" w:rsidTr="006937B8">
        <w:trPr>
          <w:trHeight w:val="277"/>
        </w:trPr>
        <w:tc>
          <w:tcPr>
            <w:tcW w:w="4820" w:type="dxa"/>
            <w:vAlign w:val="center"/>
          </w:tcPr>
          <w:p w:rsidR="00670F90" w:rsidRPr="00E5158B" w:rsidRDefault="00670F90" w:rsidP="006937B8">
            <w:pPr>
              <w:ind w:left="-108" w:right="-108" w:firstLine="142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Тип зубьев</w:t>
            </w:r>
          </w:p>
        </w:tc>
        <w:tc>
          <w:tcPr>
            <w:tcW w:w="6237" w:type="dxa"/>
            <w:gridSpan w:val="5"/>
            <w:vAlign w:val="center"/>
          </w:tcPr>
          <w:p w:rsidR="00670F90" w:rsidRPr="00E5158B" w:rsidRDefault="00670F90" w:rsidP="006937B8">
            <w:pPr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ф</w:t>
            </w:r>
            <w:r w:rsidRPr="00E5158B">
              <w:rPr>
                <w:b/>
                <w:color w:val="252525"/>
                <w:shd w:val="clear" w:color="auto" w:fill="FFFFFF"/>
              </w:rPr>
              <w:t>иксированный</w:t>
            </w:r>
          </w:p>
        </w:tc>
      </w:tr>
      <w:tr w:rsidR="00670F90" w:rsidRPr="00E5158B" w:rsidTr="006937B8">
        <w:trPr>
          <w:trHeight w:val="277"/>
        </w:trPr>
        <w:tc>
          <w:tcPr>
            <w:tcW w:w="4820" w:type="dxa"/>
            <w:vAlign w:val="center"/>
          </w:tcPr>
          <w:p w:rsidR="00670F90" w:rsidRPr="00E5158B" w:rsidRDefault="00670F90" w:rsidP="006937B8">
            <w:pPr>
              <w:ind w:left="-108" w:right="-108" w:firstLine="142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Регулировка салазок </w:t>
            </w:r>
          </w:p>
        </w:tc>
        <w:tc>
          <w:tcPr>
            <w:tcW w:w="6237" w:type="dxa"/>
            <w:gridSpan w:val="5"/>
            <w:vAlign w:val="center"/>
          </w:tcPr>
          <w:p w:rsidR="00670F90" w:rsidRPr="00E5158B" w:rsidRDefault="00670F90" w:rsidP="006937B8">
            <w:pPr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есть</w:t>
            </w:r>
          </w:p>
        </w:tc>
      </w:tr>
      <w:tr w:rsidR="00670F90" w:rsidRPr="00E5158B" w:rsidTr="006937B8">
        <w:trPr>
          <w:trHeight w:val="277"/>
        </w:trPr>
        <w:tc>
          <w:tcPr>
            <w:tcW w:w="4820" w:type="dxa"/>
            <w:vAlign w:val="center"/>
          </w:tcPr>
          <w:p w:rsidR="00670F90" w:rsidRPr="00E5158B" w:rsidRDefault="00670F90" w:rsidP="006937B8">
            <w:pPr>
              <w:ind w:left="-108" w:right="-108" w:firstLine="142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Кол-во зубьев</w:t>
            </w:r>
          </w:p>
        </w:tc>
        <w:tc>
          <w:tcPr>
            <w:tcW w:w="1417" w:type="dxa"/>
            <w:vAlign w:val="center"/>
          </w:tcPr>
          <w:p w:rsidR="00670F90" w:rsidRPr="00E5158B" w:rsidRDefault="00670F90" w:rsidP="006937B8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42</w:t>
            </w:r>
          </w:p>
        </w:tc>
        <w:tc>
          <w:tcPr>
            <w:tcW w:w="1134" w:type="dxa"/>
            <w:vAlign w:val="center"/>
          </w:tcPr>
          <w:p w:rsidR="00670F90" w:rsidRPr="00E5158B" w:rsidRDefault="00670F90" w:rsidP="006937B8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48</w:t>
            </w:r>
          </w:p>
        </w:tc>
        <w:tc>
          <w:tcPr>
            <w:tcW w:w="1217" w:type="dxa"/>
            <w:vAlign w:val="center"/>
          </w:tcPr>
          <w:p w:rsidR="00670F90" w:rsidRPr="00E5158B" w:rsidRDefault="00670F90" w:rsidP="006937B8">
            <w:pPr>
              <w:ind w:left="-108" w:right="-155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54</w:t>
            </w:r>
          </w:p>
        </w:tc>
        <w:tc>
          <w:tcPr>
            <w:tcW w:w="1040" w:type="dxa"/>
            <w:vAlign w:val="center"/>
          </w:tcPr>
          <w:p w:rsidR="00670F90" w:rsidRPr="00E5158B" w:rsidRDefault="00670F90" w:rsidP="006937B8">
            <w:pPr>
              <w:ind w:left="-61" w:right="-14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60</w:t>
            </w:r>
          </w:p>
        </w:tc>
        <w:tc>
          <w:tcPr>
            <w:tcW w:w="1429" w:type="dxa"/>
            <w:vAlign w:val="center"/>
          </w:tcPr>
          <w:p w:rsidR="00670F90" w:rsidRPr="00E5158B" w:rsidRDefault="00670F90" w:rsidP="006937B8">
            <w:pPr>
              <w:ind w:left="-61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72</w:t>
            </w:r>
          </w:p>
        </w:tc>
      </w:tr>
      <w:tr w:rsidR="00670F90" w:rsidRPr="00E5158B" w:rsidTr="006937B8">
        <w:trPr>
          <w:trHeight w:val="277"/>
        </w:trPr>
        <w:tc>
          <w:tcPr>
            <w:tcW w:w="4820" w:type="dxa"/>
            <w:vAlign w:val="center"/>
          </w:tcPr>
          <w:p w:rsidR="00670F90" w:rsidRPr="00E5158B" w:rsidRDefault="00670F90" w:rsidP="006937B8">
            <w:pPr>
              <w:ind w:left="-108" w:right="-108" w:firstLine="142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Рамка толкатель</w:t>
            </w:r>
          </w:p>
        </w:tc>
        <w:tc>
          <w:tcPr>
            <w:tcW w:w="6237" w:type="dxa"/>
            <w:gridSpan w:val="5"/>
            <w:vAlign w:val="center"/>
          </w:tcPr>
          <w:p w:rsidR="00670F90" w:rsidRPr="00E5158B" w:rsidRDefault="00670F90" w:rsidP="006937B8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есть</w:t>
            </w:r>
          </w:p>
        </w:tc>
      </w:tr>
      <w:tr w:rsidR="00670F90" w:rsidRPr="00E5158B" w:rsidTr="006937B8">
        <w:trPr>
          <w:trHeight w:val="277"/>
        </w:trPr>
        <w:tc>
          <w:tcPr>
            <w:tcW w:w="4820" w:type="dxa"/>
            <w:vAlign w:val="center"/>
          </w:tcPr>
          <w:p w:rsidR="00670F90" w:rsidRPr="00E5158B" w:rsidRDefault="00670F90" w:rsidP="006937B8">
            <w:pPr>
              <w:ind w:left="-108" w:right="-108" w:firstLine="142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Диаметр измельчаемых деревьев, мм</w:t>
            </w:r>
          </w:p>
        </w:tc>
        <w:tc>
          <w:tcPr>
            <w:tcW w:w="6237" w:type="dxa"/>
            <w:gridSpan w:val="5"/>
            <w:vAlign w:val="center"/>
          </w:tcPr>
          <w:p w:rsidR="00670F90" w:rsidRPr="00E5158B" w:rsidRDefault="00670F90" w:rsidP="006937B8">
            <w:pPr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 400</w:t>
            </w:r>
          </w:p>
        </w:tc>
      </w:tr>
      <w:tr w:rsidR="00670F90" w:rsidRPr="00E5158B" w:rsidTr="006937B8">
        <w:trPr>
          <w:trHeight w:val="277"/>
        </w:trPr>
        <w:tc>
          <w:tcPr>
            <w:tcW w:w="4820" w:type="dxa"/>
            <w:vAlign w:val="center"/>
          </w:tcPr>
          <w:p w:rsidR="00670F90" w:rsidRPr="00E5158B" w:rsidRDefault="00670F90" w:rsidP="006937B8">
            <w:pPr>
              <w:ind w:left="-108" w:right="-108" w:firstLine="142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Рабочая скорость, км/ч</w:t>
            </w:r>
          </w:p>
        </w:tc>
        <w:tc>
          <w:tcPr>
            <w:tcW w:w="6237" w:type="dxa"/>
            <w:gridSpan w:val="5"/>
            <w:vAlign w:val="center"/>
          </w:tcPr>
          <w:p w:rsidR="00670F90" w:rsidRPr="00E5158B" w:rsidRDefault="00670F90" w:rsidP="006937B8">
            <w:pPr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 1-5  </w:t>
            </w:r>
          </w:p>
        </w:tc>
      </w:tr>
    </w:tbl>
    <w:p w:rsidR="00670F90" w:rsidRDefault="00670F90" w:rsidP="00035F38">
      <w:pPr>
        <w:ind w:left="142"/>
        <w:rPr>
          <w:b/>
          <w:iCs/>
          <w:color w:val="0000FF"/>
        </w:rPr>
      </w:pPr>
      <w:r w:rsidRPr="00E5158B">
        <w:rPr>
          <w:b/>
          <w:color w:val="252525"/>
          <w:shd w:val="clear" w:color="auto" w:fill="FFFFFF"/>
        </w:rPr>
        <w:t xml:space="preserve">Корпус мульчера в верхней части имеет коробчатое сечение, связывающее боковые части.  </w:t>
      </w:r>
      <w:r>
        <w:rPr>
          <w:b/>
          <w:color w:val="252525"/>
          <w:shd w:val="clear" w:color="auto" w:fill="FFFFFF"/>
        </w:rPr>
        <w:t xml:space="preserve">  </w:t>
      </w:r>
      <w:r w:rsidRPr="00E5158B">
        <w:rPr>
          <w:b/>
          <w:color w:val="252525"/>
          <w:shd w:val="clear" w:color="auto" w:fill="FFFFFF"/>
        </w:rPr>
        <w:t>Редуктор, г/цилиндр капота, привод ротора расположены внутри корпуса мульчера и защищены от механических воздействий. Глубина обработки до 50 мм (при заказе салазок для работы с заглублением).</w:t>
      </w:r>
      <w:r w:rsidRPr="00E5158B">
        <w:rPr>
          <w:b/>
          <w:iCs/>
          <w:color w:val="0000FF"/>
        </w:rPr>
        <w:t xml:space="preserve">  </w:t>
      </w:r>
    </w:p>
    <w:p w:rsidR="00670F90" w:rsidRPr="00FA47F9" w:rsidRDefault="00670F90" w:rsidP="00035F38">
      <w:pPr>
        <w:ind w:left="142"/>
        <w:rPr>
          <w:b/>
          <w:iCs/>
          <w:color w:val="0000FF"/>
        </w:rPr>
      </w:pPr>
    </w:p>
    <w:tbl>
      <w:tblPr>
        <w:tblW w:w="0" w:type="auto"/>
        <w:jc w:val="center"/>
        <w:tblInd w:w="-1359" w:type="dxa"/>
        <w:tblBorders>
          <w:top w:val="double" w:sz="4" w:space="0" w:color="FFFF00"/>
          <w:left w:val="double" w:sz="4" w:space="0" w:color="FFFF00"/>
          <w:bottom w:val="double" w:sz="4" w:space="0" w:color="FFFF00"/>
          <w:right w:val="double" w:sz="4" w:space="0" w:color="FFFF00"/>
        </w:tblBorders>
        <w:tblLook w:val="01E0"/>
      </w:tblPr>
      <w:tblGrid>
        <w:gridCol w:w="8061"/>
      </w:tblGrid>
      <w:tr w:rsidR="00670F90" w:rsidRPr="006274C4" w:rsidTr="00E31574">
        <w:trPr>
          <w:jc w:val="center"/>
        </w:trPr>
        <w:tc>
          <w:tcPr>
            <w:tcW w:w="8061" w:type="dxa"/>
            <w:tcBorders>
              <w:top w:val="double" w:sz="4" w:space="0" w:color="FFFF00"/>
              <w:bottom w:val="double" w:sz="4" w:space="0" w:color="FFFF00"/>
            </w:tcBorders>
            <w:shd w:val="clear" w:color="auto" w:fill="000000"/>
          </w:tcPr>
          <w:p w:rsidR="00670F90" w:rsidRPr="00AA35ED" w:rsidRDefault="00670F90" w:rsidP="00E31574">
            <w:pPr>
              <w:jc w:val="center"/>
              <w:rPr>
                <w:rFonts w:ascii="a_Albionic" w:hAnsi="a_Albionic"/>
                <w:b/>
                <w:color w:val="FFFF00"/>
                <w:sz w:val="36"/>
                <w:szCs w:val="36"/>
              </w:rPr>
            </w:pPr>
            <w:r w:rsidRPr="00E31574">
              <w:rPr>
                <w:rFonts w:ascii="a_Albionic" w:hAnsi="a_Albionic"/>
                <w:b/>
                <w:color w:val="FFFF00"/>
                <w:sz w:val="36"/>
                <w:szCs w:val="36"/>
              </w:rPr>
              <w:t>Диаметр ротора 450 мм (с подвижным зубом):</w:t>
            </w:r>
          </w:p>
        </w:tc>
      </w:tr>
    </w:tbl>
    <w:p w:rsidR="00670F90" w:rsidRPr="00836B72" w:rsidRDefault="00670F90" w:rsidP="00E31574">
      <w:pPr>
        <w:shd w:val="clear" w:color="auto" w:fill="FFFFFF"/>
        <w:suppressAutoHyphens w:val="0"/>
        <w:spacing w:line="273" w:lineRule="atLeast"/>
        <w:rPr>
          <w:rFonts w:ascii="a_Albionic" w:hAnsi="a_Albionic"/>
          <w:b/>
          <w:iCs/>
          <w:color w:val="000080"/>
          <w:sz w:val="32"/>
          <w:szCs w:val="32"/>
        </w:rPr>
      </w:pPr>
    </w:p>
    <w:tbl>
      <w:tblPr>
        <w:tblW w:w="11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701"/>
        <w:gridCol w:w="1861"/>
        <w:gridCol w:w="1949"/>
        <w:gridCol w:w="2516"/>
      </w:tblGrid>
      <w:tr w:rsidR="00670F90" w:rsidRPr="007B6C7E" w:rsidTr="00AE1A62">
        <w:trPr>
          <w:trHeight w:val="325"/>
        </w:trPr>
        <w:tc>
          <w:tcPr>
            <w:tcW w:w="3261" w:type="dxa"/>
          </w:tcPr>
          <w:p w:rsidR="00670F90" w:rsidRPr="007B6C7E" w:rsidRDefault="00670F90" w:rsidP="00AE1A62">
            <w:pPr>
              <w:ind w:left="34" w:right="-108" w:hanging="34"/>
              <w:rPr>
                <w:b/>
                <w:color w:val="252525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670F90" w:rsidRPr="00A53687" w:rsidRDefault="00670F90" w:rsidP="00AE1A62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  <w:lang w:val="en-US"/>
              </w:rPr>
            </w:pPr>
            <w:r>
              <w:rPr>
                <w:b/>
                <w:color w:val="252525"/>
                <w:shd w:val="clear" w:color="auto" w:fill="FFFFFF"/>
              </w:rPr>
              <w:t>120</w:t>
            </w:r>
            <w:r>
              <w:rPr>
                <w:b/>
                <w:color w:val="252525"/>
                <w:shd w:val="clear" w:color="auto" w:fill="FFFFFF"/>
                <w:lang w:val="en-US"/>
              </w:rPr>
              <w:t>M</w:t>
            </w:r>
          </w:p>
        </w:tc>
        <w:tc>
          <w:tcPr>
            <w:tcW w:w="1861" w:type="dxa"/>
            <w:vAlign w:val="center"/>
          </w:tcPr>
          <w:p w:rsidR="00670F90" w:rsidRPr="00A53687" w:rsidRDefault="00670F90" w:rsidP="00AE1A62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  <w:lang w:val="en-US"/>
              </w:rPr>
            </w:pPr>
            <w:r>
              <w:rPr>
                <w:b/>
                <w:color w:val="252525"/>
                <w:shd w:val="clear" w:color="auto" w:fill="FFFFFF"/>
              </w:rPr>
              <w:t>140</w:t>
            </w:r>
            <w:r>
              <w:rPr>
                <w:b/>
                <w:color w:val="252525"/>
                <w:shd w:val="clear" w:color="auto" w:fill="FFFFFF"/>
                <w:lang w:val="en-US"/>
              </w:rPr>
              <w:t>M</w:t>
            </w:r>
          </w:p>
        </w:tc>
        <w:tc>
          <w:tcPr>
            <w:tcW w:w="1949" w:type="dxa"/>
            <w:vAlign w:val="center"/>
          </w:tcPr>
          <w:p w:rsidR="00670F90" w:rsidRPr="00A53687" w:rsidRDefault="00670F90" w:rsidP="00AE1A62">
            <w:pPr>
              <w:ind w:left="-108" w:right="-108" w:hanging="19"/>
              <w:jc w:val="center"/>
              <w:rPr>
                <w:b/>
                <w:color w:val="252525"/>
                <w:shd w:val="clear" w:color="auto" w:fill="FFFFFF"/>
                <w:lang w:val="en-US"/>
              </w:rPr>
            </w:pPr>
            <w:r>
              <w:rPr>
                <w:b/>
                <w:color w:val="252525"/>
                <w:shd w:val="clear" w:color="auto" w:fill="FFFFFF"/>
              </w:rPr>
              <w:t>160</w:t>
            </w:r>
            <w:r>
              <w:rPr>
                <w:b/>
                <w:color w:val="252525"/>
                <w:shd w:val="clear" w:color="auto" w:fill="FFFFFF"/>
                <w:lang w:val="en-US"/>
              </w:rPr>
              <w:t>M</w:t>
            </w:r>
          </w:p>
        </w:tc>
        <w:tc>
          <w:tcPr>
            <w:tcW w:w="2516" w:type="dxa"/>
            <w:vAlign w:val="center"/>
          </w:tcPr>
          <w:p w:rsidR="00670F90" w:rsidRPr="00A53687" w:rsidRDefault="00670F90" w:rsidP="00AE1A62">
            <w:pPr>
              <w:ind w:left="-108" w:right="-108" w:firstLine="17"/>
              <w:jc w:val="center"/>
              <w:rPr>
                <w:b/>
                <w:color w:val="252525"/>
                <w:shd w:val="clear" w:color="auto" w:fill="FFFFFF"/>
                <w:lang w:val="en-US"/>
              </w:rPr>
            </w:pPr>
            <w:r>
              <w:rPr>
                <w:b/>
                <w:color w:val="252525"/>
                <w:shd w:val="clear" w:color="auto" w:fill="FFFFFF"/>
              </w:rPr>
              <w:t>170</w:t>
            </w:r>
            <w:r>
              <w:rPr>
                <w:b/>
                <w:color w:val="252525"/>
                <w:shd w:val="clear" w:color="auto" w:fill="FFFFFF"/>
                <w:lang w:val="en-US"/>
              </w:rPr>
              <w:t>M</w:t>
            </w:r>
          </w:p>
        </w:tc>
      </w:tr>
      <w:tr w:rsidR="00670F90" w:rsidRPr="007B6C7E" w:rsidTr="00AE1A62">
        <w:trPr>
          <w:trHeight w:val="325"/>
        </w:trPr>
        <w:tc>
          <w:tcPr>
            <w:tcW w:w="3261" w:type="dxa"/>
          </w:tcPr>
          <w:p w:rsidR="00670F90" w:rsidRPr="007B6C7E" w:rsidRDefault="00670F90" w:rsidP="00AE1A62">
            <w:pPr>
              <w:ind w:left="34" w:right="-108" w:hanging="34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>Базовая машина</w:t>
            </w:r>
          </w:p>
        </w:tc>
        <w:tc>
          <w:tcPr>
            <w:tcW w:w="8027" w:type="dxa"/>
            <w:gridSpan w:val="4"/>
            <w:vAlign w:val="center"/>
          </w:tcPr>
          <w:p w:rsidR="00670F90" w:rsidRPr="007B6C7E" w:rsidRDefault="00670F90" w:rsidP="00AE1A62">
            <w:pPr>
              <w:ind w:left="-108" w:right="-108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                  Трактор</w:t>
            </w:r>
          </w:p>
        </w:tc>
      </w:tr>
      <w:tr w:rsidR="00670F90" w:rsidRPr="007B6C7E" w:rsidTr="00AE1A62">
        <w:trPr>
          <w:trHeight w:val="557"/>
        </w:trPr>
        <w:tc>
          <w:tcPr>
            <w:tcW w:w="3261" w:type="dxa"/>
            <w:vAlign w:val="center"/>
          </w:tcPr>
          <w:p w:rsidR="00670F90" w:rsidRPr="007B6C7E" w:rsidRDefault="00670F90" w:rsidP="00AE1A62">
            <w:pPr>
              <w:ind w:left="34" w:right="-108" w:hanging="34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Мощность, не менее, л.с.</w:t>
            </w:r>
          </w:p>
        </w:tc>
        <w:tc>
          <w:tcPr>
            <w:tcW w:w="1701" w:type="dxa"/>
            <w:vAlign w:val="center"/>
          </w:tcPr>
          <w:p w:rsidR="00670F90" w:rsidRPr="007B6C7E" w:rsidRDefault="00670F90" w:rsidP="00AE1A62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</w:t>
            </w:r>
            <w:r w:rsidRPr="007B6C7E">
              <w:rPr>
                <w:b/>
                <w:color w:val="252525"/>
                <w:shd w:val="clear" w:color="auto" w:fill="FFFFFF"/>
              </w:rPr>
              <w:t xml:space="preserve"> 80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861" w:type="dxa"/>
            <w:vAlign w:val="center"/>
          </w:tcPr>
          <w:p w:rsidR="00670F90" w:rsidRPr="007B6C7E" w:rsidRDefault="00670F90" w:rsidP="00AE1A62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</w:t>
            </w:r>
            <w:r w:rsidRPr="007B6C7E">
              <w:rPr>
                <w:b/>
                <w:color w:val="252525"/>
                <w:shd w:val="clear" w:color="auto" w:fill="FFFFFF"/>
              </w:rPr>
              <w:t xml:space="preserve"> 80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949" w:type="dxa"/>
            <w:vAlign w:val="center"/>
          </w:tcPr>
          <w:p w:rsidR="00670F90" w:rsidRPr="007B6C7E" w:rsidRDefault="00670F90" w:rsidP="00AE1A62">
            <w:pPr>
              <w:ind w:left="-108" w:right="-108" w:hanging="19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</w:t>
            </w:r>
            <w:r w:rsidRPr="007B6C7E">
              <w:rPr>
                <w:b/>
                <w:color w:val="252525"/>
                <w:shd w:val="clear" w:color="auto" w:fill="FFFFFF"/>
              </w:rPr>
              <w:t xml:space="preserve"> 80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2516" w:type="dxa"/>
            <w:vAlign w:val="center"/>
          </w:tcPr>
          <w:p w:rsidR="00670F90" w:rsidRPr="007B6C7E" w:rsidRDefault="00670F90" w:rsidP="00AE1A62">
            <w:pPr>
              <w:ind w:left="-108" w:right="-108" w:firstLine="17"/>
              <w:jc w:val="center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>100</w:t>
            </w:r>
          </w:p>
        </w:tc>
      </w:tr>
      <w:tr w:rsidR="00670F90" w:rsidRPr="007B6C7E" w:rsidTr="00AE1A62">
        <w:trPr>
          <w:trHeight w:val="246"/>
        </w:trPr>
        <w:tc>
          <w:tcPr>
            <w:tcW w:w="3261" w:type="dxa"/>
            <w:vAlign w:val="center"/>
          </w:tcPr>
          <w:p w:rsidR="00670F90" w:rsidRPr="007B6C7E" w:rsidRDefault="00670F90" w:rsidP="00AE1A62">
            <w:pPr>
              <w:ind w:left="34" w:right="-108" w:hanging="34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 xml:space="preserve">Диаметр вала по зубу, мм </w:t>
            </w:r>
          </w:p>
        </w:tc>
        <w:tc>
          <w:tcPr>
            <w:tcW w:w="1701" w:type="dxa"/>
            <w:vAlign w:val="center"/>
          </w:tcPr>
          <w:p w:rsidR="00670F90" w:rsidRPr="007B6C7E" w:rsidRDefault="00670F90" w:rsidP="00AE1A62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>450</w:t>
            </w:r>
          </w:p>
        </w:tc>
        <w:tc>
          <w:tcPr>
            <w:tcW w:w="1861" w:type="dxa"/>
            <w:vAlign w:val="center"/>
          </w:tcPr>
          <w:p w:rsidR="00670F90" w:rsidRPr="007B6C7E" w:rsidRDefault="00670F90" w:rsidP="00AE1A62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>450</w:t>
            </w:r>
          </w:p>
        </w:tc>
        <w:tc>
          <w:tcPr>
            <w:tcW w:w="1949" w:type="dxa"/>
            <w:vAlign w:val="center"/>
          </w:tcPr>
          <w:p w:rsidR="00670F90" w:rsidRPr="007B6C7E" w:rsidRDefault="00670F90" w:rsidP="00AE1A62">
            <w:pPr>
              <w:ind w:left="-108" w:right="-108" w:hanging="19"/>
              <w:jc w:val="center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>450</w:t>
            </w:r>
          </w:p>
        </w:tc>
        <w:tc>
          <w:tcPr>
            <w:tcW w:w="2516" w:type="dxa"/>
            <w:vAlign w:val="center"/>
          </w:tcPr>
          <w:p w:rsidR="00670F90" w:rsidRPr="007B6C7E" w:rsidRDefault="00670F90" w:rsidP="00AE1A62">
            <w:pPr>
              <w:ind w:left="-108" w:right="-108" w:firstLine="17"/>
              <w:jc w:val="center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>450</w:t>
            </w:r>
          </w:p>
        </w:tc>
      </w:tr>
      <w:tr w:rsidR="00670F90" w:rsidRPr="007B6C7E" w:rsidTr="00AE1A62">
        <w:trPr>
          <w:trHeight w:val="263"/>
        </w:trPr>
        <w:tc>
          <w:tcPr>
            <w:tcW w:w="3261" w:type="dxa"/>
            <w:vAlign w:val="center"/>
          </w:tcPr>
          <w:p w:rsidR="00670F90" w:rsidRPr="007B6C7E" w:rsidRDefault="00670F90" w:rsidP="00AE1A62">
            <w:pPr>
              <w:ind w:left="34" w:right="-108" w:hanging="34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>Масса</w:t>
            </w:r>
            <w:r>
              <w:rPr>
                <w:b/>
                <w:color w:val="252525"/>
                <w:shd w:val="clear" w:color="auto" w:fill="FFFFFF"/>
              </w:rPr>
              <w:t>, кг</w:t>
            </w:r>
          </w:p>
        </w:tc>
        <w:tc>
          <w:tcPr>
            <w:tcW w:w="1701" w:type="dxa"/>
            <w:vAlign w:val="center"/>
          </w:tcPr>
          <w:p w:rsidR="00670F90" w:rsidRPr="007B6C7E" w:rsidRDefault="00670F90" w:rsidP="00AE1A62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 xml:space="preserve">980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861" w:type="dxa"/>
            <w:vAlign w:val="center"/>
          </w:tcPr>
          <w:p w:rsidR="00670F90" w:rsidRPr="007B6C7E" w:rsidRDefault="00670F90" w:rsidP="00AE1A62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 xml:space="preserve">1240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949" w:type="dxa"/>
            <w:vAlign w:val="center"/>
          </w:tcPr>
          <w:p w:rsidR="00670F90" w:rsidRPr="007B6C7E" w:rsidRDefault="00670F90" w:rsidP="00AE1A62">
            <w:pPr>
              <w:ind w:left="-108" w:right="-108" w:hanging="19"/>
              <w:jc w:val="center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 xml:space="preserve">1340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2516" w:type="dxa"/>
            <w:vAlign w:val="center"/>
          </w:tcPr>
          <w:p w:rsidR="00670F90" w:rsidRPr="007B6C7E" w:rsidRDefault="00670F90" w:rsidP="00AE1A62">
            <w:pPr>
              <w:ind w:left="-108" w:right="-108" w:firstLine="17"/>
              <w:jc w:val="center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>1490</w:t>
            </w:r>
          </w:p>
        </w:tc>
      </w:tr>
      <w:tr w:rsidR="00670F90" w:rsidRPr="007B6C7E" w:rsidTr="00AE1A62">
        <w:tc>
          <w:tcPr>
            <w:tcW w:w="3261" w:type="dxa"/>
            <w:vAlign w:val="center"/>
          </w:tcPr>
          <w:p w:rsidR="00670F90" w:rsidRPr="007B6C7E" w:rsidRDefault="00670F90" w:rsidP="00AE1A62">
            <w:pPr>
              <w:ind w:left="34" w:right="-108" w:hanging="34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>Ширина</w:t>
            </w:r>
            <w:r>
              <w:rPr>
                <w:b/>
                <w:color w:val="252525"/>
                <w:shd w:val="clear" w:color="auto" w:fill="FFFFFF"/>
              </w:rPr>
              <w:t>, мм</w:t>
            </w:r>
          </w:p>
        </w:tc>
        <w:tc>
          <w:tcPr>
            <w:tcW w:w="1701" w:type="dxa"/>
            <w:vAlign w:val="center"/>
          </w:tcPr>
          <w:p w:rsidR="00670F90" w:rsidRPr="007B6C7E" w:rsidRDefault="00670F90" w:rsidP="00AE1A62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 xml:space="preserve">1550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861" w:type="dxa"/>
            <w:vAlign w:val="center"/>
          </w:tcPr>
          <w:p w:rsidR="00670F90" w:rsidRPr="007B6C7E" w:rsidRDefault="00670F90" w:rsidP="00AE1A62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 xml:space="preserve">1750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949" w:type="dxa"/>
            <w:vAlign w:val="center"/>
          </w:tcPr>
          <w:p w:rsidR="00670F90" w:rsidRPr="007B6C7E" w:rsidRDefault="00670F90" w:rsidP="00AE1A62">
            <w:pPr>
              <w:ind w:left="-108" w:right="-108" w:hanging="19"/>
              <w:jc w:val="center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 xml:space="preserve">1950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2516" w:type="dxa"/>
            <w:vAlign w:val="center"/>
          </w:tcPr>
          <w:p w:rsidR="00670F90" w:rsidRPr="007B6C7E" w:rsidRDefault="00670F90" w:rsidP="00AE1A62">
            <w:pPr>
              <w:ind w:left="-108" w:right="-108" w:firstLine="17"/>
              <w:jc w:val="center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>2100</w:t>
            </w:r>
          </w:p>
        </w:tc>
      </w:tr>
      <w:tr w:rsidR="00670F90" w:rsidRPr="007B6C7E" w:rsidTr="00AE1A62">
        <w:trPr>
          <w:trHeight w:val="303"/>
        </w:trPr>
        <w:tc>
          <w:tcPr>
            <w:tcW w:w="3261" w:type="dxa"/>
            <w:vAlign w:val="center"/>
          </w:tcPr>
          <w:p w:rsidR="00670F90" w:rsidRPr="007B6C7E" w:rsidRDefault="00670F90" w:rsidP="00AE1A62">
            <w:pPr>
              <w:ind w:left="34" w:right="-108" w:hanging="34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>Рабочая ширина</w:t>
            </w:r>
            <w:r>
              <w:rPr>
                <w:b/>
                <w:color w:val="252525"/>
                <w:shd w:val="clear" w:color="auto" w:fill="FFFFFF"/>
              </w:rPr>
              <w:t>, мм</w:t>
            </w:r>
          </w:p>
        </w:tc>
        <w:tc>
          <w:tcPr>
            <w:tcW w:w="1701" w:type="dxa"/>
            <w:vAlign w:val="center"/>
          </w:tcPr>
          <w:p w:rsidR="00670F90" w:rsidRPr="007B6C7E" w:rsidRDefault="00670F90" w:rsidP="00AE1A62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 xml:space="preserve">1200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861" w:type="dxa"/>
            <w:vAlign w:val="center"/>
          </w:tcPr>
          <w:p w:rsidR="00670F90" w:rsidRPr="007B6C7E" w:rsidRDefault="00670F90" w:rsidP="00AE1A62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 xml:space="preserve">1400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949" w:type="dxa"/>
            <w:vAlign w:val="center"/>
          </w:tcPr>
          <w:p w:rsidR="00670F90" w:rsidRPr="007B6C7E" w:rsidRDefault="00670F90" w:rsidP="00AE1A62">
            <w:pPr>
              <w:ind w:left="-108" w:right="-108" w:hanging="19"/>
              <w:jc w:val="center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 xml:space="preserve">1600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2516" w:type="dxa"/>
            <w:vAlign w:val="center"/>
          </w:tcPr>
          <w:p w:rsidR="00670F90" w:rsidRPr="007B6C7E" w:rsidRDefault="00670F90" w:rsidP="00AE1A62">
            <w:pPr>
              <w:ind w:left="-108" w:right="-108" w:firstLine="17"/>
              <w:jc w:val="center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>1700</w:t>
            </w:r>
          </w:p>
        </w:tc>
      </w:tr>
      <w:tr w:rsidR="00670F90" w:rsidRPr="007B6C7E" w:rsidTr="00AE1A62">
        <w:trPr>
          <w:trHeight w:val="266"/>
        </w:trPr>
        <w:tc>
          <w:tcPr>
            <w:tcW w:w="3261" w:type="dxa"/>
            <w:vAlign w:val="center"/>
          </w:tcPr>
          <w:p w:rsidR="00670F90" w:rsidRPr="007B6C7E" w:rsidRDefault="00670F90" w:rsidP="00AE1A62">
            <w:pPr>
              <w:ind w:left="34" w:right="-108" w:hanging="34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>Высота без толкателя</w:t>
            </w:r>
            <w:r>
              <w:rPr>
                <w:b/>
                <w:color w:val="252525"/>
                <w:shd w:val="clear" w:color="auto" w:fill="FFFFFF"/>
              </w:rPr>
              <w:t>, мм</w:t>
            </w:r>
            <w:r w:rsidRPr="007B6C7E"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70F90" w:rsidRPr="007B6C7E" w:rsidRDefault="00670F90" w:rsidP="00AE1A62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 xml:space="preserve">870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861" w:type="dxa"/>
            <w:vAlign w:val="center"/>
          </w:tcPr>
          <w:p w:rsidR="00670F90" w:rsidRPr="007B6C7E" w:rsidRDefault="00670F90" w:rsidP="00AE1A62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 xml:space="preserve">1050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949" w:type="dxa"/>
            <w:vAlign w:val="center"/>
          </w:tcPr>
          <w:p w:rsidR="00670F90" w:rsidRPr="007B6C7E" w:rsidRDefault="00670F90" w:rsidP="00AE1A62">
            <w:pPr>
              <w:ind w:left="-108" w:right="-108" w:hanging="19"/>
              <w:jc w:val="center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 xml:space="preserve">1050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2516" w:type="dxa"/>
            <w:vAlign w:val="center"/>
          </w:tcPr>
          <w:p w:rsidR="00670F90" w:rsidRPr="007B6C7E" w:rsidRDefault="00670F90" w:rsidP="00AE1A62">
            <w:pPr>
              <w:ind w:left="-108" w:right="-108" w:firstLine="17"/>
              <w:jc w:val="center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>1050</w:t>
            </w:r>
          </w:p>
        </w:tc>
      </w:tr>
      <w:tr w:rsidR="00670F90" w:rsidRPr="007B6C7E" w:rsidTr="00AE1A62">
        <w:trPr>
          <w:trHeight w:val="283"/>
        </w:trPr>
        <w:tc>
          <w:tcPr>
            <w:tcW w:w="3261" w:type="dxa"/>
            <w:vAlign w:val="center"/>
          </w:tcPr>
          <w:p w:rsidR="00670F90" w:rsidRPr="007B6C7E" w:rsidRDefault="00670F90" w:rsidP="00AE1A62">
            <w:pPr>
              <w:ind w:left="34" w:right="-108" w:hanging="34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>Глубина</w:t>
            </w:r>
            <w:r>
              <w:rPr>
                <w:b/>
                <w:color w:val="252525"/>
                <w:shd w:val="clear" w:color="auto" w:fill="FFFFFF"/>
              </w:rPr>
              <w:t>, мм</w:t>
            </w:r>
          </w:p>
        </w:tc>
        <w:tc>
          <w:tcPr>
            <w:tcW w:w="1701" w:type="dxa"/>
            <w:vAlign w:val="center"/>
          </w:tcPr>
          <w:p w:rsidR="00670F90" w:rsidRPr="007B6C7E" w:rsidRDefault="00670F90" w:rsidP="00AE1A62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 xml:space="preserve">760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861" w:type="dxa"/>
            <w:vAlign w:val="center"/>
          </w:tcPr>
          <w:p w:rsidR="00670F90" w:rsidRPr="007B6C7E" w:rsidRDefault="00670F90" w:rsidP="00AE1A62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 xml:space="preserve">1060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949" w:type="dxa"/>
            <w:vAlign w:val="center"/>
          </w:tcPr>
          <w:p w:rsidR="00670F90" w:rsidRPr="007B6C7E" w:rsidRDefault="00670F90" w:rsidP="00AE1A62">
            <w:pPr>
              <w:ind w:left="-108" w:right="-108" w:hanging="19"/>
              <w:jc w:val="center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 xml:space="preserve">1060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2516" w:type="dxa"/>
            <w:vAlign w:val="center"/>
          </w:tcPr>
          <w:p w:rsidR="00670F90" w:rsidRPr="007B6C7E" w:rsidRDefault="00670F90" w:rsidP="00AE1A62">
            <w:pPr>
              <w:ind w:left="-108" w:right="-108" w:firstLine="17"/>
              <w:jc w:val="center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>1060</w:t>
            </w:r>
          </w:p>
        </w:tc>
      </w:tr>
      <w:tr w:rsidR="00670F90" w:rsidRPr="007B6C7E" w:rsidTr="00AE1A62">
        <w:tc>
          <w:tcPr>
            <w:tcW w:w="3261" w:type="dxa"/>
            <w:vAlign w:val="center"/>
          </w:tcPr>
          <w:p w:rsidR="00670F90" w:rsidRPr="007B6C7E" w:rsidRDefault="00670F90" w:rsidP="00AE1A62">
            <w:pPr>
              <w:ind w:left="34" w:right="-108" w:hanging="34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>Частота вращения ротора</w:t>
            </w:r>
            <w:r>
              <w:rPr>
                <w:b/>
                <w:color w:val="252525"/>
                <w:shd w:val="clear" w:color="auto" w:fill="FFFFFF"/>
              </w:rPr>
              <w:t xml:space="preserve">, </w:t>
            </w:r>
            <w:r w:rsidRPr="007B6C7E">
              <w:rPr>
                <w:b/>
                <w:color w:val="252525"/>
                <w:shd w:val="clear" w:color="auto" w:fill="FFFFFF"/>
              </w:rPr>
              <w:t>об./мин</w:t>
            </w:r>
            <w:r>
              <w:rPr>
                <w:b/>
                <w:color w:val="252525"/>
                <w:shd w:val="clear" w:color="auto" w:fill="FFFFFF"/>
              </w:rPr>
              <w:t>.</w:t>
            </w:r>
          </w:p>
        </w:tc>
        <w:tc>
          <w:tcPr>
            <w:tcW w:w="8027" w:type="dxa"/>
            <w:gridSpan w:val="4"/>
            <w:vAlign w:val="center"/>
          </w:tcPr>
          <w:p w:rsidR="00670F90" w:rsidRPr="007B6C7E" w:rsidRDefault="00670F90" w:rsidP="00AE1A62">
            <w:pPr>
              <w:ind w:left="-108" w:right="-108" w:firstLine="17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                    </w:t>
            </w:r>
            <w:r w:rsidRPr="007B6C7E">
              <w:rPr>
                <w:b/>
                <w:color w:val="252525"/>
                <w:shd w:val="clear" w:color="auto" w:fill="FFFFFF"/>
              </w:rPr>
              <w:t>До 2100</w:t>
            </w:r>
          </w:p>
        </w:tc>
      </w:tr>
      <w:tr w:rsidR="00670F90" w:rsidRPr="007B6C7E" w:rsidTr="00AE1A62">
        <w:trPr>
          <w:trHeight w:val="285"/>
        </w:trPr>
        <w:tc>
          <w:tcPr>
            <w:tcW w:w="3261" w:type="dxa"/>
            <w:vAlign w:val="center"/>
          </w:tcPr>
          <w:p w:rsidR="00670F90" w:rsidRPr="007B6C7E" w:rsidRDefault="00670F90" w:rsidP="00AE1A62">
            <w:pPr>
              <w:ind w:left="34" w:right="-108" w:hanging="34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>Кол-во приводных ремней</w:t>
            </w:r>
          </w:p>
        </w:tc>
        <w:tc>
          <w:tcPr>
            <w:tcW w:w="1701" w:type="dxa"/>
            <w:vAlign w:val="center"/>
          </w:tcPr>
          <w:p w:rsidR="00670F90" w:rsidRPr="007B6C7E" w:rsidRDefault="00670F90" w:rsidP="00AE1A62">
            <w:pPr>
              <w:ind w:left="-108" w:right="-108" w:firstLine="142"/>
              <w:jc w:val="center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>5</w:t>
            </w:r>
          </w:p>
        </w:tc>
        <w:tc>
          <w:tcPr>
            <w:tcW w:w="1861" w:type="dxa"/>
            <w:vAlign w:val="center"/>
          </w:tcPr>
          <w:p w:rsidR="00670F90" w:rsidRPr="007B6C7E" w:rsidRDefault="00670F90" w:rsidP="00AE1A62">
            <w:pPr>
              <w:ind w:left="-108" w:right="-108" w:firstLine="142"/>
              <w:jc w:val="center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>5</w:t>
            </w:r>
          </w:p>
        </w:tc>
        <w:tc>
          <w:tcPr>
            <w:tcW w:w="1949" w:type="dxa"/>
            <w:vAlign w:val="center"/>
          </w:tcPr>
          <w:p w:rsidR="00670F90" w:rsidRPr="007B6C7E" w:rsidRDefault="00670F90" w:rsidP="00AE1A62">
            <w:pPr>
              <w:ind w:left="-108" w:right="-108" w:firstLine="142"/>
              <w:jc w:val="center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>5</w:t>
            </w:r>
          </w:p>
        </w:tc>
        <w:tc>
          <w:tcPr>
            <w:tcW w:w="2516" w:type="dxa"/>
            <w:vAlign w:val="center"/>
          </w:tcPr>
          <w:p w:rsidR="00670F90" w:rsidRPr="007B6C7E" w:rsidRDefault="00670F90" w:rsidP="00AE1A62">
            <w:pPr>
              <w:ind w:left="-108" w:right="-108" w:firstLine="17"/>
              <w:jc w:val="center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>6</w:t>
            </w:r>
          </w:p>
        </w:tc>
      </w:tr>
      <w:tr w:rsidR="00670F90" w:rsidRPr="007B6C7E" w:rsidTr="00AE1A62">
        <w:trPr>
          <w:trHeight w:val="276"/>
        </w:trPr>
        <w:tc>
          <w:tcPr>
            <w:tcW w:w="3261" w:type="dxa"/>
            <w:vAlign w:val="center"/>
          </w:tcPr>
          <w:p w:rsidR="00670F90" w:rsidRPr="007B6C7E" w:rsidRDefault="00670F90" w:rsidP="00AE1A62">
            <w:pPr>
              <w:ind w:left="34" w:right="-108" w:hanging="34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>Тип привода</w:t>
            </w:r>
          </w:p>
        </w:tc>
        <w:tc>
          <w:tcPr>
            <w:tcW w:w="8027" w:type="dxa"/>
            <w:gridSpan w:val="4"/>
            <w:vAlign w:val="center"/>
          </w:tcPr>
          <w:p w:rsidR="00670F90" w:rsidRPr="007B6C7E" w:rsidRDefault="00670F90" w:rsidP="00AE1A62">
            <w:pPr>
              <w:ind w:left="-108" w:right="-108" w:firstLine="142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           одно</w:t>
            </w:r>
            <w:r w:rsidRPr="007B6C7E">
              <w:rPr>
                <w:b/>
                <w:color w:val="252525"/>
                <w:shd w:val="clear" w:color="auto" w:fill="FFFFFF"/>
              </w:rPr>
              <w:t>сторонний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</w:tr>
      <w:tr w:rsidR="00670F90" w:rsidRPr="007B6C7E" w:rsidTr="00AE1A62">
        <w:trPr>
          <w:trHeight w:val="277"/>
        </w:trPr>
        <w:tc>
          <w:tcPr>
            <w:tcW w:w="3261" w:type="dxa"/>
            <w:vAlign w:val="center"/>
          </w:tcPr>
          <w:p w:rsidR="00670F90" w:rsidRPr="007B6C7E" w:rsidRDefault="00670F90" w:rsidP="00AE1A62">
            <w:pPr>
              <w:ind w:left="34" w:right="-108" w:hanging="34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>Тип зубьев</w:t>
            </w:r>
          </w:p>
        </w:tc>
        <w:tc>
          <w:tcPr>
            <w:tcW w:w="8027" w:type="dxa"/>
            <w:gridSpan w:val="4"/>
            <w:vAlign w:val="center"/>
          </w:tcPr>
          <w:p w:rsidR="00670F90" w:rsidRPr="007B6C7E" w:rsidRDefault="00670F90" w:rsidP="00AE1A62">
            <w:pPr>
              <w:ind w:left="-108" w:right="-108" w:firstLine="142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              п</w:t>
            </w:r>
            <w:r w:rsidRPr="007B6C7E">
              <w:rPr>
                <w:b/>
                <w:color w:val="252525"/>
                <w:shd w:val="clear" w:color="auto" w:fill="FFFFFF"/>
              </w:rPr>
              <w:t>одвижный</w:t>
            </w:r>
          </w:p>
        </w:tc>
      </w:tr>
      <w:tr w:rsidR="00670F90" w:rsidRPr="007B6C7E" w:rsidTr="00AE1A62">
        <w:trPr>
          <w:trHeight w:val="277"/>
        </w:trPr>
        <w:tc>
          <w:tcPr>
            <w:tcW w:w="3261" w:type="dxa"/>
            <w:vAlign w:val="center"/>
          </w:tcPr>
          <w:p w:rsidR="00670F90" w:rsidRPr="007B6C7E" w:rsidRDefault="00670F90" w:rsidP="00AE1A62">
            <w:pPr>
              <w:ind w:left="34" w:right="-108" w:hanging="34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Кол-</w:t>
            </w:r>
            <w:r w:rsidRPr="007B6C7E">
              <w:rPr>
                <w:b/>
                <w:color w:val="252525"/>
                <w:shd w:val="clear" w:color="auto" w:fill="FFFFFF"/>
              </w:rPr>
              <w:t>во зубьев</w:t>
            </w:r>
          </w:p>
        </w:tc>
        <w:tc>
          <w:tcPr>
            <w:tcW w:w="1701" w:type="dxa"/>
            <w:vAlign w:val="center"/>
          </w:tcPr>
          <w:p w:rsidR="00670F90" w:rsidRPr="007B6C7E" w:rsidRDefault="00670F90" w:rsidP="00AE1A62">
            <w:pPr>
              <w:ind w:left="-108" w:right="-108" w:firstLine="142"/>
              <w:jc w:val="center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>18</w:t>
            </w:r>
          </w:p>
        </w:tc>
        <w:tc>
          <w:tcPr>
            <w:tcW w:w="1861" w:type="dxa"/>
            <w:vAlign w:val="center"/>
          </w:tcPr>
          <w:p w:rsidR="00670F90" w:rsidRPr="007B6C7E" w:rsidRDefault="00670F90" w:rsidP="00AE1A62">
            <w:pPr>
              <w:ind w:left="-108" w:right="-108" w:firstLine="142"/>
              <w:jc w:val="center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>22</w:t>
            </w:r>
          </w:p>
        </w:tc>
        <w:tc>
          <w:tcPr>
            <w:tcW w:w="1949" w:type="dxa"/>
            <w:vAlign w:val="center"/>
          </w:tcPr>
          <w:p w:rsidR="00670F90" w:rsidRPr="007B6C7E" w:rsidRDefault="00670F90" w:rsidP="00AE1A62">
            <w:pPr>
              <w:ind w:left="-108" w:right="-108" w:firstLine="142"/>
              <w:jc w:val="center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>26</w:t>
            </w:r>
          </w:p>
        </w:tc>
        <w:tc>
          <w:tcPr>
            <w:tcW w:w="2516" w:type="dxa"/>
            <w:vAlign w:val="center"/>
          </w:tcPr>
          <w:p w:rsidR="00670F90" w:rsidRPr="007B6C7E" w:rsidRDefault="00670F90" w:rsidP="00AE1A62">
            <w:pPr>
              <w:ind w:left="-108" w:right="-108" w:firstLine="142"/>
              <w:jc w:val="center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>28</w:t>
            </w:r>
          </w:p>
        </w:tc>
      </w:tr>
      <w:tr w:rsidR="00670F90" w:rsidRPr="007B6C7E" w:rsidTr="00AE1A62">
        <w:trPr>
          <w:trHeight w:val="277"/>
        </w:trPr>
        <w:tc>
          <w:tcPr>
            <w:tcW w:w="3261" w:type="dxa"/>
            <w:vAlign w:val="center"/>
          </w:tcPr>
          <w:p w:rsidR="00670F90" w:rsidRPr="007B6C7E" w:rsidRDefault="00670F90" w:rsidP="00AE1A62">
            <w:pPr>
              <w:ind w:left="34" w:right="-108" w:hanging="34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>Регулировка салазок</w:t>
            </w:r>
          </w:p>
        </w:tc>
        <w:tc>
          <w:tcPr>
            <w:tcW w:w="8027" w:type="dxa"/>
            <w:gridSpan w:val="4"/>
            <w:vAlign w:val="center"/>
          </w:tcPr>
          <w:p w:rsidR="00670F90" w:rsidRPr="007B6C7E" w:rsidRDefault="00670F90" w:rsidP="00AE1A62">
            <w:pPr>
              <w:ind w:left="-108" w:right="-108" w:firstLine="142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                     </w:t>
            </w:r>
            <w:r w:rsidRPr="007B6C7E">
              <w:rPr>
                <w:b/>
                <w:color w:val="252525"/>
                <w:shd w:val="clear" w:color="auto" w:fill="FFFFFF"/>
              </w:rPr>
              <w:t>есть</w:t>
            </w:r>
          </w:p>
        </w:tc>
      </w:tr>
      <w:tr w:rsidR="00670F90" w:rsidRPr="007B6C7E" w:rsidTr="00AE1A62">
        <w:trPr>
          <w:trHeight w:val="277"/>
        </w:trPr>
        <w:tc>
          <w:tcPr>
            <w:tcW w:w="3261" w:type="dxa"/>
            <w:vAlign w:val="center"/>
          </w:tcPr>
          <w:p w:rsidR="00670F90" w:rsidRPr="007B6C7E" w:rsidRDefault="00670F90" w:rsidP="00AE1A62">
            <w:pPr>
              <w:ind w:left="34" w:right="-108" w:hanging="34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>Рамка-толкатель</w:t>
            </w:r>
          </w:p>
        </w:tc>
        <w:tc>
          <w:tcPr>
            <w:tcW w:w="8027" w:type="dxa"/>
            <w:gridSpan w:val="4"/>
            <w:vAlign w:val="center"/>
          </w:tcPr>
          <w:p w:rsidR="00670F90" w:rsidRPr="007B6C7E" w:rsidRDefault="00670F90" w:rsidP="00AE1A62">
            <w:pPr>
              <w:ind w:left="-108" w:right="-108" w:firstLine="142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                     </w:t>
            </w:r>
            <w:r w:rsidRPr="007B6C7E">
              <w:rPr>
                <w:b/>
                <w:color w:val="252525"/>
                <w:shd w:val="clear" w:color="auto" w:fill="FFFFFF"/>
              </w:rPr>
              <w:t>есть</w:t>
            </w:r>
          </w:p>
        </w:tc>
      </w:tr>
      <w:tr w:rsidR="00670F90" w:rsidRPr="007B6C7E" w:rsidTr="00AE1A62">
        <w:trPr>
          <w:trHeight w:val="277"/>
        </w:trPr>
        <w:tc>
          <w:tcPr>
            <w:tcW w:w="3261" w:type="dxa"/>
            <w:vAlign w:val="center"/>
          </w:tcPr>
          <w:p w:rsidR="00670F90" w:rsidRPr="007B6C7E" w:rsidRDefault="00670F90" w:rsidP="00AE1A62">
            <w:pPr>
              <w:ind w:left="34" w:right="-108" w:hanging="34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>Диаметр измельч</w:t>
            </w:r>
            <w:r>
              <w:rPr>
                <w:b/>
                <w:color w:val="252525"/>
                <w:shd w:val="clear" w:color="auto" w:fill="FFFFFF"/>
              </w:rPr>
              <w:t>аемых</w:t>
            </w:r>
            <w:r w:rsidRPr="007B6C7E">
              <w:rPr>
                <w:b/>
                <w:color w:val="252525"/>
                <w:shd w:val="clear" w:color="auto" w:fill="FFFFFF"/>
              </w:rPr>
              <w:t xml:space="preserve"> </w:t>
            </w:r>
            <w:r>
              <w:rPr>
                <w:b/>
                <w:color w:val="252525"/>
                <w:shd w:val="clear" w:color="auto" w:fill="FFFFFF"/>
              </w:rPr>
              <w:t xml:space="preserve">    </w:t>
            </w:r>
            <w:r w:rsidRPr="007B6C7E">
              <w:rPr>
                <w:b/>
                <w:color w:val="252525"/>
                <w:shd w:val="clear" w:color="auto" w:fill="FFFFFF"/>
              </w:rPr>
              <w:t>деревьев</w:t>
            </w:r>
            <w:r>
              <w:rPr>
                <w:b/>
                <w:color w:val="252525"/>
                <w:shd w:val="clear" w:color="auto" w:fill="FFFFFF"/>
              </w:rPr>
              <w:t>, мм</w:t>
            </w:r>
          </w:p>
        </w:tc>
        <w:tc>
          <w:tcPr>
            <w:tcW w:w="1701" w:type="dxa"/>
            <w:vAlign w:val="center"/>
          </w:tcPr>
          <w:p w:rsidR="00670F90" w:rsidRPr="007B6C7E" w:rsidRDefault="00670F90" w:rsidP="00AE1A62">
            <w:pPr>
              <w:ind w:left="-108" w:right="-108" w:firstLine="142"/>
              <w:jc w:val="center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>150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861" w:type="dxa"/>
            <w:vAlign w:val="center"/>
          </w:tcPr>
          <w:p w:rsidR="00670F90" w:rsidRPr="007B6C7E" w:rsidRDefault="00670F90" w:rsidP="00AE1A62">
            <w:pPr>
              <w:ind w:left="-108" w:right="-108" w:firstLine="142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</w:t>
            </w:r>
            <w:r w:rsidRPr="007B6C7E">
              <w:rPr>
                <w:b/>
                <w:color w:val="252525"/>
                <w:shd w:val="clear" w:color="auto" w:fill="FFFFFF"/>
              </w:rPr>
              <w:t>150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949" w:type="dxa"/>
            <w:vAlign w:val="center"/>
          </w:tcPr>
          <w:p w:rsidR="00670F90" w:rsidRPr="007B6C7E" w:rsidRDefault="00670F90" w:rsidP="00AE1A62">
            <w:pPr>
              <w:ind w:left="-108" w:right="-108" w:firstLine="142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</w:t>
            </w:r>
            <w:r w:rsidRPr="007B6C7E">
              <w:rPr>
                <w:b/>
                <w:color w:val="252525"/>
                <w:shd w:val="clear" w:color="auto" w:fill="FFFFFF"/>
              </w:rPr>
              <w:t xml:space="preserve">150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2516" w:type="dxa"/>
            <w:vAlign w:val="center"/>
          </w:tcPr>
          <w:p w:rsidR="00670F90" w:rsidRPr="007B6C7E" w:rsidRDefault="00670F90" w:rsidP="00AE1A62">
            <w:pPr>
              <w:ind w:left="-108" w:right="-108" w:firstLine="142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</w:t>
            </w:r>
            <w:r w:rsidRPr="007B6C7E">
              <w:rPr>
                <w:b/>
                <w:color w:val="252525"/>
                <w:shd w:val="clear" w:color="auto" w:fill="FFFFFF"/>
              </w:rPr>
              <w:t xml:space="preserve">150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</w:tr>
      <w:tr w:rsidR="00670F90" w:rsidRPr="007B6C7E" w:rsidTr="00AE1A62">
        <w:trPr>
          <w:trHeight w:val="277"/>
        </w:trPr>
        <w:tc>
          <w:tcPr>
            <w:tcW w:w="3261" w:type="dxa"/>
            <w:vAlign w:val="center"/>
          </w:tcPr>
          <w:p w:rsidR="00670F90" w:rsidRPr="007B6C7E" w:rsidRDefault="00670F90" w:rsidP="00AE1A62">
            <w:pPr>
              <w:ind w:left="34" w:right="-108" w:hanging="34"/>
              <w:rPr>
                <w:b/>
                <w:color w:val="252525"/>
                <w:shd w:val="clear" w:color="auto" w:fill="FFFFFF"/>
              </w:rPr>
            </w:pPr>
            <w:r w:rsidRPr="007B6C7E">
              <w:rPr>
                <w:b/>
                <w:color w:val="252525"/>
                <w:shd w:val="clear" w:color="auto" w:fill="FFFFFF"/>
              </w:rPr>
              <w:t>Рабочая скорость</w:t>
            </w:r>
            <w:r>
              <w:rPr>
                <w:b/>
                <w:color w:val="252525"/>
                <w:shd w:val="clear" w:color="auto" w:fill="FFFFFF"/>
              </w:rPr>
              <w:t xml:space="preserve">, </w:t>
            </w:r>
            <w:r w:rsidRPr="007B6C7E">
              <w:rPr>
                <w:b/>
                <w:color w:val="252525"/>
                <w:shd w:val="clear" w:color="auto" w:fill="FFFFFF"/>
              </w:rPr>
              <w:t>км/ч</w:t>
            </w:r>
          </w:p>
        </w:tc>
        <w:tc>
          <w:tcPr>
            <w:tcW w:w="8027" w:type="dxa"/>
            <w:gridSpan w:val="4"/>
            <w:vAlign w:val="center"/>
          </w:tcPr>
          <w:p w:rsidR="00670F90" w:rsidRPr="007B6C7E" w:rsidRDefault="00670F90" w:rsidP="00AE1A62">
            <w:pPr>
              <w:ind w:left="-108" w:right="-108" w:firstLine="142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               </w:t>
            </w:r>
            <w:r>
              <w:rPr>
                <w:b/>
                <w:color w:val="252525"/>
                <w:shd w:val="clear" w:color="auto" w:fill="FFFFFF"/>
                <w:lang w:val="en-US"/>
              </w:rPr>
              <w:t xml:space="preserve">     </w:t>
            </w:r>
            <w:r w:rsidRPr="007B6C7E">
              <w:rPr>
                <w:b/>
                <w:color w:val="252525"/>
                <w:shd w:val="clear" w:color="auto" w:fill="FFFFFF"/>
              </w:rPr>
              <w:t xml:space="preserve">0,5-5 </w:t>
            </w:r>
          </w:p>
        </w:tc>
      </w:tr>
    </w:tbl>
    <w:p w:rsidR="00670F90" w:rsidRPr="007B6C7E" w:rsidRDefault="00670F90" w:rsidP="00974716">
      <w:pPr>
        <w:ind w:left="-108" w:right="-108" w:firstLine="142"/>
        <w:rPr>
          <w:b/>
          <w:color w:val="252525"/>
          <w:shd w:val="clear" w:color="auto" w:fill="FFFFFF"/>
        </w:rPr>
      </w:pPr>
      <w:r>
        <w:rPr>
          <w:b/>
          <w:color w:val="252525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0F90" w:rsidRPr="00AF25B4" w:rsidRDefault="00670F90" w:rsidP="00AF25B4">
      <w:pPr>
        <w:ind w:left="-108" w:right="-108" w:firstLine="142"/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</w:pPr>
      <w:r w:rsidRPr="007C6AA2"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>Ста</w:t>
      </w:r>
      <w:r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>ндартная комплектация (мех. привод)</w:t>
      </w:r>
      <w:r w:rsidRPr="007C6AA2"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>:</w:t>
      </w:r>
      <w:r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 xml:space="preserve"> </w:t>
      </w:r>
      <w:r w:rsidRPr="007B6C7E">
        <w:rPr>
          <w:b/>
          <w:color w:val="252525"/>
          <w:shd w:val="clear" w:color="auto" w:fill="FFFFFF"/>
        </w:rPr>
        <w:t>комплект РВД для по</w:t>
      </w:r>
      <w:r>
        <w:rPr>
          <w:b/>
          <w:color w:val="252525"/>
          <w:shd w:val="clear" w:color="auto" w:fill="FFFFFF"/>
        </w:rPr>
        <w:t>дключения к г/линии трактора,</w:t>
      </w:r>
      <w:r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 xml:space="preserve"> </w:t>
      </w:r>
      <w:r w:rsidRPr="007B6C7E">
        <w:rPr>
          <w:b/>
          <w:color w:val="252525"/>
          <w:shd w:val="clear" w:color="auto" w:fill="FFFFFF"/>
        </w:rPr>
        <w:t>рамка-то</w:t>
      </w:r>
      <w:r>
        <w:rPr>
          <w:b/>
          <w:color w:val="252525"/>
          <w:shd w:val="clear" w:color="auto" w:fill="FFFFFF"/>
        </w:rPr>
        <w:t>лкатель с механическим приводом,</w:t>
      </w:r>
      <w:r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 xml:space="preserve"> </w:t>
      </w:r>
      <w:r w:rsidRPr="007B6C7E">
        <w:rPr>
          <w:b/>
          <w:color w:val="252525"/>
          <w:shd w:val="clear" w:color="auto" w:fill="FFFFFF"/>
        </w:rPr>
        <w:t xml:space="preserve">регулируемые по высоте </w:t>
      </w:r>
      <w:r>
        <w:rPr>
          <w:b/>
          <w:color w:val="252525"/>
          <w:shd w:val="clear" w:color="auto" w:fill="FFFFFF"/>
        </w:rPr>
        <w:t>салазки,</w:t>
      </w:r>
      <w:r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 xml:space="preserve"> </w:t>
      </w:r>
      <w:r w:rsidRPr="007B6C7E">
        <w:rPr>
          <w:b/>
          <w:color w:val="252525"/>
          <w:shd w:val="clear" w:color="auto" w:fill="FFFFFF"/>
        </w:rPr>
        <w:t>карданный вал для присоединения к ВОМ привода</w:t>
      </w:r>
      <w:r>
        <w:rPr>
          <w:b/>
          <w:color w:val="252525"/>
          <w:shd w:val="clear" w:color="auto" w:fill="FFFFFF"/>
        </w:rPr>
        <w:t>,</w:t>
      </w:r>
      <w:r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 xml:space="preserve"> </w:t>
      </w:r>
      <w:r>
        <w:rPr>
          <w:b/>
          <w:color w:val="252525"/>
          <w:shd w:val="clear" w:color="auto" w:fill="FFFFFF"/>
        </w:rPr>
        <w:t>система</w:t>
      </w:r>
      <w:r w:rsidRPr="007B6C7E">
        <w:rPr>
          <w:b/>
          <w:color w:val="252525"/>
          <w:shd w:val="clear" w:color="auto" w:fill="FFFFFF"/>
        </w:rPr>
        <w:t xml:space="preserve"> централизованной смазки</w:t>
      </w:r>
      <w:r>
        <w:rPr>
          <w:b/>
          <w:color w:val="252525"/>
          <w:shd w:val="clear" w:color="auto" w:fill="FFFFFF"/>
        </w:rPr>
        <w:t>, капот с гидро</w:t>
      </w:r>
      <w:r w:rsidRPr="007B6C7E">
        <w:rPr>
          <w:b/>
          <w:color w:val="252525"/>
          <w:shd w:val="clear" w:color="auto" w:fill="FFFFFF"/>
        </w:rPr>
        <w:t>приводом</w:t>
      </w:r>
      <w:r>
        <w:rPr>
          <w:b/>
          <w:color w:val="252525"/>
          <w:shd w:val="clear" w:color="auto" w:fill="FFFFFF"/>
        </w:rPr>
        <w:t>,</w:t>
      </w:r>
      <w:r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 xml:space="preserve"> </w:t>
      </w:r>
      <w:r w:rsidRPr="007B6C7E">
        <w:rPr>
          <w:b/>
          <w:color w:val="252525"/>
          <w:shd w:val="clear" w:color="auto" w:fill="FFFFFF"/>
        </w:rPr>
        <w:t>сменные защитные цепи.</w:t>
      </w:r>
    </w:p>
    <w:p w:rsidR="00670F90" w:rsidRDefault="00670F90" w:rsidP="004C766F">
      <w:pPr>
        <w:ind w:left="-108" w:right="-108" w:firstLine="142"/>
        <w:rPr>
          <w:b/>
          <w:color w:val="252525"/>
          <w:shd w:val="clear" w:color="auto" w:fill="FFFFFF"/>
        </w:rPr>
      </w:pPr>
      <w:r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>Опции (</w:t>
      </w:r>
      <w:r w:rsidRPr="007C6AA2"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>мех</w:t>
      </w:r>
      <w:r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>. привод)</w:t>
      </w:r>
      <w:r w:rsidRPr="007C6AA2"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>:</w:t>
      </w:r>
      <w:r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 xml:space="preserve"> </w:t>
      </w:r>
      <w:r>
        <w:rPr>
          <w:b/>
          <w:color w:val="252525"/>
          <w:shd w:val="clear" w:color="auto" w:fill="FFFFFF"/>
        </w:rPr>
        <w:t>г/</w:t>
      </w:r>
      <w:r w:rsidRPr="007B6C7E">
        <w:rPr>
          <w:b/>
          <w:color w:val="252525"/>
          <w:shd w:val="clear" w:color="auto" w:fill="FFFFFF"/>
        </w:rPr>
        <w:t>привод рамки-толкателя</w:t>
      </w:r>
      <w:r>
        <w:rPr>
          <w:b/>
          <w:color w:val="252525"/>
          <w:shd w:val="clear" w:color="auto" w:fill="FFFFFF"/>
        </w:rPr>
        <w:t>,</w:t>
      </w:r>
      <w:r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 xml:space="preserve"> </w:t>
      </w:r>
      <w:r w:rsidRPr="007B6C7E">
        <w:rPr>
          <w:b/>
          <w:color w:val="252525"/>
          <w:shd w:val="clear" w:color="auto" w:fill="FFFFFF"/>
        </w:rPr>
        <w:t>салазки для работы с заглублением</w:t>
      </w:r>
      <w:r>
        <w:rPr>
          <w:b/>
          <w:color w:val="252525"/>
          <w:shd w:val="clear" w:color="auto" w:fill="FFFFFF"/>
        </w:rPr>
        <w:t>,</w:t>
      </w:r>
      <w:r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 xml:space="preserve"> </w:t>
      </w:r>
      <w:r w:rsidRPr="007B6C7E">
        <w:rPr>
          <w:b/>
          <w:color w:val="252525"/>
          <w:shd w:val="clear" w:color="auto" w:fill="FFFFFF"/>
        </w:rPr>
        <w:t>комплект противоножей</w:t>
      </w:r>
      <w:r>
        <w:rPr>
          <w:b/>
          <w:color w:val="252525"/>
          <w:shd w:val="clear" w:color="auto" w:fill="FFFFFF"/>
        </w:rPr>
        <w:t>,</w:t>
      </w:r>
      <w:r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 xml:space="preserve"> </w:t>
      </w:r>
      <w:r w:rsidRPr="007B6C7E">
        <w:rPr>
          <w:b/>
          <w:color w:val="252525"/>
          <w:shd w:val="clear" w:color="auto" w:fill="FFFFFF"/>
        </w:rPr>
        <w:t>сменная броня</w:t>
      </w:r>
      <w:r>
        <w:rPr>
          <w:b/>
          <w:color w:val="252525"/>
          <w:shd w:val="clear" w:color="auto" w:fill="FFFFFF"/>
        </w:rPr>
        <w:t>,</w:t>
      </w:r>
      <w:r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 xml:space="preserve"> </w:t>
      </w:r>
      <w:r w:rsidRPr="007B6C7E">
        <w:rPr>
          <w:b/>
          <w:color w:val="252525"/>
          <w:shd w:val="clear" w:color="auto" w:fill="FFFFFF"/>
        </w:rPr>
        <w:t>редуктор с копированием угла кардана</w:t>
      </w:r>
      <w:r>
        <w:rPr>
          <w:b/>
          <w:color w:val="252525"/>
          <w:shd w:val="clear" w:color="auto" w:fill="FFFFFF"/>
        </w:rPr>
        <w:t>,</w:t>
      </w:r>
      <w:r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 xml:space="preserve"> </w:t>
      </w:r>
      <w:r w:rsidRPr="007B6C7E">
        <w:rPr>
          <w:b/>
          <w:color w:val="252525"/>
          <w:shd w:val="clear" w:color="auto" w:fill="FFFFFF"/>
        </w:rPr>
        <w:t>зубья мульчера для тяжелых работ</w:t>
      </w:r>
      <w:r>
        <w:rPr>
          <w:b/>
          <w:color w:val="252525"/>
          <w:shd w:val="clear" w:color="auto" w:fill="FFFFFF"/>
        </w:rPr>
        <w:t>.</w:t>
      </w:r>
    </w:p>
    <w:tbl>
      <w:tblPr>
        <w:tblW w:w="0" w:type="auto"/>
        <w:jc w:val="center"/>
        <w:tblInd w:w="108" w:type="dxa"/>
        <w:tblBorders>
          <w:top w:val="double" w:sz="4" w:space="0" w:color="FFFF00"/>
          <w:left w:val="double" w:sz="4" w:space="0" w:color="FFFF00"/>
          <w:bottom w:val="double" w:sz="4" w:space="0" w:color="FFFF00"/>
          <w:right w:val="double" w:sz="4" w:space="0" w:color="FFFF00"/>
        </w:tblBorders>
        <w:tblLook w:val="01E0"/>
      </w:tblPr>
      <w:tblGrid>
        <w:gridCol w:w="8895"/>
      </w:tblGrid>
      <w:tr w:rsidR="00670F90" w:rsidRPr="006274C4" w:rsidTr="005C326B">
        <w:trPr>
          <w:jc w:val="center"/>
        </w:trPr>
        <w:tc>
          <w:tcPr>
            <w:tcW w:w="8895" w:type="dxa"/>
            <w:tcBorders>
              <w:top w:val="double" w:sz="4" w:space="0" w:color="FFFF00"/>
              <w:bottom w:val="double" w:sz="4" w:space="0" w:color="FFFF00"/>
            </w:tcBorders>
            <w:shd w:val="clear" w:color="auto" w:fill="000000"/>
          </w:tcPr>
          <w:p w:rsidR="00670F90" w:rsidRPr="0022305F" w:rsidRDefault="00670F90" w:rsidP="005C326B">
            <w:pPr>
              <w:jc w:val="center"/>
              <w:rPr>
                <w:rFonts w:ascii="a_Albionic" w:hAnsi="a_Albionic"/>
                <w:b/>
                <w:color w:val="FF0000"/>
                <w:sz w:val="40"/>
                <w:szCs w:val="40"/>
              </w:rPr>
            </w:pPr>
            <w:r w:rsidRPr="0022305F">
              <w:rPr>
                <w:rFonts w:ascii="a_Albionic" w:hAnsi="a_Albionic"/>
                <w:b/>
                <w:color w:val="FF0000"/>
                <w:sz w:val="40"/>
                <w:szCs w:val="40"/>
              </w:rPr>
              <w:t>Мульчеры с гидроприводом:</w:t>
            </w:r>
          </w:p>
          <w:p w:rsidR="00670F90" w:rsidRDefault="00670F90" w:rsidP="005C326B">
            <w:pPr>
              <w:jc w:val="center"/>
              <w:rPr>
                <w:rFonts w:ascii="a_Albionic" w:hAnsi="a_Albionic"/>
                <w:b/>
                <w:color w:val="FFFF00"/>
                <w:sz w:val="36"/>
                <w:szCs w:val="36"/>
              </w:rPr>
            </w:pPr>
            <w:r w:rsidRPr="00E944E7">
              <w:rPr>
                <w:rFonts w:ascii="a_Albionic" w:hAnsi="a_Albionic"/>
                <w:b/>
                <w:color w:val="FFFF00"/>
                <w:sz w:val="36"/>
                <w:szCs w:val="36"/>
              </w:rPr>
              <w:t>(экскаваторы / минипогрузчики / фр. погрузчики)</w:t>
            </w:r>
          </w:p>
          <w:p w:rsidR="00670F90" w:rsidRPr="00AA35ED" w:rsidRDefault="00670F90" w:rsidP="005C326B">
            <w:pPr>
              <w:jc w:val="center"/>
              <w:rPr>
                <w:rFonts w:ascii="a_Albionic" w:hAnsi="a_Albionic"/>
                <w:b/>
                <w:color w:val="FFFF00"/>
                <w:sz w:val="36"/>
                <w:szCs w:val="36"/>
              </w:rPr>
            </w:pPr>
            <w:r w:rsidRPr="00AA35ED">
              <w:rPr>
                <w:rFonts w:ascii="a_Albionic" w:hAnsi="a_Albionic"/>
                <w:b/>
                <w:color w:val="FFFF00"/>
                <w:sz w:val="36"/>
                <w:szCs w:val="36"/>
              </w:rPr>
              <w:t>Диаметр ротора 460 мм</w:t>
            </w:r>
          </w:p>
        </w:tc>
      </w:tr>
    </w:tbl>
    <w:p w:rsidR="00670F90" w:rsidRDefault="00670F90" w:rsidP="004C766F">
      <w:pPr>
        <w:ind w:left="-108" w:right="-108" w:firstLine="142"/>
        <w:rPr>
          <w:b/>
          <w:color w:val="252525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417"/>
        <w:gridCol w:w="1559"/>
        <w:gridCol w:w="1559"/>
        <w:gridCol w:w="1559"/>
        <w:gridCol w:w="2411"/>
      </w:tblGrid>
      <w:tr w:rsidR="00670F90" w:rsidRPr="00CD1255" w:rsidTr="00AA35ED">
        <w:trPr>
          <w:trHeight w:val="325"/>
        </w:trPr>
        <w:tc>
          <w:tcPr>
            <w:tcW w:w="2552" w:type="dxa"/>
          </w:tcPr>
          <w:p w:rsidR="00670F90" w:rsidRPr="00E5158B" w:rsidRDefault="00670F90" w:rsidP="00A53687">
            <w:pPr>
              <w:shd w:val="clear" w:color="auto" w:fill="FFFFFF"/>
              <w:ind w:right="-108"/>
              <w:rPr>
                <w:b/>
                <w:color w:val="252525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:rsidR="00670F90" w:rsidRDefault="00670F90" w:rsidP="00E5158B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70F90" w:rsidRDefault="00670F90" w:rsidP="00811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70F90" w:rsidRDefault="00670F90" w:rsidP="00811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70F90" w:rsidRDefault="00670F90" w:rsidP="00811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670F90" w:rsidRPr="00297CF3" w:rsidRDefault="00670F90" w:rsidP="00811C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70F90" w:rsidRPr="00CD1255" w:rsidTr="00AA35ED">
        <w:trPr>
          <w:trHeight w:val="325"/>
        </w:trPr>
        <w:tc>
          <w:tcPr>
            <w:tcW w:w="2552" w:type="dxa"/>
          </w:tcPr>
          <w:p w:rsidR="00670F90" w:rsidRPr="00E5158B" w:rsidRDefault="00670F90" w:rsidP="00A53687">
            <w:pPr>
              <w:shd w:val="clear" w:color="auto" w:fill="FFFFFF"/>
              <w:ind w:right="-108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Модель</w:t>
            </w:r>
          </w:p>
        </w:tc>
        <w:tc>
          <w:tcPr>
            <w:tcW w:w="1417" w:type="dxa"/>
            <w:vAlign w:val="center"/>
          </w:tcPr>
          <w:p w:rsidR="00670F90" w:rsidRDefault="00670F90" w:rsidP="00E5158B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297CF3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0</w:t>
            </w:r>
            <w:r w:rsidRPr="00297CF3">
              <w:rPr>
                <w:b/>
                <w:sz w:val="20"/>
                <w:szCs w:val="20"/>
              </w:rPr>
              <w:t>0H</w:t>
            </w:r>
          </w:p>
        </w:tc>
        <w:tc>
          <w:tcPr>
            <w:tcW w:w="1559" w:type="dxa"/>
            <w:vAlign w:val="center"/>
          </w:tcPr>
          <w:p w:rsidR="00670F90" w:rsidRDefault="00670F90" w:rsidP="00811C44">
            <w:pPr>
              <w:jc w:val="center"/>
              <w:rPr>
                <w:b/>
                <w:sz w:val="20"/>
                <w:szCs w:val="20"/>
              </w:rPr>
            </w:pPr>
            <w:r w:rsidRPr="00297CF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297CF3">
              <w:rPr>
                <w:b/>
                <w:sz w:val="20"/>
                <w:szCs w:val="20"/>
              </w:rPr>
              <w:t>0H</w:t>
            </w:r>
          </w:p>
        </w:tc>
        <w:tc>
          <w:tcPr>
            <w:tcW w:w="1559" w:type="dxa"/>
            <w:vAlign w:val="center"/>
          </w:tcPr>
          <w:p w:rsidR="00670F90" w:rsidRDefault="00670F90" w:rsidP="00811C44">
            <w:pPr>
              <w:jc w:val="center"/>
              <w:rPr>
                <w:b/>
                <w:sz w:val="20"/>
                <w:szCs w:val="20"/>
              </w:rPr>
            </w:pPr>
            <w:r w:rsidRPr="00297CF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297CF3">
              <w:rPr>
                <w:b/>
                <w:sz w:val="20"/>
                <w:szCs w:val="20"/>
              </w:rPr>
              <w:t>0H</w:t>
            </w:r>
          </w:p>
        </w:tc>
        <w:tc>
          <w:tcPr>
            <w:tcW w:w="1559" w:type="dxa"/>
            <w:vAlign w:val="center"/>
          </w:tcPr>
          <w:p w:rsidR="00670F90" w:rsidRDefault="00670F90" w:rsidP="00811C44">
            <w:pPr>
              <w:jc w:val="center"/>
              <w:rPr>
                <w:b/>
                <w:sz w:val="20"/>
                <w:szCs w:val="20"/>
              </w:rPr>
            </w:pPr>
            <w:r w:rsidRPr="00297CF3">
              <w:rPr>
                <w:b/>
                <w:sz w:val="20"/>
                <w:szCs w:val="20"/>
              </w:rPr>
              <w:t>160H</w:t>
            </w:r>
          </w:p>
        </w:tc>
        <w:tc>
          <w:tcPr>
            <w:tcW w:w="2411" w:type="dxa"/>
            <w:vAlign w:val="center"/>
          </w:tcPr>
          <w:p w:rsidR="00670F90" w:rsidRPr="00297CF3" w:rsidRDefault="00670F90" w:rsidP="00811C44">
            <w:pPr>
              <w:jc w:val="center"/>
              <w:rPr>
                <w:b/>
                <w:sz w:val="20"/>
                <w:szCs w:val="20"/>
              </w:rPr>
            </w:pPr>
            <w:r w:rsidRPr="00297CF3">
              <w:rPr>
                <w:b/>
                <w:sz w:val="20"/>
                <w:szCs w:val="20"/>
              </w:rPr>
              <w:t>180</w:t>
            </w:r>
            <w:r>
              <w:rPr>
                <w:b/>
                <w:sz w:val="20"/>
                <w:szCs w:val="20"/>
                <w:lang w:val="en-US"/>
              </w:rPr>
              <w:t>H</w:t>
            </w:r>
          </w:p>
        </w:tc>
      </w:tr>
      <w:tr w:rsidR="00670F90" w:rsidRPr="0054418D" w:rsidTr="00AA35ED">
        <w:trPr>
          <w:trHeight w:val="221"/>
        </w:trPr>
        <w:tc>
          <w:tcPr>
            <w:tcW w:w="2552" w:type="dxa"/>
            <w:vAlign w:val="center"/>
          </w:tcPr>
          <w:p w:rsidR="00670F90" w:rsidRPr="00E5158B" w:rsidRDefault="00670F90" w:rsidP="00A53687">
            <w:pPr>
              <w:shd w:val="clear" w:color="auto" w:fill="FFFFFF"/>
              <w:ind w:right="-108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Базовая машина</w:t>
            </w:r>
          </w:p>
        </w:tc>
        <w:tc>
          <w:tcPr>
            <w:tcW w:w="1417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Э</w:t>
            </w:r>
            <w:r w:rsidRPr="00E5158B">
              <w:rPr>
                <w:b/>
                <w:color w:val="252525"/>
                <w:shd w:val="clear" w:color="auto" w:fill="FFFFFF"/>
              </w:rPr>
              <w:t>кскаватор 11-18т</w:t>
            </w:r>
            <w:r>
              <w:rPr>
                <w:b/>
                <w:color w:val="252525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Э</w:t>
            </w:r>
            <w:r w:rsidRPr="00E5158B">
              <w:rPr>
                <w:b/>
                <w:color w:val="252525"/>
                <w:shd w:val="clear" w:color="auto" w:fill="FFFFFF"/>
              </w:rPr>
              <w:t>кскаватор 14-18т</w:t>
            </w:r>
          </w:p>
        </w:tc>
        <w:tc>
          <w:tcPr>
            <w:tcW w:w="1559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Э</w:t>
            </w:r>
            <w:r w:rsidRPr="00E5158B">
              <w:rPr>
                <w:b/>
                <w:color w:val="252525"/>
                <w:shd w:val="clear" w:color="auto" w:fill="FFFFFF"/>
              </w:rPr>
              <w:t>кскаватор 16-22т</w:t>
            </w:r>
          </w:p>
        </w:tc>
        <w:tc>
          <w:tcPr>
            <w:tcW w:w="1559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Э</w:t>
            </w:r>
            <w:r w:rsidRPr="00E5158B">
              <w:rPr>
                <w:b/>
                <w:color w:val="252525"/>
                <w:shd w:val="clear" w:color="auto" w:fill="FFFFFF"/>
              </w:rPr>
              <w:t>кскаватор 18-30т</w:t>
            </w:r>
          </w:p>
        </w:tc>
        <w:tc>
          <w:tcPr>
            <w:tcW w:w="2411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Экскаватор от 25т, ф</w:t>
            </w:r>
            <w:r w:rsidRPr="00E5158B">
              <w:rPr>
                <w:b/>
                <w:color w:val="252525"/>
                <w:shd w:val="clear" w:color="auto" w:fill="FFFFFF"/>
              </w:rPr>
              <w:t>р</w:t>
            </w:r>
            <w:r>
              <w:rPr>
                <w:b/>
                <w:color w:val="252525"/>
                <w:shd w:val="clear" w:color="auto" w:fill="FFFFFF"/>
              </w:rPr>
              <w:t>.</w:t>
            </w:r>
            <w:r w:rsidRPr="00E5158B">
              <w:rPr>
                <w:b/>
                <w:color w:val="252525"/>
                <w:shd w:val="clear" w:color="auto" w:fill="FFFFFF"/>
              </w:rPr>
              <w:t>погрузчик</w:t>
            </w:r>
          </w:p>
        </w:tc>
      </w:tr>
      <w:tr w:rsidR="00670F90" w:rsidRPr="00297CF3" w:rsidTr="00AA35ED">
        <w:trPr>
          <w:trHeight w:val="246"/>
        </w:trPr>
        <w:tc>
          <w:tcPr>
            <w:tcW w:w="2552" w:type="dxa"/>
            <w:vAlign w:val="center"/>
          </w:tcPr>
          <w:p w:rsidR="00670F90" w:rsidRPr="00E5158B" w:rsidRDefault="00670F90" w:rsidP="00A53687">
            <w:pPr>
              <w:shd w:val="clear" w:color="auto" w:fill="FFFFFF"/>
              <w:ind w:right="-108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Диаметр вала по зубу, мм</w:t>
            </w:r>
          </w:p>
        </w:tc>
        <w:tc>
          <w:tcPr>
            <w:tcW w:w="8505" w:type="dxa"/>
            <w:gridSpan w:val="5"/>
            <w:vAlign w:val="center"/>
          </w:tcPr>
          <w:p w:rsidR="00670F90" w:rsidRPr="00E5158B" w:rsidRDefault="00670F90" w:rsidP="00EF6280">
            <w:pPr>
              <w:shd w:val="clear" w:color="auto" w:fill="FFFFFF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                          </w:t>
            </w:r>
            <w:r w:rsidRPr="00E5158B">
              <w:rPr>
                <w:b/>
                <w:color w:val="252525"/>
                <w:shd w:val="clear" w:color="auto" w:fill="FFFFFF"/>
              </w:rPr>
              <w:t xml:space="preserve">460 </w:t>
            </w:r>
          </w:p>
        </w:tc>
      </w:tr>
      <w:tr w:rsidR="00670F90" w:rsidRPr="003C42B5" w:rsidTr="00AA35ED">
        <w:trPr>
          <w:trHeight w:val="263"/>
        </w:trPr>
        <w:tc>
          <w:tcPr>
            <w:tcW w:w="2552" w:type="dxa"/>
            <w:vAlign w:val="center"/>
          </w:tcPr>
          <w:p w:rsidR="00670F90" w:rsidRPr="00E5158B" w:rsidRDefault="00670F90" w:rsidP="00A53687">
            <w:pPr>
              <w:shd w:val="clear" w:color="auto" w:fill="FFFFFF"/>
              <w:ind w:right="-108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Масса</w:t>
            </w:r>
            <w:r>
              <w:rPr>
                <w:b/>
                <w:color w:val="252525"/>
                <w:shd w:val="clear" w:color="auto" w:fill="FFFFFF"/>
              </w:rPr>
              <w:t>, кг</w:t>
            </w:r>
          </w:p>
        </w:tc>
        <w:tc>
          <w:tcPr>
            <w:tcW w:w="1417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830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990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1110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1230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2411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1550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</w:tr>
      <w:tr w:rsidR="00670F90" w:rsidRPr="00297CF3" w:rsidTr="00AA35ED">
        <w:tc>
          <w:tcPr>
            <w:tcW w:w="2552" w:type="dxa"/>
            <w:vAlign w:val="center"/>
          </w:tcPr>
          <w:p w:rsidR="00670F90" w:rsidRPr="00E5158B" w:rsidRDefault="00670F90" w:rsidP="00A53687">
            <w:pPr>
              <w:shd w:val="clear" w:color="auto" w:fill="FFFFFF"/>
              <w:ind w:right="-108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Ширина</w:t>
            </w:r>
            <w:r>
              <w:rPr>
                <w:b/>
                <w:color w:val="252525"/>
                <w:shd w:val="clear" w:color="auto" w:fill="FFFFFF"/>
              </w:rPr>
              <w:t>, мм</w:t>
            </w:r>
          </w:p>
        </w:tc>
        <w:tc>
          <w:tcPr>
            <w:tcW w:w="1417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1350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1550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1750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1950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2411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2150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</w:tr>
      <w:tr w:rsidR="00670F90" w:rsidRPr="00297CF3" w:rsidTr="00AA35ED">
        <w:trPr>
          <w:trHeight w:val="303"/>
        </w:trPr>
        <w:tc>
          <w:tcPr>
            <w:tcW w:w="2552" w:type="dxa"/>
            <w:vAlign w:val="center"/>
          </w:tcPr>
          <w:p w:rsidR="00670F90" w:rsidRPr="00E5158B" w:rsidRDefault="00670F90" w:rsidP="00A53687">
            <w:pPr>
              <w:shd w:val="clear" w:color="auto" w:fill="FFFFFF"/>
              <w:ind w:right="-108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Рабочая ширина</w:t>
            </w:r>
            <w:r>
              <w:rPr>
                <w:b/>
                <w:color w:val="252525"/>
                <w:shd w:val="clear" w:color="auto" w:fill="FFFFFF"/>
              </w:rPr>
              <w:t>, мм</w:t>
            </w:r>
          </w:p>
        </w:tc>
        <w:tc>
          <w:tcPr>
            <w:tcW w:w="1417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1000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1200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1400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1600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2411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1800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</w:tr>
      <w:tr w:rsidR="00670F90" w:rsidRPr="00351FEB" w:rsidTr="00AA35ED">
        <w:trPr>
          <w:trHeight w:val="266"/>
        </w:trPr>
        <w:tc>
          <w:tcPr>
            <w:tcW w:w="2552" w:type="dxa"/>
            <w:vAlign w:val="center"/>
          </w:tcPr>
          <w:p w:rsidR="00670F90" w:rsidRPr="00E5158B" w:rsidRDefault="00670F90" w:rsidP="00A53687">
            <w:pPr>
              <w:shd w:val="clear" w:color="auto" w:fill="FFFFFF"/>
              <w:ind w:right="-108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Высота без перех</w:t>
            </w:r>
            <w:r>
              <w:rPr>
                <w:b/>
                <w:color w:val="252525"/>
                <w:shd w:val="clear" w:color="auto" w:fill="FFFFFF"/>
              </w:rPr>
              <w:t xml:space="preserve">одной </w:t>
            </w:r>
            <w:r w:rsidRPr="00E5158B">
              <w:rPr>
                <w:b/>
                <w:color w:val="252525"/>
                <w:shd w:val="clear" w:color="auto" w:fill="FFFFFF"/>
              </w:rPr>
              <w:t>плиты</w:t>
            </w:r>
            <w:r>
              <w:rPr>
                <w:b/>
                <w:color w:val="252525"/>
                <w:shd w:val="clear" w:color="auto" w:fill="FFFFFF"/>
              </w:rPr>
              <w:t>, мм</w:t>
            </w:r>
          </w:p>
        </w:tc>
        <w:tc>
          <w:tcPr>
            <w:tcW w:w="6094" w:type="dxa"/>
            <w:gridSpan w:val="4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</w:t>
            </w:r>
            <w:r w:rsidRPr="00E5158B">
              <w:rPr>
                <w:b/>
                <w:color w:val="252525"/>
                <w:shd w:val="clear" w:color="auto" w:fill="FFFFFF"/>
              </w:rPr>
              <w:t xml:space="preserve">870 </w:t>
            </w:r>
            <w:r>
              <w:rPr>
                <w:b/>
                <w:color w:val="252525"/>
                <w:shd w:val="clear" w:color="auto" w:fill="FFFFFF"/>
              </w:rPr>
              <w:t xml:space="preserve">  </w:t>
            </w:r>
          </w:p>
        </w:tc>
        <w:tc>
          <w:tcPr>
            <w:tcW w:w="2411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1050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</w:tr>
      <w:tr w:rsidR="00670F90" w:rsidRPr="00297CF3" w:rsidTr="00AA35ED">
        <w:trPr>
          <w:trHeight w:val="283"/>
        </w:trPr>
        <w:tc>
          <w:tcPr>
            <w:tcW w:w="2552" w:type="dxa"/>
            <w:vAlign w:val="center"/>
          </w:tcPr>
          <w:p w:rsidR="00670F90" w:rsidRPr="00E5158B" w:rsidRDefault="00670F90" w:rsidP="00A53687">
            <w:pPr>
              <w:shd w:val="clear" w:color="auto" w:fill="FFFFFF"/>
              <w:ind w:right="-108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Глубина</w:t>
            </w:r>
            <w:r>
              <w:rPr>
                <w:b/>
                <w:color w:val="252525"/>
                <w:shd w:val="clear" w:color="auto" w:fill="FFFFFF"/>
              </w:rPr>
              <w:t>, мм</w:t>
            </w:r>
          </w:p>
        </w:tc>
        <w:tc>
          <w:tcPr>
            <w:tcW w:w="6094" w:type="dxa"/>
            <w:gridSpan w:val="4"/>
            <w:vAlign w:val="center"/>
          </w:tcPr>
          <w:p w:rsidR="00670F90" w:rsidRPr="00E5158B" w:rsidRDefault="00670F90" w:rsidP="00984686">
            <w:pPr>
              <w:shd w:val="clear" w:color="auto" w:fill="FFFFFF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                         </w:t>
            </w:r>
            <w:r w:rsidRPr="00E5158B">
              <w:rPr>
                <w:b/>
                <w:color w:val="252525"/>
                <w:shd w:val="clear" w:color="auto" w:fill="FFFFFF"/>
              </w:rPr>
              <w:t xml:space="preserve">760 </w:t>
            </w:r>
            <w:r>
              <w:rPr>
                <w:b/>
                <w:color w:val="252525"/>
                <w:shd w:val="clear" w:color="auto" w:fill="FFFFFF"/>
              </w:rPr>
              <w:t xml:space="preserve">  </w:t>
            </w:r>
          </w:p>
        </w:tc>
        <w:tc>
          <w:tcPr>
            <w:tcW w:w="2411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1060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</w:tr>
      <w:tr w:rsidR="00670F90" w:rsidRPr="00297CF3" w:rsidTr="00AA35ED">
        <w:trPr>
          <w:trHeight w:val="260"/>
        </w:trPr>
        <w:tc>
          <w:tcPr>
            <w:tcW w:w="2552" w:type="dxa"/>
            <w:vAlign w:val="center"/>
          </w:tcPr>
          <w:p w:rsidR="00670F90" w:rsidRPr="00E5158B" w:rsidRDefault="00670F90" w:rsidP="00A53687">
            <w:pPr>
              <w:shd w:val="clear" w:color="auto" w:fill="FFFFFF"/>
              <w:ind w:right="-108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Г/</w:t>
            </w:r>
            <w:r w:rsidRPr="00E5158B">
              <w:rPr>
                <w:b/>
                <w:color w:val="252525"/>
                <w:shd w:val="clear" w:color="auto" w:fill="FFFFFF"/>
              </w:rPr>
              <w:t>поток, л/мин</w:t>
            </w:r>
            <w:r>
              <w:rPr>
                <w:b/>
                <w:color w:val="252525"/>
                <w:shd w:val="clear" w:color="auto" w:fill="FFFFFF"/>
              </w:rPr>
              <w:t>.</w:t>
            </w:r>
            <w:r w:rsidRPr="00E5158B">
              <w:rPr>
                <w:b/>
                <w:color w:val="252525"/>
                <w:shd w:val="clear" w:color="auto" w:fill="FFFFFF"/>
              </w:rPr>
              <w:t>  </w:t>
            </w:r>
          </w:p>
        </w:tc>
        <w:tc>
          <w:tcPr>
            <w:tcW w:w="1417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100-130 </w:t>
            </w:r>
          </w:p>
        </w:tc>
        <w:tc>
          <w:tcPr>
            <w:tcW w:w="1559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100-170 </w:t>
            </w:r>
          </w:p>
        </w:tc>
        <w:tc>
          <w:tcPr>
            <w:tcW w:w="1559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130-170 </w:t>
            </w:r>
          </w:p>
        </w:tc>
        <w:tc>
          <w:tcPr>
            <w:tcW w:w="1559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175-220 </w:t>
            </w:r>
          </w:p>
        </w:tc>
        <w:tc>
          <w:tcPr>
            <w:tcW w:w="2411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175-220</w:t>
            </w:r>
          </w:p>
        </w:tc>
      </w:tr>
      <w:tr w:rsidR="00670F90" w:rsidRPr="00297CF3" w:rsidTr="00AA35ED">
        <w:tc>
          <w:tcPr>
            <w:tcW w:w="2552" w:type="dxa"/>
            <w:vAlign w:val="center"/>
          </w:tcPr>
          <w:p w:rsidR="00670F90" w:rsidRPr="00E5158B" w:rsidRDefault="00670F90" w:rsidP="00A53687">
            <w:pPr>
              <w:shd w:val="clear" w:color="auto" w:fill="FFFFFF"/>
              <w:ind w:right="-108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Давление г/системы</w:t>
            </w:r>
            <w:r w:rsidRPr="00E5158B">
              <w:rPr>
                <w:b/>
                <w:color w:val="252525"/>
                <w:shd w:val="clear" w:color="auto" w:fill="FFFFFF"/>
              </w:rPr>
              <w:t>, бар</w:t>
            </w:r>
          </w:p>
        </w:tc>
        <w:tc>
          <w:tcPr>
            <w:tcW w:w="8505" w:type="dxa"/>
            <w:gridSpan w:val="5"/>
            <w:vAlign w:val="center"/>
          </w:tcPr>
          <w:p w:rsidR="00670F90" w:rsidRPr="00E5158B" w:rsidRDefault="00670F90" w:rsidP="00EF6280">
            <w:pPr>
              <w:shd w:val="clear" w:color="auto" w:fill="FFFFFF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                      </w:t>
            </w:r>
            <w:r w:rsidRPr="00E5158B">
              <w:rPr>
                <w:b/>
                <w:color w:val="252525"/>
                <w:shd w:val="clear" w:color="auto" w:fill="FFFFFF"/>
              </w:rPr>
              <w:t>255-305</w:t>
            </w:r>
          </w:p>
        </w:tc>
      </w:tr>
      <w:tr w:rsidR="00670F90" w:rsidRPr="004A792C" w:rsidTr="00AA35ED">
        <w:tc>
          <w:tcPr>
            <w:tcW w:w="2552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Частота вращения ротора</w:t>
            </w:r>
            <w:r>
              <w:rPr>
                <w:b/>
                <w:color w:val="252525"/>
                <w:shd w:val="clear" w:color="auto" w:fill="FFFFFF"/>
              </w:rPr>
              <w:t>,</w:t>
            </w:r>
            <w:r w:rsidRPr="00E5158B">
              <w:rPr>
                <w:b/>
                <w:color w:val="252525"/>
                <w:shd w:val="clear" w:color="auto" w:fill="FFFFFF"/>
              </w:rPr>
              <w:t xml:space="preserve"> об./мин</w:t>
            </w:r>
            <w:r>
              <w:rPr>
                <w:b/>
                <w:color w:val="252525"/>
                <w:shd w:val="clear" w:color="auto" w:fill="FFFFFF"/>
              </w:rPr>
              <w:t>.</w:t>
            </w:r>
          </w:p>
        </w:tc>
        <w:tc>
          <w:tcPr>
            <w:tcW w:w="1417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  <w:r w:rsidRPr="00E5158B">
              <w:rPr>
                <w:b/>
                <w:color w:val="252525"/>
                <w:shd w:val="clear" w:color="auto" w:fill="FFFFFF"/>
              </w:rPr>
              <w:t xml:space="preserve">2100 </w:t>
            </w:r>
          </w:p>
        </w:tc>
        <w:tc>
          <w:tcPr>
            <w:tcW w:w="7088" w:type="dxa"/>
            <w:gridSpan w:val="4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 xml:space="preserve">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  <w:r w:rsidRPr="00E5158B">
              <w:rPr>
                <w:b/>
                <w:color w:val="252525"/>
                <w:shd w:val="clear" w:color="auto" w:fill="FFFFFF"/>
              </w:rPr>
              <w:t xml:space="preserve"> 2700 </w:t>
            </w:r>
            <w:r>
              <w:rPr>
                <w:b/>
                <w:color w:val="252525"/>
                <w:shd w:val="clear" w:color="auto" w:fill="FFFFFF"/>
              </w:rPr>
              <w:t xml:space="preserve">  </w:t>
            </w:r>
          </w:p>
        </w:tc>
      </w:tr>
      <w:tr w:rsidR="00670F90" w:rsidRPr="00331281" w:rsidTr="00AA35ED">
        <w:trPr>
          <w:trHeight w:val="285"/>
        </w:trPr>
        <w:tc>
          <w:tcPr>
            <w:tcW w:w="2552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П</w:t>
            </w:r>
            <w:r w:rsidRPr="00E5158B">
              <w:rPr>
                <w:b/>
                <w:color w:val="252525"/>
                <w:shd w:val="clear" w:color="auto" w:fill="FFFFFF"/>
              </w:rPr>
              <w:t>ривод</w:t>
            </w:r>
            <w:r>
              <w:rPr>
                <w:b/>
                <w:color w:val="252525"/>
                <w:shd w:val="clear" w:color="auto" w:fill="FFFFFF"/>
              </w:rPr>
              <w:t>ных р</w:t>
            </w:r>
            <w:r w:rsidRPr="00E5158B">
              <w:rPr>
                <w:b/>
                <w:color w:val="252525"/>
                <w:shd w:val="clear" w:color="auto" w:fill="FFFFFF"/>
              </w:rPr>
              <w:t>емней</w:t>
            </w:r>
          </w:p>
        </w:tc>
        <w:tc>
          <w:tcPr>
            <w:tcW w:w="8505" w:type="dxa"/>
            <w:gridSpan w:val="5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5</w:t>
            </w:r>
          </w:p>
        </w:tc>
      </w:tr>
      <w:tr w:rsidR="00670F90" w:rsidRPr="00297CF3" w:rsidTr="00AA35ED">
        <w:trPr>
          <w:trHeight w:val="276"/>
        </w:trPr>
        <w:tc>
          <w:tcPr>
            <w:tcW w:w="2552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Тип привода</w:t>
            </w:r>
          </w:p>
        </w:tc>
        <w:tc>
          <w:tcPr>
            <w:tcW w:w="8505" w:type="dxa"/>
            <w:gridSpan w:val="5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одно</w:t>
            </w:r>
            <w:r w:rsidRPr="00E5158B">
              <w:rPr>
                <w:b/>
                <w:color w:val="252525"/>
                <w:shd w:val="clear" w:color="auto" w:fill="FFFFFF"/>
              </w:rPr>
              <w:t>сторонний</w:t>
            </w:r>
          </w:p>
        </w:tc>
      </w:tr>
      <w:tr w:rsidR="00670F90" w:rsidRPr="00297CF3" w:rsidTr="00AA35ED">
        <w:trPr>
          <w:trHeight w:val="277"/>
        </w:trPr>
        <w:tc>
          <w:tcPr>
            <w:tcW w:w="2552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Тип зубьев</w:t>
            </w:r>
          </w:p>
        </w:tc>
        <w:tc>
          <w:tcPr>
            <w:tcW w:w="8505" w:type="dxa"/>
            <w:gridSpan w:val="5"/>
            <w:vAlign w:val="center"/>
          </w:tcPr>
          <w:p w:rsidR="00670F90" w:rsidRPr="00E5158B" w:rsidRDefault="00670F90" w:rsidP="00E5158B">
            <w:pPr>
              <w:shd w:val="clear" w:color="auto" w:fill="FFFFFF"/>
              <w:ind w:left="-102" w:right="-114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ф</w:t>
            </w:r>
            <w:r w:rsidRPr="00E5158B">
              <w:rPr>
                <w:b/>
                <w:color w:val="252525"/>
                <w:shd w:val="clear" w:color="auto" w:fill="FFFFFF"/>
              </w:rPr>
              <w:t>иксированный</w:t>
            </w:r>
          </w:p>
        </w:tc>
      </w:tr>
      <w:tr w:rsidR="00670F90" w:rsidRPr="00297CF3" w:rsidTr="00AA35ED">
        <w:trPr>
          <w:trHeight w:val="277"/>
        </w:trPr>
        <w:tc>
          <w:tcPr>
            <w:tcW w:w="2552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Регулировка салазок</w:t>
            </w:r>
          </w:p>
        </w:tc>
        <w:tc>
          <w:tcPr>
            <w:tcW w:w="6094" w:type="dxa"/>
            <w:gridSpan w:val="4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нет</w:t>
            </w:r>
          </w:p>
        </w:tc>
        <w:tc>
          <w:tcPr>
            <w:tcW w:w="2411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по согласованию</w:t>
            </w:r>
          </w:p>
        </w:tc>
      </w:tr>
      <w:tr w:rsidR="00670F90" w:rsidRPr="00297CF3" w:rsidTr="00AA35ED">
        <w:trPr>
          <w:trHeight w:val="277"/>
        </w:trPr>
        <w:tc>
          <w:tcPr>
            <w:tcW w:w="2552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Кол-</w:t>
            </w:r>
            <w:r w:rsidRPr="00E5158B">
              <w:rPr>
                <w:b/>
                <w:color w:val="252525"/>
                <w:shd w:val="clear" w:color="auto" w:fill="FFFFFF"/>
              </w:rPr>
              <w:t>во зубьев</w:t>
            </w:r>
          </w:p>
        </w:tc>
        <w:tc>
          <w:tcPr>
            <w:tcW w:w="1417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24</w:t>
            </w:r>
          </w:p>
        </w:tc>
        <w:tc>
          <w:tcPr>
            <w:tcW w:w="1559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27</w:t>
            </w:r>
          </w:p>
        </w:tc>
        <w:tc>
          <w:tcPr>
            <w:tcW w:w="1559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30</w:t>
            </w:r>
          </w:p>
        </w:tc>
        <w:tc>
          <w:tcPr>
            <w:tcW w:w="1559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36</w:t>
            </w:r>
          </w:p>
        </w:tc>
        <w:tc>
          <w:tcPr>
            <w:tcW w:w="2411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42</w:t>
            </w:r>
          </w:p>
        </w:tc>
      </w:tr>
      <w:tr w:rsidR="00670F90" w:rsidRPr="00297CF3" w:rsidTr="00AA35ED">
        <w:trPr>
          <w:trHeight w:val="277"/>
        </w:trPr>
        <w:tc>
          <w:tcPr>
            <w:tcW w:w="2552" w:type="dxa"/>
            <w:vAlign w:val="center"/>
          </w:tcPr>
          <w:p w:rsidR="00670F90" w:rsidRPr="00E5158B" w:rsidRDefault="00670F90" w:rsidP="00E5158B">
            <w:pPr>
              <w:shd w:val="clear" w:color="auto" w:fill="FFFFFF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Диаметр измел</w:t>
            </w:r>
            <w:r>
              <w:rPr>
                <w:b/>
                <w:color w:val="252525"/>
                <w:shd w:val="clear" w:color="auto" w:fill="FFFFFF"/>
              </w:rPr>
              <w:t xml:space="preserve">ьчаемых </w:t>
            </w:r>
            <w:r w:rsidRPr="00E5158B">
              <w:rPr>
                <w:b/>
                <w:color w:val="252525"/>
                <w:shd w:val="clear" w:color="auto" w:fill="FFFFFF"/>
              </w:rPr>
              <w:t>деревьев</w:t>
            </w:r>
            <w:r>
              <w:rPr>
                <w:b/>
                <w:color w:val="252525"/>
                <w:shd w:val="clear" w:color="auto" w:fill="FFFFFF"/>
              </w:rPr>
              <w:t>, мм</w:t>
            </w:r>
          </w:p>
        </w:tc>
        <w:tc>
          <w:tcPr>
            <w:tcW w:w="8505" w:type="dxa"/>
            <w:gridSpan w:val="5"/>
            <w:vAlign w:val="center"/>
          </w:tcPr>
          <w:p w:rsidR="00670F90" w:rsidRPr="00E5158B" w:rsidRDefault="00670F90" w:rsidP="00E5158B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</w:t>
            </w:r>
            <w:r w:rsidRPr="00E5158B">
              <w:rPr>
                <w:b/>
                <w:color w:val="252525"/>
                <w:shd w:val="clear" w:color="auto" w:fill="FFFFFF"/>
              </w:rPr>
              <w:t>300</w:t>
            </w:r>
          </w:p>
        </w:tc>
      </w:tr>
      <w:tr w:rsidR="00670F90" w:rsidRPr="00E5158B" w:rsidTr="00AA35ED">
        <w:trPr>
          <w:trHeight w:val="277"/>
        </w:trPr>
        <w:tc>
          <w:tcPr>
            <w:tcW w:w="2552" w:type="dxa"/>
            <w:vAlign w:val="center"/>
          </w:tcPr>
          <w:p w:rsidR="00670F90" w:rsidRPr="00E5158B" w:rsidRDefault="00670F90" w:rsidP="00953359">
            <w:pPr>
              <w:shd w:val="clear" w:color="auto" w:fill="FFFFFF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Г/</w:t>
            </w:r>
            <w:r w:rsidRPr="00E5158B">
              <w:rPr>
                <w:b/>
                <w:color w:val="252525"/>
                <w:shd w:val="clear" w:color="auto" w:fill="FFFFFF"/>
              </w:rPr>
              <w:t>мотор:</w:t>
            </w:r>
          </w:p>
          <w:p w:rsidR="00670F90" w:rsidRPr="00E5158B" w:rsidRDefault="00670F90" w:rsidP="00953359">
            <w:pPr>
              <w:shd w:val="clear" w:color="auto" w:fill="FFFFFF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с регулируемым /    нерегулируемым объемом</w:t>
            </w:r>
            <w:r>
              <w:rPr>
                <w:b/>
                <w:color w:val="252525"/>
                <w:shd w:val="clear" w:color="auto" w:fill="FFFFFF"/>
              </w:rPr>
              <w:t>.</w:t>
            </w:r>
            <w:r w:rsidRPr="00E5158B">
              <w:rPr>
                <w:b/>
                <w:color w:val="252525"/>
                <w:shd w:val="clear" w:color="auto" w:fill="FFFFFF"/>
              </w:rPr>
              <w:t xml:space="preserve">  </w:t>
            </w:r>
          </w:p>
        </w:tc>
        <w:tc>
          <w:tcPr>
            <w:tcW w:w="8505" w:type="dxa"/>
            <w:gridSpan w:val="5"/>
            <w:vAlign w:val="center"/>
          </w:tcPr>
          <w:p w:rsidR="00670F90" w:rsidRPr="00E5158B" w:rsidRDefault="00670F90" w:rsidP="00953359">
            <w:pPr>
              <w:shd w:val="clear" w:color="auto" w:fill="FFFFFF"/>
              <w:jc w:val="center"/>
              <w:rPr>
                <w:b/>
                <w:color w:val="252525"/>
                <w:shd w:val="clear" w:color="auto" w:fill="FFFFFF"/>
              </w:rPr>
            </w:pPr>
            <w:r w:rsidRPr="00E5158B">
              <w:rPr>
                <w:b/>
                <w:color w:val="252525"/>
                <w:shd w:val="clear" w:color="auto" w:fill="FFFFFF"/>
              </w:rPr>
              <w:t>С регулируемым г/мотором рекомендуется использовать на более «слабых» машинах (с небольшим г/потоком), что позволяет не объединять их г/потоки и с ним просто лучше работать.</w:t>
            </w:r>
          </w:p>
        </w:tc>
      </w:tr>
    </w:tbl>
    <w:p w:rsidR="00670F90" w:rsidRPr="00E5158B" w:rsidRDefault="00670F90" w:rsidP="008550E6">
      <w:pPr>
        <w:jc w:val="both"/>
        <w:rPr>
          <w:b/>
          <w:color w:val="252525"/>
          <w:shd w:val="clear" w:color="auto" w:fill="FFFFFF"/>
        </w:rPr>
      </w:pPr>
      <w:r w:rsidRPr="00E5158B">
        <w:rPr>
          <w:b/>
          <w:color w:val="FF0000"/>
          <w:shd w:val="clear" w:color="auto" w:fill="FFFFFF"/>
        </w:rPr>
        <w:t xml:space="preserve">* </w:t>
      </w:r>
      <w:r w:rsidRPr="00E5158B">
        <w:rPr>
          <w:b/>
          <w:color w:val="252525"/>
          <w:shd w:val="clear" w:color="auto" w:fill="FFFFFF"/>
        </w:rPr>
        <w:t>- Г/система экскаватора подсоединя</w:t>
      </w:r>
      <w:r>
        <w:rPr>
          <w:b/>
          <w:color w:val="252525"/>
          <w:shd w:val="clear" w:color="auto" w:fill="FFFFFF"/>
        </w:rPr>
        <w:t>ется к г/мотору мульчера,</w:t>
      </w:r>
      <w:r w:rsidRPr="00E5158B">
        <w:rPr>
          <w:b/>
          <w:color w:val="252525"/>
          <w:shd w:val="clear" w:color="auto" w:fill="FFFFFF"/>
        </w:rPr>
        <w:t xml:space="preserve"> </w:t>
      </w:r>
      <w:r>
        <w:rPr>
          <w:b/>
          <w:color w:val="252525"/>
          <w:shd w:val="clear" w:color="auto" w:fill="FFFFFF"/>
        </w:rPr>
        <w:t>далее</w:t>
      </w:r>
      <w:r w:rsidRPr="00E5158B">
        <w:rPr>
          <w:b/>
          <w:color w:val="252525"/>
          <w:shd w:val="clear" w:color="auto" w:fill="FFFFFF"/>
        </w:rPr>
        <w:t xml:space="preserve"> через муфту к приводу ротора.</w:t>
      </w:r>
    </w:p>
    <w:p w:rsidR="00670F90" w:rsidRDefault="00670F90" w:rsidP="009D1F74">
      <w:pPr>
        <w:rPr>
          <w:b/>
          <w:color w:val="252525"/>
          <w:shd w:val="clear" w:color="auto" w:fill="FFFFFF"/>
        </w:rPr>
      </w:pPr>
      <w:r>
        <w:rPr>
          <w:b/>
          <w:color w:val="252525"/>
          <w:shd w:val="clear" w:color="auto" w:fill="FFFFFF"/>
        </w:rPr>
        <w:t>Комплектация: - р</w:t>
      </w:r>
      <w:r w:rsidRPr="00A55FCB">
        <w:rPr>
          <w:b/>
          <w:color w:val="252525"/>
          <w:shd w:val="clear" w:color="auto" w:fill="FFFFFF"/>
        </w:rPr>
        <w:t>емень приводной</w:t>
      </w:r>
      <w:r>
        <w:rPr>
          <w:b/>
          <w:color w:val="252525"/>
          <w:shd w:val="clear" w:color="auto" w:fill="FFFFFF"/>
        </w:rPr>
        <w:t xml:space="preserve"> - </w:t>
      </w:r>
      <w:r w:rsidRPr="00A55FCB">
        <w:rPr>
          <w:b/>
          <w:color w:val="252525"/>
          <w:shd w:val="clear" w:color="auto" w:fill="FFFFFF"/>
        </w:rPr>
        <w:t xml:space="preserve"> клиновой зубчатый </w:t>
      </w:r>
      <w:r>
        <w:rPr>
          <w:b/>
          <w:color w:val="252525"/>
          <w:shd w:val="clear" w:color="auto" w:fill="FFFFFF"/>
        </w:rPr>
        <w:t>«</w:t>
      </w:r>
      <w:r w:rsidRPr="00A55FCB">
        <w:rPr>
          <w:b/>
          <w:color w:val="252525"/>
          <w:shd w:val="clear" w:color="auto" w:fill="FFFFFF"/>
        </w:rPr>
        <w:t>Continental</w:t>
      </w:r>
      <w:r>
        <w:rPr>
          <w:b/>
          <w:color w:val="252525"/>
          <w:shd w:val="clear" w:color="auto" w:fill="FFFFFF"/>
        </w:rPr>
        <w:t>»</w:t>
      </w:r>
      <w:r w:rsidRPr="00A55FCB">
        <w:rPr>
          <w:b/>
          <w:color w:val="252525"/>
          <w:shd w:val="clear" w:color="auto" w:fill="FFFFFF"/>
        </w:rPr>
        <w:t xml:space="preserve"> XPB 1450</w:t>
      </w:r>
      <w:r>
        <w:rPr>
          <w:b/>
          <w:color w:val="252525"/>
          <w:shd w:val="clear" w:color="auto" w:fill="FFFFFF"/>
        </w:rPr>
        <w:t xml:space="preserve"> </w:t>
      </w:r>
      <w:r w:rsidRPr="00A55FCB">
        <w:rPr>
          <w:b/>
          <w:color w:val="252525"/>
          <w:shd w:val="clear" w:color="auto" w:fill="FFFFFF"/>
        </w:rPr>
        <w:t>(5 штук). </w:t>
      </w:r>
    </w:p>
    <w:p w:rsidR="00670F90" w:rsidRDefault="00670F90" w:rsidP="009D1F74">
      <w:pPr>
        <w:rPr>
          <w:b/>
          <w:color w:val="252525"/>
          <w:shd w:val="clear" w:color="auto" w:fill="FFFFFF"/>
        </w:rPr>
      </w:pPr>
      <w:r>
        <w:rPr>
          <w:b/>
          <w:color w:val="252525"/>
          <w:shd w:val="clear" w:color="auto" w:fill="FFFFFF"/>
        </w:rPr>
        <w:t xml:space="preserve">                             - ш</w:t>
      </w:r>
      <w:r w:rsidRPr="00A55FCB">
        <w:rPr>
          <w:b/>
          <w:color w:val="252525"/>
          <w:shd w:val="clear" w:color="auto" w:fill="FFFFFF"/>
        </w:rPr>
        <w:t xml:space="preserve">кивы </w:t>
      </w:r>
      <w:r>
        <w:rPr>
          <w:b/>
          <w:color w:val="252525"/>
          <w:shd w:val="clear" w:color="auto" w:fill="FFFFFF"/>
        </w:rPr>
        <w:t xml:space="preserve">и подшипники </w:t>
      </w:r>
      <w:r w:rsidRPr="00A55FCB">
        <w:rPr>
          <w:b/>
          <w:color w:val="252525"/>
          <w:shd w:val="clear" w:color="auto" w:fill="FFFFFF"/>
        </w:rPr>
        <w:t>импортные</w:t>
      </w:r>
      <w:r>
        <w:rPr>
          <w:b/>
          <w:color w:val="252525"/>
          <w:shd w:val="clear" w:color="auto" w:fill="FFFFFF"/>
        </w:rPr>
        <w:t>.</w:t>
      </w:r>
    </w:p>
    <w:p w:rsidR="00670F90" w:rsidRDefault="00670F90" w:rsidP="009D1F74">
      <w:pPr>
        <w:rPr>
          <w:b/>
          <w:color w:val="252525"/>
          <w:shd w:val="clear" w:color="auto" w:fill="FFFFFF"/>
        </w:rPr>
      </w:pPr>
      <w:r w:rsidRPr="00E5158B">
        <w:rPr>
          <w:b/>
          <w:color w:val="252525"/>
          <w:shd w:val="clear" w:color="auto" w:fill="FFFFFF"/>
        </w:rPr>
        <w:t>Корпус мульчера в верхней части имеет коробчатое сечение, связывающее</w:t>
      </w:r>
      <w:r>
        <w:rPr>
          <w:b/>
          <w:color w:val="252525"/>
          <w:shd w:val="clear" w:color="auto" w:fill="FFFFFF"/>
        </w:rPr>
        <w:t xml:space="preserve"> боковые части.  Редуктор, г/</w:t>
      </w:r>
      <w:r w:rsidRPr="00E5158B">
        <w:rPr>
          <w:b/>
          <w:color w:val="252525"/>
          <w:shd w:val="clear" w:color="auto" w:fill="FFFFFF"/>
        </w:rPr>
        <w:t xml:space="preserve">цилиндр капота, привод ротора расположены внутри корпуса мульчера и защищены от механических воздействий. Глубина обработки до 50 мм </w:t>
      </w:r>
      <w:r>
        <w:rPr>
          <w:b/>
          <w:color w:val="252525"/>
          <w:shd w:val="clear" w:color="auto" w:fill="FFFFFF"/>
        </w:rPr>
        <w:t xml:space="preserve">для салазок </w:t>
      </w:r>
      <w:r w:rsidRPr="00E5158B">
        <w:rPr>
          <w:b/>
          <w:color w:val="252525"/>
          <w:shd w:val="clear" w:color="auto" w:fill="FFFFFF"/>
        </w:rPr>
        <w:t>с заглублением.</w:t>
      </w:r>
    </w:p>
    <w:p w:rsidR="00670F90" w:rsidRPr="00836B72" w:rsidRDefault="00670F90" w:rsidP="009D1F74">
      <w:pPr>
        <w:rPr>
          <w:b/>
          <w:color w:val="000080"/>
          <w:shd w:val="clear" w:color="auto" w:fill="FFFFFF"/>
        </w:rPr>
      </w:pPr>
    </w:p>
    <w:tbl>
      <w:tblPr>
        <w:tblW w:w="0" w:type="auto"/>
        <w:jc w:val="center"/>
        <w:tblInd w:w="-1359" w:type="dxa"/>
        <w:tblBorders>
          <w:top w:val="double" w:sz="4" w:space="0" w:color="FFFF00"/>
          <w:left w:val="double" w:sz="4" w:space="0" w:color="FFFF00"/>
          <w:bottom w:val="double" w:sz="4" w:space="0" w:color="FFFF00"/>
          <w:right w:val="double" w:sz="4" w:space="0" w:color="FFFF00"/>
        </w:tblBorders>
        <w:tblLook w:val="01E0"/>
      </w:tblPr>
      <w:tblGrid>
        <w:gridCol w:w="4573"/>
      </w:tblGrid>
      <w:tr w:rsidR="00670F90" w:rsidRPr="006274C4" w:rsidTr="00E31574">
        <w:trPr>
          <w:jc w:val="center"/>
        </w:trPr>
        <w:tc>
          <w:tcPr>
            <w:tcW w:w="4573" w:type="dxa"/>
            <w:tcBorders>
              <w:top w:val="double" w:sz="4" w:space="0" w:color="FFFF00"/>
              <w:bottom w:val="double" w:sz="4" w:space="0" w:color="FFFF00"/>
            </w:tcBorders>
            <w:shd w:val="clear" w:color="auto" w:fill="000000"/>
          </w:tcPr>
          <w:p w:rsidR="00670F90" w:rsidRPr="00AA35ED" w:rsidRDefault="00670F90" w:rsidP="00E31574">
            <w:pPr>
              <w:jc w:val="center"/>
              <w:rPr>
                <w:rFonts w:ascii="a_Albionic" w:hAnsi="a_Albionic"/>
                <w:b/>
                <w:color w:val="FFFF00"/>
                <w:sz w:val="36"/>
                <w:szCs w:val="36"/>
              </w:rPr>
            </w:pPr>
            <w:r w:rsidRPr="00E31574">
              <w:rPr>
                <w:rFonts w:ascii="a_Albionic" w:hAnsi="a_Albionic"/>
                <w:b/>
                <w:color w:val="FFFF00"/>
                <w:sz w:val="36"/>
                <w:szCs w:val="36"/>
              </w:rPr>
              <w:t xml:space="preserve">Диаметр ротора 505 мм: </w:t>
            </w:r>
          </w:p>
        </w:tc>
      </w:tr>
    </w:tbl>
    <w:p w:rsidR="00670F90" w:rsidRPr="00836B72" w:rsidRDefault="00670F90" w:rsidP="00E31574">
      <w:pPr>
        <w:shd w:val="clear" w:color="auto" w:fill="FFFFFF"/>
        <w:suppressAutoHyphens w:val="0"/>
        <w:spacing w:line="273" w:lineRule="atLeast"/>
        <w:rPr>
          <w:rFonts w:ascii="a_Albionic" w:hAnsi="a_Albionic"/>
          <w:b/>
          <w:iCs/>
          <w:color w:val="000080"/>
          <w:sz w:val="32"/>
          <w:szCs w:val="32"/>
        </w:rPr>
      </w:pPr>
    </w:p>
    <w:tbl>
      <w:tblPr>
        <w:tblW w:w="10819" w:type="dxa"/>
        <w:jc w:val="center"/>
        <w:tblInd w:w="-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9"/>
        <w:gridCol w:w="4870"/>
      </w:tblGrid>
      <w:tr w:rsidR="00670F90" w:rsidRPr="00297CF3" w:rsidTr="007F764D">
        <w:trPr>
          <w:trHeight w:val="325"/>
          <w:jc w:val="center"/>
        </w:trPr>
        <w:tc>
          <w:tcPr>
            <w:tcW w:w="5949" w:type="dxa"/>
          </w:tcPr>
          <w:p w:rsidR="00670F90" w:rsidRPr="00280476" w:rsidRDefault="00670F90" w:rsidP="00280476">
            <w:pPr>
              <w:ind w:left="-108" w:right="-156" w:firstLine="108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Модель</w:t>
            </w:r>
          </w:p>
        </w:tc>
        <w:tc>
          <w:tcPr>
            <w:tcW w:w="4870" w:type="dxa"/>
            <w:vAlign w:val="center"/>
          </w:tcPr>
          <w:p w:rsidR="00670F90" w:rsidRPr="00280476" w:rsidRDefault="00670F90" w:rsidP="00280476">
            <w:pPr>
              <w:ind w:left="-108" w:right="-156" w:firstLine="108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160H.505</w:t>
            </w:r>
          </w:p>
        </w:tc>
      </w:tr>
      <w:tr w:rsidR="00670F90" w:rsidRPr="00297CF3" w:rsidTr="007F764D">
        <w:trPr>
          <w:trHeight w:val="221"/>
          <w:jc w:val="center"/>
        </w:trPr>
        <w:tc>
          <w:tcPr>
            <w:tcW w:w="5949" w:type="dxa"/>
            <w:vAlign w:val="center"/>
          </w:tcPr>
          <w:p w:rsidR="00670F90" w:rsidRPr="00280476" w:rsidRDefault="00670F90" w:rsidP="00280476">
            <w:pPr>
              <w:ind w:left="-108" w:right="-156" w:firstLine="108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Базовая машина</w:t>
            </w:r>
          </w:p>
        </w:tc>
        <w:tc>
          <w:tcPr>
            <w:tcW w:w="4870" w:type="dxa"/>
            <w:vAlign w:val="center"/>
          </w:tcPr>
          <w:p w:rsidR="00670F90" w:rsidRPr="00280476" w:rsidRDefault="00670F90" w:rsidP="00280476">
            <w:pPr>
              <w:ind w:left="-108" w:right="-156" w:firstLine="108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Экскаватор 22-34 т</w:t>
            </w:r>
          </w:p>
        </w:tc>
      </w:tr>
      <w:tr w:rsidR="00670F90" w:rsidRPr="00297CF3" w:rsidTr="007F764D">
        <w:trPr>
          <w:trHeight w:val="246"/>
          <w:jc w:val="center"/>
        </w:trPr>
        <w:tc>
          <w:tcPr>
            <w:tcW w:w="5949" w:type="dxa"/>
            <w:vAlign w:val="center"/>
          </w:tcPr>
          <w:p w:rsidR="00670F90" w:rsidRPr="00280476" w:rsidRDefault="00670F90" w:rsidP="00280476">
            <w:pPr>
              <w:ind w:left="-108" w:right="-156" w:firstLine="108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Диаметр вала по зубу, мм</w:t>
            </w:r>
          </w:p>
        </w:tc>
        <w:tc>
          <w:tcPr>
            <w:tcW w:w="4870" w:type="dxa"/>
            <w:vAlign w:val="center"/>
          </w:tcPr>
          <w:p w:rsidR="00670F90" w:rsidRPr="00280476" w:rsidRDefault="00670F90" w:rsidP="00280476">
            <w:pPr>
              <w:ind w:left="-108" w:right="-156" w:firstLine="108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505</w:t>
            </w:r>
          </w:p>
        </w:tc>
      </w:tr>
      <w:tr w:rsidR="00670F90" w:rsidRPr="00297CF3" w:rsidTr="007F764D">
        <w:trPr>
          <w:trHeight w:val="263"/>
          <w:jc w:val="center"/>
        </w:trPr>
        <w:tc>
          <w:tcPr>
            <w:tcW w:w="5949" w:type="dxa"/>
            <w:vAlign w:val="center"/>
          </w:tcPr>
          <w:p w:rsidR="00670F90" w:rsidRPr="00280476" w:rsidRDefault="00670F90" w:rsidP="00280476">
            <w:pPr>
              <w:ind w:left="-108" w:right="-156" w:firstLine="108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Масса, кг</w:t>
            </w:r>
          </w:p>
        </w:tc>
        <w:tc>
          <w:tcPr>
            <w:tcW w:w="4870" w:type="dxa"/>
            <w:vAlign w:val="center"/>
          </w:tcPr>
          <w:p w:rsidR="00670F90" w:rsidRPr="00280476" w:rsidRDefault="00670F90" w:rsidP="00280476">
            <w:pPr>
              <w:ind w:left="-108" w:right="-156" w:firstLine="108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 xml:space="preserve">1350 </w:t>
            </w:r>
          </w:p>
        </w:tc>
      </w:tr>
      <w:tr w:rsidR="00670F90" w:rsidRPr="00297CF3" w:rsidTr="007F764D">
        <w:trPr>
          <w:jc w:val="center"/>
        </w:trPr>
        <w:tc>
          <w:tcPr>
            <w:tcW w:w="5949" w:type="dxa"/>
            <w:vAlign w:val="center"/>
          </w:tcPr>
          <w:p w:rsidR="00670F90" w:rsidRPr="00280476" w:rsidRDefault="00670F90" w:rsidP="00280476">
            <w:pPr>
              <w:ind w:left="-108" w:right="-156" w:firstLine="108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Ширина, мм</w:t>
            </w:r>
          </w:p>
        </w:tc>
        <w:tc>
          <w:tcPr>
            <w:tcW w:w="4870" w:type="dxa"/>
            <w:vAlign w:val="center"/>
          </w:tcPr>
          <w:p w:rsidR="00670F90" w:rsidRPr="00280476" w:rsidRDefault="00670F90" w:rsidP="00280476">
            <w:pPr>
              <w:ind w:left="-108" w:right="-156" w:firstLine="108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 xml:space="preserve">1950  </w:t>
            </w:r>
          </w:p>
        </w:tc>
      </w:tr>
      <w:tr w:rsidR="00670F90" w:rsidRPr="00297CF3" w:rsidTr="007F764D">
        <w:trPr>
          <w:trHeight w:val="303"/>
          <w:jc w:val="center"/>
        </w:trPr>
        <w:tc>
          <w:tcPr>
            <w:tcW w:w="5949" w:type="dxa"/>
            <w:vAlign w:val="center"/>
          </w:tcPr>
          <w:p w:rsidR="00670F90" w:rsidRPr="00280476" w:rsidRDefault="00670F90" w:rsidP="00280476">
            <w:pPr>
              <w:ind w:left="-108" w:right="-156" w:firstLine="108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Рабочая ширина, мм</w:t>
            </w:r>
          </w:p>
        </w:tc>
        <w:tc>
          <w:tcPr>
            <w:tcW w:w="4870" w:type="dxa"/>
            <w:vAlign w:val="center"/>
          </w:tcPr>
          <w:p w:rsidR="00670F90" w:rsidRPr="00280476" w:rsidRDefault="00670F90" w:rsidP="00280476">
            <w:pPr>
              <w:ind w:left="-108" w:right="-156" w:firstLine="108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 xml:space="preserve">1600  </w:t>
            </w:r>
          </w:p>
        </w:tc>
      </w:tr>
      <w:tr w:rsidR="00670F90" w:rsidRPr="00297CF3" w:rsidTr="007F764D">
        <w:trPr>
          <w:trHeight w:val="266"/>
          <w:jc w:val="center"/>
        </w:trPr>
        <w:tc>
          <w:tcPr>
            <w:tcW w:w="5949" w:type="dxa"/>
            <w:vAlign w:val="center"/>
          </w:tcPr>
          <w:p w:rsidR="00670F90" w:rsidRPr="00280476" w:rsidRDefault="00670F90" w:rsidP="00280476">
            <w:pPr>
              <w:ind w:left="-108" w:right="-156" w:firstLine="108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Высота без переходной плиты, мм</w:t>
            </w:r>
          </w:p>
        </w:tc>
        <w:tc>
          <w:tcPr>
            <w:tcW w:w="4870" w:type="dxa"/>
            <w:vAlign w:val="center"/>
          </w:tcPr>
          <w:p w:rsidR="00670F90" w:rsidRPr="00280476" w:rsidRDefault="00670F90" w:rsidP="00280476">
            <w:pPr>
              <w:ind w:left="-108" w:right="-156" w:firstLine="108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 xml:space="preserve">920 </w:t>
            </w:r>
          </w:p>
        </w:tc>
      </w:tr>
      <w:tr w:rsidR="00670F90" w:rsidRPr="00297CF3" w:rsidTr="007F764D">
        <w:trPr>
          <w:trHeight w:val="283"/>
          <w:jc w:val="center"/>
        </w:trPr>
        <w:tc>
          <w:tcPr>
            <w:tcW w:w="5949" w:type="dxa"/>
            <w:vAlign w:val="center"/>
          </w:tcPr>
          <w:p w:rsidR="00670F90" w:rsidRPr="00280476" w:rsidRDefault="00670F90" w:rsidP="00280476">
            <w:pPr>
              <w:ind w:left="-108" w:right="-156" w:firstLine="108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Глубина, мм</w:t>
            </w:r>
          </w:p>
        </w:tc>
        <w:tc>
          <w:tcPr>
            <w:tcW w:w="4870" w:type="dxa"/>
            <w:vAlign w:val="center"/>
          </w:tcPr>
          <w:p w:rsidR="00670F90" w:rsidRPr="00280476" w:rsidRDefault="00670F90" w:rsidP="00280476">
            <w:pPr>
              <w:ind w:left="-108" w:right="-156" w:firstLine="108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 xml:space="preserve">800  </w:t>
            </w:r>
          </w:p>
        </w:tc>
      </w:tr>
      <w:tr w:rsidR="00670F90" w:rsidRPr="00297CF3" w:rsidTr="007F764D">
        <w:trPr>
          <w:trHeight w:val="260"/>
          <w:jc w:val="center"/>
        </w:trPr>
        <w:tc>
          <w:tcPr>
            <w:tcW w:w="5949" w:type="dxa"/>
            <w:vAlign w:val="center"/>
          </w:tcPr>
          <w:p w:rsidR="00670F90" w:rsidRPr="00280476" w:rsidRDefault="00670F90" w:rsidP="00280476">
            <w:pPr>
              <w:ind w:left="-108" w:right="-156" w:firstLine="108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Г/поток, л/мин.</w:t>
            </w:r>
          </w:p>
        </w:tc>
        <w:tc>
          <w:tcPr>
            <w:tcW w:w="4870" w:type="dxa"/>
            <w:vAlign w:val="center"/>
          </w:tcPr>
          <w:p w:rsidR="00670F90" w:rsidRPr="00280476" w:rsidRDefault="00670F90" w:rsidP="00280476">
            <w:pPr>
              <w:ind w:left="-108" w:right="-156" w:firstLine="108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175-220</w:t>
            </w:r>
          </w:p>
        </w:tc>
      </w:tr>
      <w:tr w:rsidR="00670F90" w:rsidRPr="00297CF3" w:rsidTr="007F764D">
        <w:trPr>
          <w:jc w:val="center"/>
        </w:trPr>
        <w:tc>
          <w:tcPr>
            <w:tcW w:w="5949" w:type="dxa"/>
            <w:vAlign w:val="center"/>
          </w:tcPr>
          <w:p w:rsidR="00670F90" w:rsidRPr="00280476" w:rsidRDefault="00670F90" w:rsidP="00280476">
            <w:pPr>
              <w:ind w:left="-108" w:right="-156" w:firstLine="108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Давление г/системы</w:t>
            </w:r>
            <w:r w:rsidRPr="00280476">
              <w:rPr>
                <w:b/>
                <w:color w:val="252525"/>
                <w:shd w:val="clear" w:color="auto" w:fill="FFFFFF"/>
              </w:rPr>
              <w:t>, бар</w:t>
            </w:r>
          </w:p>
        </w:tc>
        <w:tc>
          <w:tcPr>
            <w:tcW w:w="4870" w:type="dxa"/>
            <w:vAlign w:val="center"/>
          </w:tcPr>
          <w:p w:rsidR="00670F90" w:rsidRPr="00280476" w:rsidRDefault="00670F90" w:rsidP="00280476">
            <w:pPr>
              <w:ind w:left="-108" w:right="-156" w:firstLine="108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255-305</w:t>
            </w:r>
          </w:p>
        </w:tc>
      </w:tr>
      <w:tr w:rsidR="00670F90" w:rsidRPr="00297CF3" w:rsidTr="007F764D">
        <w:trPr>
          <w:jc w:val="center"/>
        </w:trPr>
        <w:tc>
          <w:tcPr>
            <w:tcW w:w="5949" w:type="dxa"/>
            <w:vAlign w:val="center"/>
          </w:tcPr>
          <w:p w:rsidR="00670F90" w:rsidRPr="00280476" w:rsidRDefault="00670F90" w:rsidP="00280476">
            <w:pPr>
              <w:ind w:left="-108" w:right="-156" w:firstLine="108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Частота вращения ротора, об./мин.</w:t>
            </w:r>
          </w:p>
        </w:tc>
        <w:tc>
          <w:tcPr>
            <w:tcW w:w="4870" w:type="dxa"/>
            <w:vAlign w:val="center"/>
          </w:tcPr>
          <w:p w:rsidR="00670F90" w:rsidRPr="00280476" w:rsidRDefault="00670F90" w:rsidP="00280476">
            <w:pPr>
              <w:ind w:left="-108" w:right="-156" w:firstLine="108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 xml:space="preserve">2400 </w:t>
            </w:r>
          </w:p>
        </w:tc>
      </w:tr>
      <w:tr w:rsidR="00670F90" w:rsidRPr="00297CF3" w:rsidTr="007F764D">
        <w:trPr>
          <w:trHeight w:val="285"/>
          <w:jc w:val="center"/>
        </w:trPr>
        <w:tc>
          <w:tcPr>
            <w:tcW w:w="5949" w:type="dxa"/>
            <w:vAlign w:val="center"/>
          </w:tcPr>
          <w:p w:rsidR="00670F90" w:rsidRPr="00280476" w:rsidRDefault="00670F90" w:rsidP="00280476">
            <w:pPr>
              <w:ind w:left="-108" w:right="-156" w:firstLine="108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П</w:t>
            </w:r>
            <w:r w:rsidRPr="00280476">
              <w:rPr>
                <w:b/>
                <w:color w:val="252525"/>
                <w:shd w:val="clear" w:color="auto" w:fill="FFFFFF"/>
              </w:rPr>
              <w:t>риводных ремней</w:t>
            </w:r>
          </w:p>
        </w:tc>
        <w:tc>
          <w:tcPr>
            <w:tcW w:w="4870" w:type="dxa"/>
            <w:vAlign w:val="center"/>
          </w:tcPr>
          <w:p w:rsidR="00670F90" w:rsidRPr="00280476" w:rsidRDefault="00670F90" w:rsidP="00280476">
            <w:pPr>
              <w:ind w:left="-108" w:right="-156" w:firstLine="108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5</w:t>
            </w:r>
          </w:p>
        </w:tc>
      </w:tr>
      <w:tr w:rsidR="00670F90" w:rsidRPr="004A792C" w:rsidTr="007F764D">
        <w:trPr>
          <w:trHeight w:val="276"/>
          <w:jc w:val="center"/>
        </w:trPr>
        <w:tc>
          <w:tcPr>
            <w:tcW w:w="5949" w:type="dxa"/>
            <w:vAlign w:val="center"/>
          </w:tcPr>
          <w:p w:rsidR="00670F90" w:rsidRPr="00280476" w:rsidRDefault="00670F90" w:rsidP="00280476">
            <w:pPr>
              <w:ind w:left="-108" w:right="-156" w:firstLine="108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Тип привода</w:t>
            </w:r>
          </w:p>
        </w:tc>
        <w:tc>
          <w:tcPr>
            <w:tcW w:w="4870" w:type="dxa"/>
            <w:vAlign w:val="center"/>
          </w:tcPr>
          <w:p w:rsidR="00670F90" w:rsidRPr="00280476" w:rsidRDefault="00670F90" w:rsidP="00280476">
            <w:pPr>
              <w:ind w:left="-108" w:right="-156" w:firstLine="108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односторонний</w:t>
            </w:r>
          </w:p>
        </w:tc>
      </w:tr>
      <w:tr w:rsidR="00670F90" w:rsidRPr="00331281" w:rsidTr="007F764D">
        <w:trPr>
          <w:trHeight w:val="277"/>
          <w:jc w:val="center"/>
        </w:trPr>
        <w:tc>
          <w:tcPr>
            <w:tcW w:w="5949" w:type="dxa"/>
            <w:vAlign w:val="center"/>
          </w:tcPr>
          <w:p w:rsidR="00670F90" w:rsidRPr="00280476" w:rsidRDefault="00670F90" w:rsidP="00280476">
            <w:pPr>
              <w:ind w:left="-108" w:right="-156" w:firstLine="108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Тип зубьев</w:t>
            </w:r>
          </w:p>
        </w:tc>
        <w:tc>
          <w:tcPr>
            <w:tcW w:w="4870" w:type="dxa"/>
            <w:vAlign w:val="center"/>
          </w:tcPr>
          <w:p w:rsidR="00670F90" w:rsidRPr="00280476" w:rsidRDefault="00670F90" w:rsidP="00280476">
            <w:pPr>
              <w:ind w:left="-108" w:right="-156" w:firstLine="108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фиксированный</w:t>
            </w:r>
          </w:p>
        </w:tc>
      </w:tr>
      <w:tr w:rsidR="00670F90" w:rsidRPr="00297CF3" w:rsidTr="007F764D">
        <w:trPr>
          <w:trHeight w:val="277"/>
          <w:jc w:val="center"/>
        </w:trPr>
        <w:tc>
          <w:tcPr>
            <w:tcW w:w="5949" w:type="dxa"/>
            <w:vAlign w:val="center"/>
          </w:tcPr>
          <w:p w:rsidR="00670F90" w:rsidRPr="00280476" w:rsidRDefault="00670F90" w:rsidP="00280476">
            <w:pPr>
              <w:ind w:left="-108" w:right="-156" w:firstLine="108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Регулировка салазок</w:t>
            </w:r>
          </w:p>
        </w:tc>
        <w:tc>
          <w:tcPr>
            <w:tcW w:w="4870" w:type="dxa"/>
            <w:vAlign w:val="center"/>
          </w:tcPr>
          <w:p w:rsidR="00670F90" w:rsidRPr="00280476" w:rsidRDefault="00670F90" w:rsidP="00280476">
            <w:pPr>
              <w:ind w:left="-108" w:right="-156" w:firstLine="108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нет</w:t>
            </w:r>
          </w:p>
        </w:tc>
      </w:tr>
      <w:tr w:rsidR="00670F90" w:rsidRPr="00297CF3" w:rsidTr="007F764D">
        <w:trPr>
          <w:trHeight w:val="277"/>
          <w:jc w:val="center"/>
        </w:trPr>
        <w:tc>
          <w:tcPr>
            <w:tcW w:w="5949" w:type="dxa"/>
            <w:vAlign w:val="center"/>
          </w:tcPr>
          <w:p w:rsidR="00670F90" w:rsidRPr="00280476" w:rsidRDefault="00670F90" w:rsidP="00280476">
            <w:pPr>
              <w:ind w:left="-108" w:right="-156" w:firstLine="108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Кол-во зубьев</w:t>
            </w:r>
          </w:p>
        </w:tc>
        <w:tc>
          <w:tcPr>
            <w:tcW w:w="4870" w:type="dxa"/>
            <w:vAlign w:val="center"/>
          </w:tcPr>
          <w:p w:rsidR="00670F90" w:rsidRPr="00280476" w:rsidRDefault="00670F90" w:rsidP="00280476">
            <w:pPr>
              <w:ind w:left="-108" w:right="-156" w:firstLine="108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36</w:t>
            </w:r>
          </w:p>
        </w:tc>
      </w:tr>
      <w:tr w:rsidR="00670F90" w:rsidRPr="00297CF3" w:rsidTr="007F764D">
        <w:trPr>
          <w:trHeight w:val="277"/>
          <w:jc w:val="center"/>
        </w:trPr>
        <w:tc>
          <w:tcPr>
            <w:tcW w:w="5949" w:type="dxa"/>
            <w:vAlign w:val="center"/>
          </w:tcPr>
          <w:p w:rsidR="00670F90" w:rsidRPr="00280476" w:rsidRDefault="00670F90" w:rsidP="00D37514">
            <w:pPr>
              <w:ind w:left="-108" w:right="-156" w:firstLine="108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Диаметр измельчаемых деревьев, </w:t>
            </w:r>
            <w:r w:rsidRPr="00280476">
              <w:rPr>
                <w:b/>
                <w:color w:val="252525"/>
                <w:shd w:val="clear" w:color="auto" w:fill="FFFFFF"/>
              </w:rPr>
              <w:t>мм</w:t>
            </w:r>
          </w:p>
        </w:tc>
        <w:tc>
          <w:tcPr>
            <w:tcW w:w="4870" w:type="dxa"/>
            <w:vAlign w:val="center"/>
          </w:tcPr>
          <w:p w:rsidR="00670F90" w:rsidRPr="00280476" w:rsidRDefault="00670F90" w:rsidP="00280476">
            <w:pPr>
              <w:ind w:left="-108" w:right="-156" w:firstLine="108"/>
              <w:jc w:val="center"/>
              <w:rPr>
                <w:b/>
                <w:color w:val="252525"/>
                <w:shd w:val="clear" w:color="auto" w:fill="FFFFFF"/>
              </w:rPr>
            </w:pPr>
            <w:r w:rsidRPr="00280476">
              <w:rPr>
                <w:b/>
                <w:color w:val="252525"/>
                <w:shd w:val="clear" w:color="auto" w:fill="FFFFFF"/>
              </w:rPr>
              <w:t>400</w:t>
            </w:r>
          </w:p>
        </w:tc>
      </w:tr>
      <w:tr w:rsidR="00670F90" w:rsidRPr="00297CF3" w:rsidTr="007F764D">
        <w:trPr>
          <w:trHeight w:val="277"/>
          <w:jc w:val="center"/>
        </w:trPr>
        <w:tc>
          <w:tcPr>
            <w:tcW w:w="5949" w:type="dxa"/>
            <w:vAlign w:val="center"/>
          </w:tcPr>
          <w:p w:rsidR="00670F90" w:rsidRDefault="00670F90" w:rsidP="00D37514">
            <w:pPr>
              <w:ind w:left="-108" w:right="-156" w:firstLine="108"/>
              <w:rPr>
                <w:b/>
                <w:color w:val="252525"/>
                <w:shd w:val="clear" w:color="auto" w:fill="FFFFFF"/>
              </w:rPr>
            </w:pPr>
          </w:p>
        </w:tc>
        <w:tc>
          <w:tcPr>
            <w:tcW w:w="4870" w:type="dxa"/>
            <w:vAlign w:val="center"/>
          </w:tcPr>
          <w:p w:rsidR="00670F90" w:rsidRPr="00280476" w:rsidRDefault="00670F90" w:rsidP="00280476">
            <w:pPr>
              <w:ind w:left="-108" w:right="-156" w:firstLine="108"/>
              <w:jc w:val="center"/>
              <w:rPr>
                <w:b/>
                <w:color w:val="252525"/>
                <w:shd w:val="clear" w:color="auto" w:fill="FFFFFF"/>
              </w:rPr>
            </w:pPr>
          </w:p>
        </w:tc>
      </w:tr>
    </w:tbl>
    <w:p w:rsidR="00670F90" w:rsidRDefault="00670F90" w:rsidP="00517B60">
      <w:pPr>
        <w:shd w:val="clear" w:color="auto" w:fill="FFFFFF"/>
        <w:suppressAutoHyphens w:val="0"/>
        <w:spacing w:line="273" w:lineRule="atLeast"/>
        <w:jc w:val="center"/>
        <w:rPr>
          <w:rFonts w:ascii="a_Albionic" w:hAnsi="a_Albionic"/>
          <w:b/>
          <w:iCs/>
          <w:color w:val="000080"/>
          <w:sz w:val="32"/>
          <w:szCs w:val="32"/>
        </w:rPr>
      </w:pPr>
    </w:p>
    <w:tbl>
      <w:tblPr>
        <w:tblW w:w="8096" w:type="dxa"/>
        <w:jc w:val="center"/>
        <w:tblInd w:w="-1359" w:type="dxa"/>
        <w:tblBorders>
          <w:top w:val="double" w:sz="4" w:space="0" w:color="FFFF00"/>
          <w:left w:val="double" w:sz="4" w:space="0" w:color="FFFF00"/>
          <w:bottom w:val="double" w:sz="4" w:space="0" w:color="FFFF00"/>
          <w:right w:val="double" w:sz="4" w:space="0" w:color="FFFF00"/>
        </w:tblBorders>
        <w:tblLayout w:type="fixed"/>
        <w:tblLook w:val="01E0"/>
      </w:tblPr>
      <w:tblGrid>
        <w:gridCol w:w="8096"/>
      </w:tblGrid>
      <w:tr w:rsidR="00670F90" w:rsidRPr="00AA35ED" w:rsidTr="007F764D">
        <w:trPr>
          <w:jc w:val="center"/>
        </w:trPr>
        <w:tc>
          <w:tcPr>
            <w:tcW w:w="8096" w:type="dxa"/>
            <w:tcBorders>
              <w:top w:val="double" w:sz="4" w:space="0" w:color="FFFF00"/>
              <w:bottom w:val="double" w:sz="4" w:space="0" w:color="FFFF00"/>
            </w:tcBorders>
            <w:shd w:val="clear" w:color="auto" w:fill="000000"/>
          </w:tcPr>
          <w:p w:rsidR="00670F90" w:rsidRPr="00AA35ED" w:rsidRDefault="00670F90" w:rsidP="00E024D0">
            <w:pPr>
              <w:jc w:val="center"/>
              <w:rPr>
                <w:rFonts w:ascii="a_Albionic" w:hAnsi="a_Albionic"/>
                <w:b/>
                <w:color w:val="FFFF00"/>
                <w:sz w:val="36"/>
                <w:szCs w:val="36"/>
              </w:rPr>
            </w:pPr>
            <w:r w:rsidRPr="007F764D">
              <w:rPr>
                <w:rFonts w:ascii="a_Albionic" w:hAnsi="a_Albionic"/>
                <w:b/>
                <w:color w:val="FFFF00"/>
                <w:sz w:val="36"/>
                <w:szCs w:val="36"/>
              </w:rPr>
              <w:t>Диаметр ротора 450 мм (с подвижным зубом):</w:t>
            </w:r>
          </w:p>
        </w:tc>
      </w:tr>
    </w:tbl>
    <w:p w:rsidR="00670F90" w:rsidRPr="00836B72" w:rsidRDefault="00670F90" w:rsidP="007F764D">
      <w:pPr>
        <w:shd w:val="clear" w:color="auto" w:fill="FFFFFF"/>
        <w:suppressAutoHyphens w:val="0"/>
        <w:spacing w:line="273" w:lineRule="atLeast"/>
        <w:rPr>
          <w:rFonts w:ascii="a_Albionic" w:hAnsi="a_Albionic"/>
          <w:b/>
          <w:iCs/>
          <w:color w:val="000080"/>
          <w:sz w:val="32"/>
          <w:szCs w:val="32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842"/>
        <w:gridCol w:w="1525"/>
        <w:gridCol w:w="1594"/>
        <w:gridCol w:w="142"/>
        <w:gridCol w:w="1984"/>
      </w:tblGrid>
      <w:tr w:rsidR="00670F90" w:rsidRPr="002B3E9E" w:rsidTr="00C61C9C">
        <w:trPr>
          <w:trHeight w:val="325"/>
        </w:trPr>
        <w:tc>
          <w:tcPr>
            <w:tcW w:w="3686" w:type="dxa"/>
            <w:vAlign w:val="center"/>
          </w:tcPr>
          <w:p w:rsidR="00670F90" w:rsidRPr="002B3E9E" w:rsidRDefault="00670F90" w:rsidP="00234368">
            <w:pPr>
              <w:ind w:left="34" w:right="-156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>Модель</w:t>
            </w:r>
          </w:p>
        </w:tc>
        <w:tc>
          <w:tcPr>
            <w:tcW w:w="1842" w:type="dxa"/>
            <w:vAlign w:val="center"/>
          </w:tcPr>
          <w:p w:rsidR="00670F90" w:rsidRPr="002B3E9E" w:rsidRDefault="00670F90" w:rsidP="00304886">
            <w:pPr>
              <w:ind w:left="-108" w:right="-53"/>
              <w:jc w:val="center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>100Hm</w:t>
            </w:r>
          </w:p>
        </w:tc>
        <w:tc>
          <w:tcPr>
            <w:tcW w:w="1525" w:type="dxa"/>
            <w:vAlign w:val="center"/>
          </w:tcPr>
          <w:p w:rsidR="00670F90" w:rsidRPr="002B3E9E" w:rsidRDefault="00670F90" w:rsidP="00304886">
            <w:pPr>
              <w:ind w:left="-108" w:right="-108" w:hanging="17"/>
              <w:jc w:val="center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>120Hm</w:t>
            </w:r>
          </w:p>
        </w:tc>
        <w:tc>
          <w:tcPr>
            <w:tcW w:w="1736" w:type="dxa"/>
            <w:gridSpan w:val="2"/>
            <w:vAlign w:val="center"/>
          </w:tcPr>
          <w:p w:rsidR="00670F90" w:rsidRPr="002B3E9E" w:rsidRDefault="00670F90" w:rsidP="00304886">
            <w:pPr>
              <w:ind w:left="-108" w:right="-108" w:hanging="71"/>
              <w:jc w:val="center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>140Hm</w:t>
            </w:r>
          </w:p>
        </w:tc>
        <w:tc>
          <w:tcPr>
            <w:tcW w:w="1984" w:type="dxa"/>
            <w:vAlign w:val="center"/>
          </w:tcPr>
          <w:p w:rsidR="00670F90" w:rsidRPr="002B3E9E" w:rsidRDefault="00670F90" w:rsidP="00304886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>160Hm</w:t>
            </w:r>
          </w:p>
        </w:tc>
      </w:tr>
      <w:tr w:rsidR="00670F90" w:rsidRPr="002B3E9E" w:rsidTr="00C61C9C">
        <w:trPr>
          <w:trHeight w:val="474"/>
        </w:trPr>
        <w:tc>
          <w:tcPr>
            <w:tcW w:w="3686" w:type="dxa"/>
            <w:vAlign w:val="center"/>
          </w:tcPr>
          <w:p w:rsidR="00670F90" w:rsidRPr="002B3E9E" w:rsidRDefault="00670F90" w:rsidP="00234368">
            <w:pPr>
              <w:ind w:left="34" w:right="-156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>Базовая машина</w:t>
            </w:r>
          </w:p>
        </w:tc>
        <w:tc>
          <w:tcPr>
            <w:tcW w:w="1842" w:type="dxa"/>
            <w:vAlign w:val="center"/>
          </w:tcPr>
          <w:p w:rsidR="00670F90" w:rsidRDefault="00670F90" w:rsidP="00304886">
            <w:pPr>
              <w:ind w:left="-108" w:right="-53"/>
              <w:jc w:val="center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 xml:space="preserve">экскаватор </w:t>
            </w:r>
          </w:p>
          <w:p w:rsidR="00670F90" w:rsidRDefault="00670F90" w:rsidP="00304886">
            <w:pPr>
              <w:ind w:left="-108" w:right="-53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11-18т</w:t>
            </w:r>
            <w:r w:rsidRPr="002B3E9E">
              <w:rPr>
                <w:b/>
                <w:color w:val="252525"/>
                <w:shd w:val="clear" w:color="auto" w:fill="FFFFFF"/>
              </w:rPr>
              <w:t xml:space="preserve">, </w:t>
            </w:r>
          </w:p>
          <w:p w:rsidR="00670F90" w:rsidRPr="002B3E9E" w:rsidRDefault="00670F90" w:rsidP="00304886">
            <w:pPr>
              <w:ind w:left="-108" w:right="-53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мини</w:t>
            </w:r>
            <w:r w:rsidRPr="002B3E9E">
              <w:rPr>
                <w:b/>
                <w:color w:val="252525"/>
                <w:shd w:val="clear" w:color="auto" w:fill="FFFFFF"/>
              </w:rPr>
              <w:t>погрузчик</w:t>
            </w:r>
          </w:p>
        </w:tc>
        <w:tc>
          <w:tcPr>
            <w:tcW w:w="3261" w:type="dxa"/>
            <w:gridSpan w:val="3"/>
            <w:vAlign w:val="center"/>
          </w:tcPr>
          <w:p w:rsidR="00670F90" w:rsidRDefault="00670F90" w:rsidP="00304886">
            <w:pPr>
              <w:ind w:left="-108" w:right="-108" w:hanging="71"/>
              <w:jc w:val="center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 xml:space="preserve">экскаватор </w:t>
            </w:r>
          </w:p>
          <w:p w:rsidR="00670F90" w:rsidRPr="002B3E9E" w:rsidRDefault="00670F90" w:rsidP="00304886">
            <w:pPr>
              <w:ind w:left="-108" w:right="-108" w:hanging="71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14-20т</w:t>
            </w:r>
          </w:p>
        </w:tc>
        <w:tc>
          <w:tcPr>
            <w:tcW w:w="1984" w:type="dxa"/>
            <w:vAlign w:val="center"/>
          </w:tcPr>
          <w:p w:rsidR="00670F90" w:rsidRDefault="00670F90" w:rsidP="00304886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 xml:space="preserve">экскаватор </w:t>
            </w:r>
          </w:p>
          <w:p w:rsidR="00670F90" w:rsidRPr="002B3E9E" w:rsidRDefault="00670F90" w:rsidP="00304886">
            <w:pPr>
              <w:ind w:left="-108" w:right="-108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18-30т</w:t>
            </w:r>
          </w:p>
        </w:tc>
      </w:tr>
      <w:tr w:rsidR="00670F90" w:rsidRPr="002B3E9E" w:rsidTr="00C61C9C">
        <w:trPr>
          <w:trHeight w:val="246"/>
        </w:trPr>
        <w:tc>
          <w:tcPr>
            <w:tcW w:w="3686" w:type="dxa"/>
            <w:vAlign w:val="center"/>
          </w:tcPr>
          <w:p w:rsidR="00670F90" w:rsidRPr="002B3E9E" w:rsidRDefault="00670F90" w:rsidP="00234368">
            <w:pPr>
              <w:ind w:left="34" w:right="-156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 xml:space="preserve">Диаметр вала по зубу, мм </w:t>
            </w:r>
          </w:p>
        </w:tc>
        <w:tc>
          <w:tcPr>
            <w:tcW w:w="7087" w:type="dxa"/>
            <w:gridSpan w:val="5"/>
            <w:vAlign w:val="center"/>
          </w:tcPr>
          <w:p w:rsidR="00670F90" w:rsidRPr="002B3E9E" w:rsidRDefault="00670F90" w:rsidP="00A433A0">
            <w:pPr>
              <w:ind w:left="-108" w:right="-156" w:hanging="17"/>
              <w:jc w:val="center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>450</w:t>
            </w:r>
          </w:p>
        </w:tc>
      </w:tr>
      <w:tr w:rsidR="00670F90" w:rsidRPr="002B3E9E" w:rsidTr="00C61C9C">
        <w:trPr>
          <w:trHeight w:val="263"/>
        </w:trPr>
        <w:tc>
          <w:tcPr>
            <w:tcW w:w="3686" w:type="dxa"/>
            <w:vAlign w:val="center"/>
          </w:tcPr>
          <w:p w:rsidR="00670F90" w:rsidRPr="002B3E9E" w:rsidRDefault="00670F90" w:rsidP="00234368">
            <w:pPr>
              <w:ind w:left="34" w:right="-156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>Масса</w:t>
            </w:r>
            <w:r>
              <w:rPr>
                <w:b/>
                <w:color w:val="252525"/>
                <w:shd w:val="clear" w:color="auto" w:fill="FFFFFF"/>
              </w:rPr>
              <w:t>, кг</w:t>
            </w:r>
          </w:p>
        </w:tc>
        <w:tc>
          <w:tcPr>
            <w:tcW w:w="1842" w:type="dxa"/>
            <w:vAlign w:val="center"/>
          </w:tcPr>
          <w:p w:rsidR="00670F90" w:rsidRPr="002B3E9E" w:rsidRDefault="00670F90" w:rsidP="00234368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 xml:space="preserve">800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670F90" w:rsidRPr="002B3E9E" w:rsidRDefault="00670F90" w:rsidP="00A433A0">
            <w:pPr>
              <w:ind w:left="-108" w:right="-156" w:hanging="17"/>
              <w:jc w:val="center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 xml:space="preserve">980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594" w:type="dxa"/>
            <w:vAlign w:val="center"/>
          </w:tcPr>
          <w:p w:rsidR="00670F90" w:rsidRPr="002B3E9E" w:rsidRDefault="00670F90" w:rsidP="00234368">
            <w:pPr>
              <w:ind w:left="-108" w:right="-156" w:hanging="71"/>
              <w:jc w:val="center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 xml:space="preserve">1090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:rsidR="00670F90" w:rsidRPr="002B3E9E" w:rsidRDefault="00670F90" w:rsidP="00234368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 xml:space="preserve">1340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</w:tr>
      <w:tr w:rsidR="00670F90" w:rsidRPr="002B3E9E" w:rsidTr="00C61C9C">
        <w:tc>
          <w:tcPr>
            <w:tcW w:w="3686" w:type="dxa"/>
            <w:vAlign w:val="center"/>
          </w:tcPr>
          <w:p w:rsidR="00670F90" w:rsidRPr="002B3E9E" w:rsidRDefault="00670F90" w:rsidP="00234368">
            <w:pPr>
              <w:ind w:left="34" w:right="-156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>Ширина</w:t>
            </w:r>
            <w:r>
              <w:rPr>
                <w:b/>
                <w:color w:val="252525"/>
                <w:shd w:val="clear" w:color="auto" w:fill="FFFFFF"/>
              </w:rPr>
              <w:t>, мм</w:t>
            </w:r>
          </w:p>
        </w:tc>
        <w:tc>
          <w:tcPr>
            <w:tcW w:w="1842" w:type="dxa"/>
            <w:vAlign w:val="center"/>
          </w:tcPr>
          <w:p w:rsidR="00670F90" w:rsidRPr="002B3E9E" w:rsidRDefault="00670F90" w:rsidP="00234368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 xml:space="preserve">1350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670F90" w:rsidRPr="002B3E9E" w:rsidRDefault="00670F90" w:rsidP="00A433A0">
            <w:pPr>
              <w:ind w:left="-108" w:right="-156" w:hanging="17"/>
              <w:jc w:val="center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 xml:space="preserve">1550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594" w:type="dxa"/>
            <w:vAlign w:val="center"/>
          </w:tcPr>
          <w:p w:rsidR="00670F90" w:rsidRPr="002B3E9E" w:rsidRDefault="00670F90" w:rsidP="00234368">
            <w:pPr>
              <w:ind w:left="-108" w:right="-156" w:hanging="71"/>
              <w:jc w:val="center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 xml:space="preserve">1750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:rsidR="00670F90" w:rsidRPr="002B3E9E" w:rsidRDefault="00670F90" w:rsidP="00234368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 xml:space="preserve">1850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</w:tr>
      <w:tr w:rsidR="00670F90" w:rsidRPr="002B3E9E" w:rsidTr="00C61C9C">
        <w:trPr>
          <w:trHeight w:val="303"/>
        </w:trPr>
        <w:tc>
          <w:tcPr>
            <w:tcW w:w="3686" w:type="dxa"/>
            <w:vAlign w:val="center"/>
          </w:tcPr>
          <w:p w:rsidR="00670F90" w:rsidRPr="002B3E9E" w:rsidRDefault="00670F90" w:rsidP="00234368">
            <w:pPr>
              <w:ind w:left="34" w:right="-156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>Рабочая ширина</w:t>
            </w:r>
            <w:r>
              <w:rPr>
                <w:b/>
                <w:color w:val="252525"/>
                <w:shd w:val="clear" w:color="auto" w:fill="FFFFFF"/>
              </w:rPr>
              <w:t>, мм</w:t>
            </w:r>
          </w:p>
        </w:tc>
        <w:tc>
          <w:tcPr>
            <w:tcW w:w="1842" w:type="dxa"/>
            <w:vAlign w:val="center"/>
          </w:tcPr>
          <w:p w:rsidR="00670F90" w:rsidRPr="002B3E9E" w:rsidRDefault="00670F90" w:rsidP="00234368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 xml:space="preserve">1000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670F90" w:rsidRPr="002B3E9E" w:rsidRDefault="00670F90" w:rsidP="00A433A0">
            <w:pPr>
              <w:ind w:left="-108" w:right="-156" w:hanging="17"/>
              <w:jc w:val="center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 xml:space="preserve">1200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1594" w:type="dxa"/>
            <w:vAlign w:val="center"/>
          </w:tcPr>
          <w:p w:rsidR="00670F90" w:rsidRPr="002B3E9E" w:rsidRDefault="00670F90" w:rsidP="00234368">
            <w:pPr>
              <w:ind w:left="-108" w:right="-156" w:hanging="71"/>
              <w:jc w:val="center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 xml:space="preserve">1400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:rsidR="00670F90" w:rsidRPr="002B3E9E" w:rsidRDefault="00670F90" w:rsidP="00234368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 xml:space="preserve">1600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</w:tr>
      <w:tr w:rsidR="00670F90" w:rsidRPr="002B3E9E" w:rsidTr="00C61C9C">
        <w:trPr>
          <w:trHeight w:val="266"/>
        </w:trPr>
        <w:tc>
          <w:tcPr>
            <w:tcW w:w="3686" w:type="dxa"/>
            <w:vAlign w:val="center"/>
          </w:tcPr>
          <w:p w:rsidR="00670F90" w:rsidRPr="002B3E9E" w:rsidRDefault="00670F90" w:rsidP="00234368">
            <w:pPr>
              <w:ind w:left="34" w:right="-156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>Высота переходной плиты</w:t>
            </w:r>
            <w:r>
              <w:rPr>
                <w:b/>
                <w:color w:val="252525"/>
                <w:shd w:val="clear" w:color="auto" w:fill="FFFFFF"/>
              </w:rPr>
              <w:t>, мм</w:t>
            </w:r>
          </w:p>
        </w:tc>
        <w:tc>
          <w:tcPr>
            <w:tcW w:w="7087" w:type="dxa"/>
            <w:gridSpan w:val="5"/>
            <w:vAlign w:val="center"/>
          </w:tcPr>
          <w:p w:rsidR="00670F90" w:rsidRPr="002B3E9E" w:rsidRDefault="00670F90" w:rsidP="00FB591C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 xml:space="preserve">870 </w:t>
            </w:r>
            <w:r>
              <w:rPr>
                <w:b/>
                <w:color w:val="252525"/>
                <w:shd w:val="clear" w:color="auto" w:fill="FFFFFF"/>
              </w:rPr>
              <w:t xml:space="preserve">  </w:t>
            </w:r>
          </w:p>
        </w:tc>
      </w:tr>
      <w:tr w:rsidR="00670F90" w:rsidRPr="002B3E9E" w:rsidTr="00C61C9C">
        <w:trPr>
          <w:trHeight w:val="283"/>
        </w:trPr>
        <w:tc>
          <w:tcPr>
            <w:tcW w:w="3686" w:type="dxa"/>
            <w:vAlign w:val="center"/>
          </w:tcPr>
          <w:p w:rsidR="00670F90" w:rsidRPr="002B3E9E" w:rsidRDefault="00670F90" w:rsidP="00234368">
            <w:pPr>
              <w:ind w:left="34" w:right="-156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>Глубина</w:t>
            </w:r>
            <w:r>
              <w:rPr>
                <w:b/>
                <w:color w:val="252525"/>
                <w:shd w:val="clear" w:color="auto" w:fill="FFFFFF"/>
              </w:rPr>
              <w:t>, мм</w:t>
            </w:r>
          </w:p>
        </w:tc>
        <w:tc>
          <w:tcPr>
            <w:tcW w:w="7087" w:type="dxa"/>
            <w:gridSpan w:val="5"/>
            <w:vAlign w:val="center"/>
          </w:tcPr>
          <w:p w:rsidR="00670F90" w:rsidRPr="002B3E9E" w:rsidRDefault="00670F90" w:rsidP="00304886">
            <w:pPr>
              <w:ind w:left="-108" w:right="-156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                          </w:t>
            </w:r>
            <w:r w:rsidRPr="002B3E9E">
              <w:rPr>
                <w:b/>
                <w:color w:val="252525"/>
                <w:shd w:val="clear" w:color="auto" w:fill="FFFFFF"/>
              </w:rPr>
              <w:t xml:space="preserve">760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</w:tr>
      <w:tr w:rsidR="00670F90" w:rsidRPr="002B3E9E" w:rsidTr="00C61C9C">
        <w:trPr>
          <w:trHeight w:val="260"/>
        </w:trPr>
        <w:tc>
          <w:tcPr>
            <w:tcW w:w="3686" w:type="dxa"/>
            <w:vAlign w:val="center"/>
          </w:tcPr>
          <w:p w:rsidR="00670F90" w:rsidRPr="002B3E9E" w:rsidRDefault="00670F90" w:rsidP="00234368">
            <w:pPr>
              <w:ind w:left="34" w:right="-156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>Гидропоток, л/мин</w:t>
            </w:r>
            <w:r>
              <w:rPr>
                <w:b/>
                <w:color w:val="252525"/>
                <w:shd w:val="clear" w:color="auto" w:fill="FFFFFF"/>
              </w:rPr>
              <w:t>.</w:t>
            </w:r>
            <w:r w:rsidRPr="002B3E9E">
              <w:rPr>
                <w:b/>
                <w:color w:val="252525"/>
                <w:shd w:val="clear" w:color="auto" w:fill="FFFFFF"/>
              </w:rPr>
              <w:t xml:space="preserve">  </w:t>
            </w:r>
          </w:p>
        </w:tc>
        <w:tc>
          <w:tcPr>
            <w:tcW w:w="1842" w:type="dxa"/>
            <w:vAlign w:val="center"/>
          </w:tcPr>
          <w:p w:rsidR="00670F90" w:rsidRPr="002B3E9E" w:rsidRDefault="00670F90" w:rsidP="00234368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>100-130</w:t>
            </w:r>
          </w:p>
        </w:tc>
        <w:tc>
          <w:tcPr>
            <w:tcW w:w="1525" w:type="dxa"/>
            <w:vAlign w:val="center"/>
          </w:tcPr>
          <w:p w:rsidR="00670F90" w:rsidRPr="002B3E9E" w:rsidRDefault="00670F90" w:rsidP="00234368">
            <w:pPr>
              <w:ind w:left="-108" w:right="-156" w:firstLine="35"/>
              <w:jc w:val="center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>от 130</w:t>
            </w:r>
          </w:p>
        </w:tc>
        <w:tc>
          <w:tcPr>
            <w:tcW w:w="1594" w:type="dxa"/>
            <w:vAlign w:val="center"/>
          </w:tcPr>
          <w:p w:rsidR="00670F90" w:rsidRPr="002B3E9E" w:rsidRDefault="00670F90" w:rsidP="00234368">
            <w:pPr>
              <w:ind w:left="-108" w:right="-156" w:hanging="71"/>
              <w:jc w:val="center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>от 150</w:t>
            </w:r>
          </w:p>
        </w:tc>
        <w:tc>
          <w:tcPr>
            <w:tcW w:w="2126" w:type="dxa"/>
            <w:gridSpan w:val="2"/>
            <w:vAlign w:val="center"/>
          </w:tcPr>
          <w:p w:rsidR="00670F90" w:rsidRPr="002B3E9E" w:rsidRDefault="00670F90" w:rsidP="00234368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>175-200</w:t>
            </w:r>
          </w:p>
        </w:tc>
      </w:tr>
      <w:tr w:rsidR="00670F90" w:rsidRPr="002B3E9E" w:rsidTr="00C61C9C">
        <w:tc>
          <w:tcPr>
            <w:tcW w:w="3686" w:type="dxa"/>
            <w:vAlign w:val="center"/>
          </w:tcPr>
          <w:p w:rsidR="00670F90" w:rsidRPr="002B3E9E" w:rsidRDefault="00670F90" w:rsidP="00FB591C">
            <w:pPr>
              <w:ind w:left="34" w:right="-156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 xml:space="preserve">Давление </w:t>
            </w:r>
            <w:r>
              <w:rPr>
                <w:b/>
                <w:color w:val="252525"/>
                <w:shd w:val="clear" w:color="auto" w:fill="FFFFFF"/>
              </w:rPr>
              <w:t>г/</w:t>
            </w:r>
            <w:r w:rsidRPr="002B3E9E">
              <w:rPr>
                <w:b/>
                <w:color w:val="252525"/>
                <w:shd w:val="clear" w:color="auto" w:fill="FFFFFF"/>
              </w:rPr>
              <w:t>системы, бар</w:t>
            </w:r>
          </w:p>
        </w:tc>
        <w:tc>
          <w:tcPr>
            <w:tcW w:w="7087" w:type="dxa"/>
            <w:gridSpan w:val="5"/>
            <w:vAlign w:val="center"/>
          </w:tcPr>
          <w:p w:rsidR="00670F90" w:rsidRPr="002B3E9E" w:rsidRDefault="00670F90" w:rsidP="00CA1F39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>255-305</w:t>
            </w:r>
          </w:p>
        </w:tc>
      </w:tr>
      <w:tr w:rsidR="00670F90" w:rsidRPr="002B3E9E" w:rsidTr="00C61C9C">
        <w:tc>
          <w:tcPr>
            <w:tcW w:w="3686" w:type="dxa"/>
            <w:vAlign w:val="center"/>
          </w:tcPr>
          <w:p w:rsidR="00670F90" w:rsidRPr="002B3E9E" w:rsidRDefault="00670F90" w:rsidP="00234368">
            <w:pPr>
              <w:ind w:left="34" w:right="-156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>Частота вращения ротора</w:t>
            </w:r>
            <w:r>
              <w:rPr>
                <w:b/>
                <w:color w:val="252525"/>
                <w:shd w:val="clear" w:color="auto" w:fill="FFFFFF"/>
              </w:rPr>
              <w:t xml:space="preserve">, </w:t>
            </w:r>
            <w:r w:rsidRPr="002B3E9E">
              <w:rPr>
                <w:b/>
                <w:color w:val="252525"/>
                <w:shd w:val="clear" w:color="auto" w:fill="FFFFFF"/>
              </w:rPr>
              <w:t>об./мин</w:t>
            </w:r>
            <w:r>
              <w:rPr>
                <w:b/>
                <w:color w:val="252525"/>
                <w:shd w:val="clear" w:color="auto" w:fill="FFFFFF"/>
              </w:rPr>
              <w:t>.</w:t>
            </w:r>
          </w:p>
        </w:tc>
        <w:tc>
          <w:tcPr>
            <w:tcW w:w="7087" w:type="dxa"/>
            <w:gridSpan w:val="5"/>
            <w:vAlign w:val="center"/>
          </w:tcPr>
          <w:p w:rsidR="00670F90" w:rsidRPr="002B3E9E" w:rsidRDefault="00670F90" w:rsidP="00304886">
            <w:pPr>
              <w:ind w:left="-108" w:right="-156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                         </w:t>
            </w:r>
            <w:r w:rsidRPr="002B3E9E">
              <w:rPr>
                <w:b/>
                <w:color w:val="252525"/>
                <w:shd w:val="clear" w:color="auto" w:fill="FFFFFF"/>
              </w:rPr>
              <w:t xml:space="preserve">2000 </w:t>
            </w:r>
          </w:p>
        </w:tc>
      </w:tr>
      <w:tr w:rsidR="00670F90" w:rsidRPr="002B3E9E" w:rsidTr="00C61C9C">
        <w:trPr>
          <w:trHeight w:val="285"/>
        </w:trPr>
        <w:tc>
          <w:tcPr>
            <w:tcW w:w="3686" w:type="dxa"/>
            <w:vAlign w:val="center"/>
          </w:tcPr>
          <w:p w:rsidR="00670F90" w:rsidRPr="002B3E9E" w:rsidRDefault="00670F90" w:rsidP="00234368">
            <w:pPr>
              <w:ind w:left="34" w:right="-156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П</w:t>
            </w:r>
            <w:r w:rsidRPr="002B3E9E">
              <w:rPr>
                <w:b/>
                <w:color w:val="252525"/>
                <w:shd w:val="clear" w:color="auto" w:fill="FFFFFF"/>
              </w:rPr>
              <w:t>риводных ремней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  <w:tc>
          <w:tcPr>
            <w:tcW w:w="7087" w:type="dxa"/>
            <w:gridSpan w:val="5"/>
            <w:vAlign w:val="center"/>
          </w:tcPr>
          <w:p w:rsidR="00670F90" w:rsidRPr="002B3E9E" w:rsidRDefault="00670F90" w:rsidP="00CA1F39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>5</w:t>
            </w:r>
          </w:p>
        </w:tc>
      </w:tr>
      <w:tr w:rsidR="00670F90" w:rsidRPr="002B3E9E" w:rsidTr="00C61C9C">
        <w:trPr>
          <w:trHeight w:val="276"/>
        </w:trPr>
        <w:tc>
          <w:tcPr>
            <w:tcW w:w="3686" w:type="dxa"/>
            <w:vAlign w:val="center"/>
          </w:tcPr>
          <w:p w:rsidR="00670F90" w:rsidRPr="002B3E9E" w:rsidRDefault="00670F90" w:rsidP="00234368">
            <w:pPr>
              <w:ind w:left="34" w:right="-156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>Тип привода</w:t>
            </w:r>
          </w:p>
        </w:tc>
        <w:tc>
          <w:tcPr>
            <w:tcW w:w="7087" w:type="dxa"/>
            <w:gridSpan w:val="5"/>
            <w:vAlign w:val="center"/>
          </w:tcPr>
          <w:p w:rsidR="00670F90" w:rsidRPr="002B3E9E" w:rsidRDefault="00670F90" w:rsidP="00CA1F39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одно</w:t>
            </w:r>
            <w:r w:rsidRPr="002B3E9E">
              <w:rPr>
                <w:b/>
                <w:color w:val="252525"/>
                <w:shd w:val="clear" w:color="auto" w:fill="FFFFFF"/>
              </w:rPr>
              <w:t>сторонний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</w:tr>
      <w:tr w:rsidR="00670F90" w:rsidRPr="002B3E9E" w:rsidTr="00C61C9C">
        <w:trPr>
          <w:trHeight w:val="277"/>
        </w:trPr>
        <w:tc>
          <w:tcPr>
            <w:tcW w:w="3686" w:type="dxa"/>
            <w:vAlign w:val="center"/>
          </w:tcPr>
          <w:p w:rsidR="00670F90" w:rsidRPr="002B3E9E" w:rsidRDefault="00670F90" w:rsidP="00234368">
            <w:pPr>
              <w:ind w:left="34" w:right="-156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>Тип зубьев</w:t>
            </w:r>
          </w:p>
        </w:tc>
        <w:tc>
          <w:tcPr>
            <w:tcW w:w="7087" w:type="dxa"/>
            <w:gridSpan w:val="5"/>
            <w:vAlign w:val="center"/>
          </w:tcPr>
          <w:p w:rsidR="00670F90" w:rsidRPr="002B3E9E" w:rsidRDefault="00670F90" w:rsidP="00CA1F39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п</w:t>
            </w:r>
            <w:r w:rsidRPr="002B3E9E">
              <w:rPr>
                <w:b/>
                <w:color w:val="252525"/>
                <w:shd w:val="clear" w:color="auto" w:fill="FFFFFF"/>
              </w:rPr>
              <w:t>одвижный</w:t>
            </w:r>
          </w:p>
        </w:tc>
      </w:tr>
      <w:tr w:rsidR="00670F90" w:rsidRPr="002B3E9E" w:rsidTr="00C61C9C">
        <w:trPr>
          <w:trHeight w:val="277"/>
        </w:trPr>
        <w:tc>
          <w:tcPr>
            <w:tcW w:w="3686" w:type="dxa"/>
            <w:vAlign w:val="center"/>
          </w:tcPr>
          <w:p w:rsidR="00670F90" w:rsidRPr="002B3E9E" w:rsidRDefault="00670F90" w:rsidP="00234368">
            <w:pPr>
              <w:ind w:left="34" w:right="-156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Кол-</w:t>
            </w:r>
            <w:r w:rsidRPr="002B3E9E">
              <w:rPr>
                <w:b/>
                <w:color w:val="252525"/>
                <w:shd w:val="clear" w:color="auto" w:fill="FFFFFF"/>
              </w:rPr>
              <w:t>во зубьев</w:t>
            </w:r>
          </w:p>
        </w:tc>
        <w:tc>
          <w:tcPr>
            <w:tcW w:w="1842" w:type="dxa"/>
            <w:vAlign w:val="center"/>
          </w:tcPr>
          <w:p w:rsidR="00670F90" w:rsidRPr="002B3E9E" w:rsidRDefault="00670F90" w:rsidP="00234368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>18</w:t>
            </w:r>
          </w:p>
        </w:tc>
        <w:tc>
          <w:tcPr>
            <w:tcW w:w="1525" w:type="dxa"/>
            <w:vAlign w:val="center"/>
          </w:tcPr>
          <w:p w:rsidR="00670F90" w:rsidRPr="002B3E9E" w:rsidRDefault="00670F90" w:rsidP="00234368">
            <w:pPr>
              <w:ind w:left="-108" w:right="-156" w:firstLine="35"/>
              <w:jc w:val="center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>18</w:t>
            </w:r>
          </w:p>
        </w:tc>
        <w:tc>
          <w:tcPr>
            <w:tcW w:w="1594" w:type="dxa"/>
            <w:vAlign w:val="center"/>
          </w:tcPr>
          <w:p w:rsidR="00670F90" w:rsidRPr="002B3E9E" w:rsidRDefault="00670F90" w:rsidP="00234368">
            <w:pPr>
              <w:ind w:left="-108" w:right="-156" w:hanging="71"/>
              <w:jc w:val="center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>22</w:t>
            </w:r>
          </w:p>
        </w:tc>
        <w:tc>
          <w:tcPr>
            <w:tcW w:w="2126" w:type="dxa"/>
            <w:gridSpan w:val="2"/>
            <w:vAlign w:val="center"/>
          </w:tcPr>
          <w:p w:rsidR="00670F90" w:rsidRPr="002B3E9E" w:rsidRDefault="00670F90" w:rsidP="00234368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>26</w:t>
            </w:r>
          </w:p>
        </w:tc>
      </w:tr>
      <w:tr w:rsidR="00670F90" w:rsidRPr="002B3E9E" w:rsidTr="00C61C9C">
        <w:trPr>
          <w:trHeight w:val="277"/>
        </w:trPr>
        <w:tc>
          <w:tcPr>
            <w:tcW w:w="3686" w:type="dxa"/>
            <w:vAlign w:val="center"/>
          </w:tcPr>
          <w:p w:rsidR="00670F90" w:rsidRPr="002B3E9E" w:rsidRDefault="00670F90" w:rsidP="00234368">
            <w:pPr>
              <w:ind w:left="34" w:right="-156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>Регулировка салазок</w:t>
            </w:r>
          </w:p>
        </w:tc>
        <w:tc>
          <w:tcPr>
            <w:tcW w:w="7087" w:type="dxa"/>
            <w:gridSpan w:val="5"/>
            <w:vAlign w:val="center"/>
          </w:tcPr>
          <w:p w:rsidR="00670F90" w:rsidRPr="002B3E9E" w:rsidRDefault="00670F90" w:rsidP="00CA1F39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>нет</w:t>
            </w:r>
          </w:p>
        </w:tc>
      </w:tr>
      <w:tr w:rsidR="00670F90" w:rsidRPr="002B3E9E" w:rsidTr="00C61C9C">
        <w:trPr>
          <w:trHeight w:val="277"/>
        </w:trPr>
        <w:tc>
          <w:tcPr>
            <w:tcW w:w="3686" w:type="dxa"/>
            <w:vAlign w:val="center"/>
          </w:tcPr>
          <w:p w:rsidR="00670F90" w:rsidRPr="002B3E9E" w:rsidRDefault="00670F90" w:rsidP="00234368">
            <w:pPr>
              <w:ind w:left="34" w:right="-156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Диаметр </w:t>
            </w:r>
            <w:r w:rsidRPr="002B3E9E">
              <w:rPr>
                <w:b/>
                <w:color w:val="252525"/>
                <w:shd w:val="clear" w:color="auto" w:fill="FFFFFF"/>
              </w:rPr>
              <w:t>измельч</w:t>
            </w:r>
            <w:r>
              <w:rPr>
                <w:b/>
                <w:color w:val="252525"/>
                <w:shd w:val="clear" w:color="auto" w:fill="FFFFFF"/>
              </w:rPr>
              <w:t xml:space="preserve">аемых </w:t>
            </w:r>
            <w:r w:rsidRPr="002B3E9E">
              <w:rPr>
                <w:b/>
                <w:color w:val="252525"/>
                <w:shd w:val="clear" w:color="auto" w:fill="FFFFFF"/>
              </w:rPr>
              <w:t>деревьев</w:t>
            </w:r>
            <w:r>
              <w:rPr>
                <w:b/>
                <w:color w:val="252525"/>
                <w:shd w:val="clear" w:color="auto" w:fill="FFFFFF"/>
              </w:rPr>
              <w:t>, мм</w:t>
            </w:r>
          </w:p>
        </w:tc>
        <w:tc>
          <w:tcPr>
            <w:tcW w:w="7087" w:type="dxa"/>
            <w:gridSpan w:val="5"/>
            <w:vAlign w:val="center"/>
          </w:tcPr>
          <w:p w:rsidR="00670F90" w:rsidRPr="002B3E9E" w:rsidRDefault="00670F90" w:rsidP="00CA1F39">
            <w:pPr>
              <w:ind w:left="-108" w:right="-156"/>
              <w:jc w:val="center"/>
              <w:rPr>
                <w:b/>
                <w:color w:val="252525"/>
                <w:shd w:val="clear" w:color="auto" w:fill="FFFFFF"/>
              </w:rPr>
            </w:pPr>
            <w:r w:rsidRPr="002B3E9E">
              <w:rPr>
                <w:b/>
                <w:color w:val="252525"/>
                <w:shd w:val="clear" w:color="auto" w:fill="FFFFFF"/>
              </w:rPr>
              <w:t xml:space="preserve">150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</w:tr>
    </w:tbl>
    <w:p w:rsidR="00670F90" w:rsidRDefault="00670F90" w:rsidP="00517B60">
      <w:pPr>
        <w:ind w:left="-108" w:right="-156" w:firstLine="250"/>
        <w:rPr>
          <w:b/>
          <w:color w:val="252525"/>
          <w:shd w:val="clear" w:color="auto" w:fill="FFFFFF"/>
        </w:rPr>
      </w:pPr>
      <w:r>
        <w:rPr>
          <w:b/>
          <w:color w:val="252525"/>
          <w:shd w:val="clear" w:color="auto" w:fill="FFFFFF"/>
        </w:rPr>
        <w:t xml:space="preserve">  </w:t>
      </w:r>
      <w:r w:rsidRPr="008579E4">
        <w:rPr>
          <w:b/>
          <w:color w:val="252525"/>
          <w:shd w:val="clear" w:color="auto" w:fill="FFFFFF"/>
        </w:rPr>
        <w:t>Гидросистема экскава</w:t>
      </w:r>
      <w:r>
        <w:rPr>
          <w:b/>
          <w:color w:val="252525"/>
          <w:shd w:val="clear" w:color="auto" w:fill="FFFFFF"/>
        </w:rPr>
        <w:t xml:space="preserve">тора подсоединяется к г/мотору, </w:t>
      </w:r>
      <w:r w:rsidRPr="008579E4">
        <w:rPr>
          <w:b/>
          <w:color w:val="252525"/>
          <w:shd w:val="clear" w:color="auto" w:fill="FFFFFF"/>
        </w:rPr>
        <w:t xml:space="preserve">установленному на мульчере и от него </w:t>
      </w:r>
    </w:p>
    <w:p w:rsidR="00670F90" w:rsidRPr="00517B60" w:rsidRDefault="00670F90" w:rsidP="00517B60">
      <w:pPr>
        <w:ind w:left="-108" w:right="-156" w:firstLine="250"/>
        <w:rPr>
          <w:b/>
          <w:color w:val="252525"/>
          <w:shd w:val="clear" w:color="auto" w:fill="FFFFFF"/>
        </w:rPr>
      </w:pPr>
      <w:r w:rsidRPr="008579E4">
        <w:rPr>
          <w:b/>
          <w:color w:val="252525"/>
          <w:shd w:val="clear" w:color="auto" w:fill="FFFFFF"/>
        </w:rPr>
        <w:t>через муфту к приводу ротора.</w:t>
      </w:r>
    </w:p>
    <w:p w:rsidR="00670F90" w:rsidRPr="008F4D49" w:rsidRDefault="00670F90" w:rsidP="008F4D49">
      <w:pPr>
        <w:ind w:left="-108" w:right="-108" w:firstLine="142"/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</w:pPr>
      <w:r w:rsidRPr="00CC7006">
        <w:rPr>
          <w:rFonts w:ascii="a_Albionic" w:hAnsi="a_Albionic"/>
          <w:b/>
          <w:color w:val="252525"/>
          <w:sz w:val="26"/>
          <w:szCs w:val="26"/>
          <w:shd w:val="clear" w:color="auto" w:fill="FFFFFF"/>
        </w:rPr>
        <w:t>Стандартная комплектация (г/привод):</w:t>
      </w:r>
      <w:r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 xml:space="preserve"> </w:t>
      </w:r>
      <w:r w:rsidRPr="002B3E9E">
        <w:rPr>
          <w:b/>
          <w:color w:val="252525"/>
          <w:shd w:val="clear" w:color="auto" w:fill="FFFFFF"/>
        </w:rPr>
        <w:t>комп</w:t>
      </w:r>
      <w:r>
        <w:rPr>
          <w:b/>
          <w:color w:val="252525"/>
          <w:shd w:val="clear" w:color="auto" w:fill="FFFFFF"/>
        </w:rPr>
        <w:t>лект РВД для подключения к г/</w:t>
      </w:r>
      <w:r w:rsidRPr="002B3E9E">
        <w:rPr>
          <w:b/>
          <w:color w:val="252525"/>
          <w:shd w:val="clear" w:color="auto" w:fill="FFFFFF"/>
        </w:rPr>
        <w:t>линии экскаватора</w:t>
      </w:r>
      <w:r>
        <w:rPr>
          <w:b/>
          <w:color w:val="252525"/>
          <w:shd w:val="clear" w:color="auto" w:fill="FFFFFF"/>
        </w:rPr>
        <w:t xml:space="preserve"> </w:t>
      </w:r>
      <w:r w:rsidRPr="002B3E9E">
        <w:rPr>
          <w:b/>
          <w:color w:val="252525"/>
          <w:shd w:val="clear" w:color="auto" w:fill="FFFFFF"/>
        </w:rPr>
        <w:t>/</w:t>
      </w:r>
      <w:r>
        <w:rPr>
          <w:b/>
          <w:color w:val="252525"/>
          <w:shd w:val="clear" w:color="auto" w:fill="FFFFFF"/>
        </w:rPr>
        <w:t xml:space="preserve"> мини</w:t>
      </w:r>
      <w:r w:rsidRPr="002B3E9E">
        <w:rPr>
          <w:b/>
          <w:color w:val="252525"/>
          <w:shd w:val="clear" w:color="auto" w:fill="FFFFFF"/>
        </w:rPr>
        <w:t>погрузчика</w:t>
      </w:r>
      <w:r>
        <w:rPr>
          <w:b/>
          <w:color w:val="252525"/>
          <w:shd w:val="clear" w:color="auto" w:fill="FFFFFF"/>
        </w:rPr>
        <w:t>,</w:t>
      </w:r>
      <w:r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 xml:space="preserve"> </w:t>
      </w:r>
      <w:r w:rsidRPr="002B3E9E">
        <w:rPr>
          <w:b/>
          <w:color w:val="252525"/>
          <w:shd w:val="clear" w:color="auto" w:fill="FFFFFF"/>
        </w:rPr>
        <w:t>переходн</w:t>
      </w:r>
      <w:r>
        <w:rPr>
          <w:b/>
          <w:color w:val="252525"/>
          <w:shd w:val="clear" w:color="auto" w:fill="FFFFFF"/>
        </w:rPr>
        <w:t>ая плита</w:t>
      </w:r>
      <w:r w:rsidRPr="002B3E9E">
        <w:rPr>
          <w:b/>
          <w:color w:val="252525"/>
          <w:shd w:val="clear" w:color="auto" w:fill="FFFFFF"/>
        </w:rPr>
        <w:t xml:space="preserve"> для присоединения к экскаватору</w:t>
      </w:r>
      <w:r>
        <w:rPr>
          <w:b/>
          <w:color w:val="252525"/>
          <w:shd w:val="clear" w:color="auto" w:fill="FFFFFF"/>
        </w:rPr>
        <w:t xml:space="preserve"> </w:t>
      </w:r>
      <w:r w:rsidRPr="002B3E9E">
        <w:rPr>
          <w:b/>
          <w:color w:val="252525"/>
          <w:shd w:val="clear" w:color="auto" w:fill="FFFFFF"/>
        </w:rPr>
        <w:t>/</w:t>
      </w:r>
      <w:r>
        <w:rPr>
          <w:b/>
          <w:color w:val="252525"/>
          <w:shd w:val="clear" w:color="auto" w:fill="FFFFFF"/>
        </w:rPr>
        <w:t xml:space="preserve"> мини</w:t>
      </w:r>
      <w:r w:rsidRPr="002B3E9E">
        <w:rPr>
          <w:b/>
          <w:color w:val="252525"/>
          <w:shd w:val="clear" w:color="auto" w:fill="FFFFFF"/>
        </w:rPr>
        <w:t>погрузчику</w:t>
      </w:r>
      <w:r>
        <w:rPr>
          <w:b/>
          <w:color w:val="252525"/>
          <w:shd w:val="clear" w:color="auto" w:fill="FFFFFF"/>
        </w:rPr>
        <w:t>,</w:t>
      </w:r>
      <w:r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 xml:space="preserve"> </w:t>
      </w:r>
      <w:r>
        <w:rPr>
          <w:b/>
          <w:color w:val="252525"/>
          <w:shd w:val="clear" w:color="auto" w:fill="FFFFFF"/>
        </w:rPr>
        <w:t>система</w:t>
      </w:r>
      <w:r w:rsidRPr="002B3E9E">
        <w:rPr>
          <w:b/>
          <w:color w:val="252525"/>
          <w:shd w:val="clear" w:color="auto" w:fill="FFFFFF"/>
        </w:rPr>
        <w:t xml:space="preserve"> централизованной смазки</w:t>
      </w:r>
      <w:r>
        <w:rPr>
          <w:b/>
          <w:color w:val="252525"/>
          <w:shd w:val="clear" w:color="auto" w:fill="FFFFFF"/>
        </w:rPr>
        <w:t>,</w:t>
      </w:r>
      <w:r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 xml:space="preserve"> </w:t>
      </w:r>
      <w:r>
        <w:rPr>
          <w:b/>
          <w:color w:val="252525"/>
          <w:shd w:val="clear" w:color="auto" w:fill="FFFFFF"/>
        </w:rPr>
        <w:t>капот с г/</w:t>
      </w:r>
      <w:r w:rsidRPr="002B3E9E">
        <w:rPr>
          <w:b/>
          <w:color w:val="252525"/>
          <w:shd w:val="clear" w:color="auto" w:fill="FFFFFF"/>
        </w:rPr>
        <w:t>приводом</w:t>
      </w:r>
      <w:r>
        <w:rPr>
          <w:b/>
          <w:color w:val="252525"/>
          <w:shd w:val="clear" w:color="auto" w:fill="FFFFFF"/>
        </w:rPr>
        <w:t>,</w:t>
      </w:r>
      <w:r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 xml:space="preserve"> </w:t>
      </w:r>
      <w:r w:rsidRPr="002B3E9E">
        <w:rPr>
          <w:b/>
          <w:color w:val="252525"/>
          <w:shd w:val="clear" w:color="auto" w:fill="FFFFFF"/>
        </w:rPr>
        <w:t>сменные защитные цепи.</w:t>
      </w:r>
    </w:p>
    <w:p w:rsidR="00670F90" w:rsidRPr="001537BD" w:rsidRDefault="00670F90" w:rsidP="001537BD">
      <w:pPr>
        <w:ind w:left="-108" w:right="-108" w:firstLine="142"/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</w:pPr>
      <w:r w:rsidRPr="00CC7006">
        <w:rPr>
          <w:rFonts w:ascii="a_Albionic" w:hAnsi="a_Albionic"/>
          <w:b/>
          <w:color w:val="252525"/>
          <w:sz w:val="26"/>
          <w:szCs w:val="26"/>
          <w:shd w:val="clear" w:color="auto" w:fill="FFFFFF"/>
        </w:rPr>
        <w:t>Опции (г/привод):</w:t>
      </w:r>
      <w:r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 xml:space="preserve"> </w:t>
      </w:r>
      <w:r>
        <w:rPr>
          <w:b/>
          <w:color w:val="252525"/>
          <w:shd w:val="clear" w:color="auto" w:fill="FFFFFF"/>
        </w:rPr>
        <w:t>клык ворошитель,</w:t>
      </w:r>
      <w:r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 xml:space="preserve"> </w:t>
      </w:r>
      <w:r w:rsidRPr="002B3E9E">
        <w:rPr>
          <w:b/>
          <w:color w:val="252525"/>
          <w:shd w:val="clear" w:color="auto" w:fill="FFFFFF"/>
        </w:rPr>
        <w:t>комплект противоножей</w:t>
      </w:r>
      <w:r>
        <w:rPr>
          <w:b/>
          <w:color w:val="252525"/>
          <w:shd w:val="clear" w:color="auto" w:fill="FFFFFF"/>
        </w:rPr>
        <w:t>,</w:t>
      </w:r>
      <w:r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 xml:space="preserve"> </w:t>
      </w:r>
      <w:r w:rsidRPr="002B3E9E">
        <w:rPr>
          <w:b/>
          <w:color w:val="252525"/>
          <w:shd w:val="clear" w:color="auto" w:fill="FFFFFF"/>
        </w:rPr>
        <w:t>сменная броня</w:t>
      </w:r>
      <w:r>
        <w:rPr>
          <w:b/>
          <w:color w:val="252525"/>
          <w:shd w:val="clear" w:color="auto" w:fill="FFFFFF"/>
        </w:rPr>
        <w:t>,</w:t>
      </w:r>
      <w:r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 xml:space="preserve"> </w:t>
      </w:r>
      <w:r w:rsidRPr="002B3E9E">
        <w:rPr>
          <w:b/>
          <w:color w:val="252525"/>
          <w:shd w:val="clear" w:color="auto" w:fill="FFFFFF"/>
        </w:rPr>
        <w:t>зубья мульчера для тяжелых работ</w:t>
      </w:r>
      <w:r>
        <w:rPr>
          <w:b/>
          <w:color w:val="252525"/>
          <w:shd w:val="clear" w:color="auto" w:fill="FFFFFF"/>
        </w:rPr>
        <w:t>.</w:t>
      </w:r>
      <w:r>
        <w:rPr>
          <w:b/>
          <w:iCs/>
          <w:color w:val="FF0000"/>
          <w:sz w:val="32"/>
          <w:szCs w:val="32"/>
        </w:rPr>
        <w:t xml:space="preserve">    </w:t>
      </w:r>
    </w:p>
    <w:p w:rsidR="00670F90" w:rsidRDefault="00670F90" w:rsidP="001537BD">
      <w:pPr>
        <w:shd w:val="clear" w:color="auto" w:fill="FFFFFF"/>
        <w:suppressAutoHyphens w:val="0"/>
        <w:jc w:val="center"/>
        <w:rPr>
          <w:lang w:eastAsia="ru-RU"/>
        </w:rPr>
      </w:pPr>
      <w:r>
        <w:rPr>
          <w:lang w:eastAsia="ru-RU"/>
        </w:rPr>
        <w:pict>
          <v:shape id="_x0000_i1050" type="#_x0000_t75" style="width:222.75pt;height:71.25pt">
            <v:imagedata r:id="rId17" o:title=""/>
          </v:shape>
        </w:pict>
      </w:r>
    </w:p>
    <w:p w:rsidR="00670F90" w:rsidRPr="001537BD" w:rsidRDefault="00670F90" w:rsidP="001537BD">
      <w:pPr>
        <w:shd w:val="clear" w:color="auto" w:fill="FFFFFF"/>
        <w:suppressAutoHyphens w:val="0"/>
        <w:jc w:val="center"/>
        <w:rPr>
          <w:b/>
          <w:iCs/>
          <w:color w:val="FF0000"/>
          <w:sz w:val="32"/>
          <w:szCs w:val="32"/>
        </w:rPr>
      </w:pPr>
    </w:p>
    <w:tbl>
      <w:tblPr>
        <w:tblW w:w="0" w:type="auto"/>
        <w:jc w:val="center"/>
        <w:tblInd w:w="906" w:type="dxa"/>
        <w:tblBorders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  <w:insideH w:val="single" w:sz="6" w:space="0" w:color="FF0000"/>
          <w:insideV w:val="single" w:sz="6" w:space="0" w:color="FF0000"/>
        </w:tblBorders>
        <w:tblLook w:val="01E0"/>
      </w:tblPr>
      <w:tblGrid>
        <w:gridCol w:w="4127"/>
      </w:tblGrid>
      <w:tr w:rsidR="00670F90" w:rsidTr="007E04E4">
        <w:trPr>
          <w:jc w:val="center"/>
        </w:trPr>
        <w:tc>
          <w:tcPr>
            <w:tcW w:w="4127" w:type="dxa"/>
            <w:tcBorders>
              <w:top w:val="single" w:sz="2" w:space="0" w:color="FF0000"/>
              <w:bottom w:val="single" w:sz="2" w:space="0" w:color="FF0000"/>
            </w:tcBorders>
            <w:shd w:val="solid" w:color="000000" w:fill="FFFFFF"/>
            <w:vAlign w:val="center"/>
          </w:tcPr>
          <w:p w:rsidR="00670F90" w:rsidRPr="00E944E7" w:rsidRDefault="00670F90" w:rsidP="007E04E4">
            <w:pPr>
              <w:ind w:left="-108" w:right="-108" w:firstLine="142"/>
              <w:rPr>
                <w:rFonts w:ascii="a_Albionic" w:hAnsi="a_Albionic"/>
                <w:b/>
                <w:bCs/>
                <w:iCs/>
                <w:color w:val="FFFF00"/>
                <w:sz w:val="32"/>
                <w:szCs w:val="32"/>
              </w:rPr>
            </w:pPr>
            <w:r>
              <w:rPr>
                <w:rFonts w:ascii="a_Albionic" w:hAnsi="a_Albionic"/>
                <w:bCs/>
                <w:iCs/>
                <w:color w:val="FFFF00"/>
                <w:sz w:val="32"/>
                <w:szCs w:val="32"/>
              </w:rPr>
              <w:t xml:space="preserve">Салазки </w:t>
            </w:r>
            <w:r w:rsidRPr="00E944E7">
              <w:rPr>
                <w:rFonts w:ascii="a_Albionic" w:hAnsi="a_Albionic"/>
                <w:bCs/>
                <w:iCs/>
                <w:color w:val="FFFF00"/>
                <w:sz w:val="32"/>
                <w:szCs w:val="32"/>
              </w:rPr>
              <w:t>2-х позиционны</w:t>
            </w:r>
            <w:r>
              <w:rPr>
                <w:rFonts w:ascii="a_Albionic" w:hAnsi="a_Albionic"/>
                <w:bCs/>
                <w:iCs/>
                <w:color w:val="FFFF00"/>
                <w:sz w:val="32"/>
                <w:szCs w:val="32"/>
              </w:rPr>
              <w:t>е</w:t>
            </w:r>
            <w:r w:rsidRPr="00E944E7">
              <w:rPr>
                <w:rFonts w:ascii="a_Albionic" w:hAnsi="a_Albionic"/>
                <w:bCs/>
                <w:iCs/>
                <w:color w:val="FFFF00"/>
                <w:sz w:val="32"/>
                <w:szCs w:val="32"/>
              </w:rPr>
              <w:t>:</w:t>
            </w:r>
          </w:p>
        </w:tc>
      </w:tr>
    </w:tbl>
    <w:p w:rsidR="00670F90" w:rsidRDefault="00670F90" w:rsidP="00CC7006">
      <w:pPr>
        <w:rPr>
          <w:b/>
          <w:color w:val="252525"/>
          <w:shd w:val="clear" w:color="auto" w:fill="FFFFFF"/>
        </w:rPr>
      </w:pPr>
    </w:p>
    <w:p w:rsidR="00670F90" w:rsidRPr="008579E4" w:rsidRDefault="00670F90" w:rsidP="00CC7006">
      <w:pPr>
        <w:rPr>
          <w:b/>
          <w:color w:val="252525"/>
          <w:shd w:val="clear" w:color="auto" w:fill="FFFFFF"/>
        </w:rPr>
      </w:pPr>
      <w:r>
        <w:rPr>
          <w:b/>
          <w:color w:val="252525"/>
          <w:shd w:val="clear" w:color="auto" w:fill="FFFFFF"/>
        </w:rPr>
        <w:t xml:space="preserve">- </w:t>
      </w:r>
      <w:r w:rsidRPr="00B479AD">
        <w:rPr>
          <w:b/>
          <w:color w:val="252525"/>
          <w:sz w:val="28"/>
          <w:szCs w:val="28"/>
          <w:shd w:val="clear" w:color="auto" w:fill="FFFFFF"/>
        </w:rPr>
        <w:t>Без заглубления</w:t>
      </w:r>
      <w:r>
        <w:rPr>
          <w:b/>
          <w:color w:val="252525"/>
          <w:sz w:val="28"/>
          <w:szCs w:val="28"/>
          <w:shd w:val="clear" w:color="auto" w:fill="FFFFFF"/>
        </w:rPr>
        <w:t>:</w:t>
      </w:r>
      <w:r>
        <w:rPr>
          <w:b/>
          <w:color w:val="252525"/>
          <w:shd w:val="clear" w:color="auto" w:fill="FFFFFF"/>
        </w:rPr>
        <w:t xml:space="preserve">  - 0 / + 50 мм от поверхности.</w:t>
      </w:r>
    </w:p>
    <w:p w:rsidR="00670F90" w:rsidRDefault="00670F90" w:rsidP="00CC7006">
      <w:pPr>
        <w:rPr>
          <w:b/>
          <w:color w:val="252525"/>
          <w:shd w:val="clear" w:color="auto" w:fill="FFFFFF"/>
        </w:rPr>
      </w:pPr>
      <w:r>
        <w:rPr>
          <w:b/>
          <w:color w:val="252525"/>
          <w:shd w:val="clear" w:color="auto" w:fill="FFFFFF"/>
        </w:rPr>
        <w:t xml:space="preserve">- </w:t>
      </w:r>
      <w:r w:rsidRPr="00B479AD">
        <w:rPr>
          <w:b/>
          <w:color w:val="252525"/>
          <w:sz w:val="28"/>
          <w:szCs w:val="28"/>
          <w:shd w:val="clear" w:color="auto" w:fill="FFFFFF"/>
        </w:rPr>
        <w:t>С заглублением</w:t>
      </w:r>
      <w:r>
        <w:rPr>
          <w:b/>
          <w:color w:val="252525"/>
          <w:sz w:val="28"/>
          <w:szCs w:val="28"/>
          <w:shd w:val="clear" w:color="auto" w:fill="FFFFFF"/>
        </w:rPr>
        <w:t>:</w:t>
      </w:r>
      <w:r>
        <w:rPr>
          <w:b/>
          <w:color w:val="252525"/>
          <w:shd w:val="clear" w:color="auto" w:fill="FFFFFF"/>
        </w:rPr>
        <w:t xml:space="preserve">   - 50 / + 0 мм от поверхности.</w:t>
      </w:r>
    </w:p>
    <w:p w:rsidR="00670F90" w:rsidRPr="008579E4" w:rsidRDefault="00670F90" w:rsidP="00D14391">
      <w:pPr>
        <w:ind w:left="-108" w:right="-156" w:firstLine="250"/>
        <w:rPr>
          <w:b/>
          <w:color w:val="252525"/>
          <w:shd w:val="clear" w:color="auto" w:fill="FFFFFF"/>
        </w:rPr>
      </w:pPr>
    </w:p>
    <w:p w:rsidR="00670F90" w:rsidRDefault="00670F90" w:rsidP="002F35EF">
      <w:pPr>
        <w:ind w:left="-108" w:right="-156" w:firstLine="250"/>
        <w:rPr>
          <w:b/>
          <w:color w:val="252525"/>
          <w:shd w:val="clear" w:color="auto" w:fill="FFFFFF"/>
        </w:rPr>
      </w:pPr>
      <w:r w:rsidRPr="00CC7006">
        <w:rPr>
          <w:b/>
          <w:color w:val="252525"/>
          <w:sz w:val="26"/>
          <w:szCs w:val="26"/>
          <w:shd w:val="clear" w:color="auto" w:fill="FFFFFF"/>
        </w:rPr>
        <w:t xml:space="preserve"> </w:t>
      </w:r>
      <w:r w:rsidRPr="003B6C10">
        <w:rPr>
          <w:rFonts w:ascii="a_Albionic" w:hAnsi="a_Albionic"/>
          <w:b/>
          <w:color w:val="000000"/>
          <w:sz w:val="28"/>
          <w:szCs w:val="28"/>
          <w:shd w:val="clear" w:color="auto" w:fill="FFFFFF"/>
        </w:rPr>
        <w:t>Доп. опци</w:t>
      </w:r>
      <w:r>
        <w:rPr>
          <w:rFonts w:ascii="a_Albionic" w:hAnsi="a_Albionic"/>
          <w:b/>
          <w:color w:val="000000"/>
          <w:sz w:val="28"/>
          <w:szCs w:val="28"/>
          <w:shd w:val="clear" w:color="auto" w:fill="FFFFFF"/>
        </w:rPr>
        <w:t>и</w:t>
      </w:r>
      <w:r w:rsidRPr="003B6C10">
        <w:rPr>
          <w:rFonts w:ascii="a_Albionic" w:hAnsi="a_Albionic"/>
          <w:b/>
          <w:color w:val="000000"/>
          <w:sz w:val="28"/>
          <w:szCs w:val="28"/>
          <w:shd w:val="clear" w:color="auto" w:fill="FFFFFF"/>
        </w:rPr>
        <w:t>:</w:t>
      </w:r>
      <w:r w:rsidRPr="00D14391">
        <w:rPr>
          <w:b/>
          <w:color w:val="252525"/>
          <w:shd w:val="clear" w:color="auto" w:fill="FFFFFF"/>
        </w:rPr>
        <w:t xml:space="preserve"> </w:t>
      </w:r>
      <w:r w:rsidRPr="008579E4">
        <w:rPr>
          <w:b/>
          <w:color w:val="252525"/>
          <w:shd w:val="clear" w:color="auto" w:fill="FFFFFF"/>
        </w:rPr>
        <w:t>комплект г/привода рамки толкателя, рамка-толкатель устанавливается на все тракторные механические мульчера (на г/мульчера экскаваторов не устанавливается).</w:t>
      </w:r>
      <w:r w:rsidRPr="00D14391">
        <w:rPr>
          <w:b/>
          <w:color w:val="252525"/>
          <w:shd w:val="clear" w:color="auto" w:fill="FFFFFF"/>
        </w:rPr>
        <w:t xml:space="preserve">  </w:t>
      </w:r>
    </w:p>
    <w:p w:rsidR="00670F90" w:rsidRDefault="00670F90" w:rsidP="002F35EF">
      <w:pPr>
        <w:ind w:left="-108" w:right="-156" w:firstLine="250"/>
        <w:rPr>
          <w:b/>
          <w:color w:val="252525"/>
          <w:shd w:val="clear" w:color="auto" w:fill="FFFFFF"/>
        </w:rPr>
      </w:pPr>
      <w:r w:rsidRPr="00D14391">
        <w:rPr>
          <w:b/>
          <w:color w:val="252525"/>
          <w:shd w:val="clear" w:color="auto" w:fill="FFFFFF"/>
        </w:rPr>
        <w:t xml:space="preserve"> </w:t>
      </w:r>
    </w:p>
    <w:tbl>
      <w:tblPr>
        <w:tblW w:w="0" w:type="auto"/>
        <w:jc w:val="center"/>
        <w:tblInd w:w="108" w:type="dxa"/>
        <w:tblBorders>
          <w:top w:val="double" w:sz="4" w:space="0" w:color="FFFF00"/>
          <w:left w:val="double" w:sz="4" w:space="0" w:color="FFFF00"/>
          <w:bottom w:val="double" w:sz="4" w:space="0" w:color="FFFF00"/>
          <w:right w:val="double" w:sz="4" w:space="0" w:color="FFFF00"/>
        </w:tblBorders>
        <w:tblLook w:val="01E0"/>
      </w:tblPr>
      <w:tblGrid>
        <w:gridCol w:w="10857"/>
      </w:tblGrid>
      <w:tr w:rsidR="00670F90" w:rsidRPr="006274C4" w:rsidTr="00685B80">
        <w:trPr>
          <w:jc w:val="center"/>
        </w:trPr>
        <w:tc>
          <w:tcPr>
            <w:tcW w:w="10857" w:type="dxa"/>
            <w:tcBorders>
              <w:top w:val="double" w:sz="4" w:space="0" w:color="FFFF00"/>
              <w:bottom w:val="double" w:sz="4" w:space="0" w:color="FFFF00"/>
            </w:tcBorders>
            <w:shd w:val="clear" w:color="auto" w:fill="000000"/>
          </w:tcPr>
          <w:p w:rsidR="00670F90" w:rsidRDefault="00670F90" w:rsidP="00E024D0">
            <w:pPr>
              <w:jc w:val="center"/>
              <w:rPr>
                <w:rFonts w:ascii="a_Albionic" w:hAnsi="a_Albionic"/>
                <w:b/>
                <w:color w:val="FFFF00"/>
                <w:sz w:val="36"/>
                <w:szCs w:val="36"/>
              </w:rPr>
            </w:pPr>
            <w:r w:rsidRPr="00685B80">
              <w:rPr>
                <w:rFonts w:ascii="a_Albionic" w:hAnsi="a_Albionic"/>
                <w:b/>
                <w:color w:val="FF0000"/>
                <w:sz w:val="36"/>
                <w:szCs w:val="36"/>
              </w:rPr>
              <w:t>В производстве мульчеров применяется полная технологическая независимость от иностранных комплектующих!</w:t>
            </w:r>
          </w:p>
          <w:p w:rsidR="00670F90" w:rsidRPr="00AA35ED" w:rsidRDefault="00670F90" w:rsidP="00E024D0">
            <w:pPr>
              <w:jc w:val="center"/>
              <w:rPr>
                <w:rFonts w:ascii="a_Albionic" w:hAnsi="a_Albionic"/>
                <w:b/>
                <w:color w:val="FFFF00"/>
                <w:sz w:val="36"/>
                <w:szCs w:val="36"/>
              </w:rPr>
            </w:pPr>
            <w:r>
              <w:rPr>
                <w:rFonts w:ascii="a_Albionic" w:hAnsi="a_Albionic"/>
                <w:b/>
                <w:color w:val="FFFF00"/>
                <w:sz w:val="36"/>
                <w:szCs w:val="36"/>
              </w:rPr>
              <w:t>С</w:t>
            </w:r>
            <w:r w:rsidRPr="00685B80">
              <w:rPr>
                <w:rFonts w:ascii="a_Albionic" w:hAnsi="a_Albionic"/>
                <w:b/>
                <w:color w:val="FFFF00"/>
                <w:sz w:val="36"/>
                <w:szCs w:val="36"/>
              </w:rPr>
              <w:t>тоимость которых</w:t>
            </w:r>
            <w:r>
              <w:rPr>
                <w:rFonts w:ascii="a_Albionic" w:hAnsi="a_Albionic"/>
                <w:b/>
                <w:color w:val="FFFF00"/>
                <w:sz w:val="36"/>
                <w:szCs w:val="36"/>
              </w:rPr>
              <w:t>,</w:t>
            </w:r>
            <w:r w:rsidRPr="00685B80">
              <w:rPr>
                <w:rFonts w:ascii="a_Albionic" w:hAnsi="a_Albionic"/>
                <w:b/>
                <w:color w:val="FFFF00"/>
                <w:sz w:val="36"/>
                <w:szCs w:val="36"/>
              </w:rPr>
              <w:t xml:space="preserve"> не только не зависит от курса валют, но и значительно ниже стоимости импортных аналогов</w:t>
            </w:r>
            <w:r>
              <w:rPr>
                <w:rFonts w:ascii="a_Albionic" w:hAnsi="a_Albionic"/>
                <w:b/>
                <w:color w:val="FFFF00"/>
                <w:sz w:val="36"/>
                <w:szCs w:val="36"/>
              </w:rPr>
              <w:t>,</w:t>
            </w:r>
            <w:r w:rsidRPr="00685B80">
              <w:rPr>
                <w:rFonts w:ascii="a_Albionic" w:hAnsi="a_Albionic"/>
                <w:b/>
                <w:color w:val="FFFF00"/>
                <w:sz w:val="36"/>
                <w:szCs w:val="36"/>
              </w:rPr>
              <w:t xml:space="preserve"> при полном </w:t>
            </w:r>
            <w:r>
              <w:rPr>
                <w:rFonts w:ascii="a_Albionic" w:hAnsi="a_Albionic"/>
                <w:b/>
                <w:color w:val="FFFF00"/>
                <w:sz w:val="36"/>
                <w:szCs w:val="36"/>
              </w:rPr>
              <w:t xml:space="preserve">техническом </w:t>
            </w:r>
            <w:r w:rsidRPr="00685B80">
              <w:rPr>
                <w:rFonts w:ascii="a_Albionic" w:hAnsi="a_Albionic"/>
                <w:b/>
                <w:color w:val="FFFF00"/>
                <w:sz w:val="36"/>
                <w:szCs w:val="36"/>
              </w:rPr>
              <w:t xml:space="preserve">соответствие уровню качества их изготовления! </w:t>
            </w:r>
          </w:p>
        </w:tc>
      </w:tr>
    </w:tbl>
    <w:p w:rsidR="00670F90" w:rsidRPr="00685B80" w:rsidRDefault="00670F90" w:rsidP="00685B80">
      <w:pPr>
        <w:rPr>
          <w:rFonts w:ascii="a_Albionic" w:hAnsi="a_Albionic"/>
          <w:b/>
          <w:color w:val="FFFF00"/>
          <w:sz w:val="36"/>
          <w:szCs w:val="36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/>
      </w:tblPr>
      <w:tblGrid>
        <w:gridCol w:w="2338"/>
      </w:tblGrid>
      <w:tr w:rsidR="00670F90" w:rsidTr="00E944E7">
        <w:trPr>
          <w:jc w:val="center"/>
        </w:trPr>
        <w:tc>
          <w:tcPr>
            <w:tcW w:w="233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solid" w:color="000000" w:fill="FFFFFF"/>
            <w:vAlign w:val="center"/>
          </w:tcPr>
          <w:p w:rsidR="00670F90" w:rsidRPr="00E944E7" w:rsidRDefault="00670F90" w:rsidP="00E944E7">
            <w:pPr>
              <w:jc w:val="center"/>
              <w:rPr>
                <w:rFonts w:ascii="a_Albionic" w:hAnsi="a_Albionic"/>
                <w:b/>
                <w:bCs/>
                <w:iCs/>
                <w:color w:val="FFFF00"/>
                <w:sz w:val="32"/>
                <w:szCs w:val="32"/>
              </w:rPr>
            </w:pPr>
            <w:r w:rsidRPr="00E944E7">
              <w:rPr>
                <w:rFonts w:ascii="a_Albionic" w:hAnsi="a_Albionic"/>
                <w:bCs/>
                <w:iCs/>
                <w:color w:val="FFFF00"/>
                <w:sz w:val="32"/>
                <w:szCs w:val="32"/>
              </w:rPr>
              <w:t>Вид привода:</w:t>
            </w:r>
          </w:p>
        </w:tc>
      </w:tr>
    </w:tbl>
    <w:p w:rsidR="00670F90" w:rsidRDefault="00670F90" w:rsidP="002F35EF">
      <w:pPr>
        <w:shd w:val="clear" w:color="auto" w:fill="FFFFFF"/>
        <w:suppressAutoHyphens w:val="0"/>
        <w:spacing w:line="270" w:lineRule="atLeast"/>
        <w:rPr>
          <w:color w:val="252525"/>
          <w:sz w:val="28"/>
          <w:szCs w:val="28"/>
          <w:shd w:val="clear" w:color="auto" w:fill="FFFFFF"/>
        </w:rPr>
      </w:pPr>
    </w:p>
    <w:p w:rsidR="00670F90" w:rsidRDefault="00670F90" w:rsidP="002F35EF">
      <w:pPr>
        <w:shd w:val="clear" w:color="auto" w:fill="FFFFFF"/>
        <w:suppressAutoHyphens w:val="0"/>
        <w:spacing w:line="270" w:lineRule="atLeast"/>
        <w:rPr>
          <w:color w:val="252525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</w:rPr>
        <w:t xml:space="preserve">- </w:t>
      </w:r>
      <w:r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>М</w:t>
      </w:r>
      <w:r w:rsidRPr="00D14391"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>еханический</w:t>
      </w:r>
      <w:r w:rsidRPr="00C34195">
        <w:rPr>
          <w:color w:val="252525"/>
          <w:sz w:val="28"/>
          <w:szCs w:val="28"/>
          <w:shd w:val="clear" w:color="auto" w:fill="FFFFFF"/>
        </w:rPr>
        <w:t xml:space="preserve"> </w:t>
      </w:r>
      <w:r>
        <w:rPr>
          <w:b/>
          <w:color w:val="252525"/>
          <w:shd w:val="clear" w:color="auto" w:fill="FFFFFF"/>
        </w:rPr>
        <w:t xml:space="preserve">(с РД более 180 мм, 2-х </w:t>
      </w:r>
      <w:r w:rsidRPr="008579E4">
        <w:rPr>
          <w:b/>
          <w:color w:val="252525"/>
          <w:shd w:val="clear" w:color="auto" w:fill="FFFFFF"/>
        </w:rPr>
        <w:t>сторонний, с двумя карданами), привод от вала отбора мощности трактора - редукто</w:t>
      </w:r>
      <w:r>
        <w:rPr>
          <w:b/>
          <w:color w:val="252525"/>
          <w:shd w:val="clear" w:color="auto" w:fill="FFFFFF"/>
        </w:rPr>
        <w:t>р - карданы - ременная передача</w:t>
      </w:r>
      <w:r w:rsidRPr="008579E4">
        <w:rPr>
          <w:b/>
          <w:color w:val="252525"/>
          <w:shd w:val="clear" w:color="auto" w:fill="FFFFFF"/>
        </w:rPr>
        <w:t>,</w:t>
      </w:r>
      <w:r w:rsidRPr="008579E4">
        <w:rPr>
          <w:color w:val="252525"/>
          <w:shd w:val="clear" w:color="auto" w:fill="FFFFFF"/>
        </w:rPr>
        <w:t xml:space="preserve"> </w:t>
      </w:r>
    </w:p>
    <w:p w:rsidR="00670F90" w:rsidRPr="002F35EF" w:rsidRDefault="00670F90" w:rsidP="002F35EF">
      <w:pPr>
        <w:shd w:val="clear" w:color="auto" w:fill="FFFFFF"/>
        <w:suppressAutoHyphens w:val="0"/>
        <w:spacing w:line="270" w:lineRule="atLeast"/>
        <w:rPr>
          <w:color w:val="252525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</w:rPr>
        <w:t xml:space="preserve">- </w:t>
      </w:r>
      <w:r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>Г</w:t>
      </w:r>
      <w:r w:rsidRPr="00D14391"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>идравлический</w:t>
      </w:r>
      <w:r>
        <w:rPr>
          <w:color w:val="252525"/>
          <w:sz w:val="28"/>
          <w:szCs w:val="28"/>
          <w:shd w:val="clear" w:color="auto" w:fill="FFFFFF"/>
        </w:rPr>
        <w:t xml:space="preserve">  </w:t>
      </w:r>
      <w:r w:rsidRPr="008579E4">
        <w:rPr>
          <w:b/>
          <w:color w:val="252525"/>
          <w:shd w:val="clear" w:color="auto" w:fill="FFFFFF"/>
        </w:rPr>
        <w:t>(с РД до 170 мм, только односторонний привод, г/мотор - кардан - ременная передача).</w:t>
      </w:r>
    </w:p>
    <w:p w:rsidR="00670F90" w:rsidRDefault="00670F90" w:rsidP="002F35EF">
      <w:pPr>
        <w:ind w:right="-108"/>
        <w:rPr>
          <w:b/>
          <w:color w:val="252525"/>
          <w:shd w:val="clear" w:color="auto" w:fill="FFFFFF"/>
        </w:rPr>
      </w:pPr>
      <w:r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 xml:space="preserve">- </w:t>
      </w:r>
      <w:r w:rsidRPr="00D14391"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>Зубья мульчера</w:t>
      </w:r>
      <w:r w:rsidRPr="008579E4">
        <w:rPr>
          <w:b/>
          <w:color w:val="252525"/>
          <w:shd w:val="clear" w:color="auto" w:fill="FFFFFF"/>
        </w:rPr>
        <w:t xml:space="preserve"> изготавливаются со сверхпрочными карбид - ванадиевыми накладками</w:t>
      </w:r>
      <w:r>
        <w:rPr>
          <w:b/>
          <w:color w:val="252525"/>
          <w:shd w:val="clear" w:color="auto" w:fill="FFFFFF"/>
        </w:rPr>
        <w:t>.</w:t>
      </w:r>
    </w:p>
    <w:p w:rsidR="00670F90" w:rsidRPr="008579E4" w:rsidRDefault="00670F90" w:rsidP="002F35EF">
      <w:pPr>
        <w:ind w:right="-108"/>
        <w:rPr>
          <w:b/>
          <w:color w:val="252525"/>
          <w:shd w:val="clear" w:color="auto" w:fill="FFFFFF"/>
        </w:rPr>
      </w:pPr>
      <w:r w:rsidRPr="00EC01AD"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>-</w:t>
      </w:r>
      <w:r>
        <w:rPr>
          <w:b/>
          <w:color w:val="252525"/>
          <w:shd w:val="clear" w:color="auto" w:fill="FFFFFF"/>
        </w:rPr>
        <w:t xml:space="preserve">  </w:t>
      </w:r>
      <w:r w:rsidRPr="00D14391"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>Способ крепления зуба</w:t>
      </w:r>
      <w:r w:rsidRPr="008579E4">
        <w:rPr>
          <w:b/>
          <w:color w:val="252525"/>
          <w:shd w:val="clear" w:color="auto" w:fill="FFFFFF"/>
        </w:rPr>
        <w:t>: фиксированный / подвижный.</w:t>
      </w:r>
    </w:p>
    <w:p w:rsidR="00670F90" w:rsidRPr="008579E4" w:rsidRDefault="00670F90" w:rsidP="002F35EF">
      <w:pPr>
        <w:ind w:right="-108"/>
        <w:rPr>
          <w:b/>
          <w:color w:val="252525"/>
          <w:shd w:val="clear" w:color="auto" w:fill="FFFFFF"/>
        </w:rPr>
      </w:pPr>
      <w:r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 xml:space="preserve">- </w:t>
      </w:r>
      <w:r w:rsidRPr="00D14391"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>Диаметр ротора</w:t>
      </w:r>
      <w:r w:rsidRPr="008579E4">
        <w:rPr>
          <w:b/>
          <w:color w:val="252525"/>
          <w:shd w:val="clear" w:color="auto" w:fill="FFFFFF"/>
        </w:rPr>
        <w:t>: 505 / 460 мм (фиксированные зубья), 450 мм (подвижный зуб).</w:t>
      </w:r>
    </w:p>
    <w:p w:rsidR="00670F90" w:rsidRDefault="00670F90" w:rsidP="002F35EF">
      <w:pPr>
        <w:ind w:right="-108"/>
        <w:rPr>
          <w:b/>
          <w:color w:val="252525"/>
          <w:shd w:val="clear" w:color="auto" w:fill="FFFFFF"/>
        </w:rPr>
      </w:pPr>
      <w:r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 xml:space="preserve">- </w:t>
      </w:r>
      <w:r w:rsidRPr="00D14391"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>Рабочая ширина</w:t>
      </w:r>
      <w:r w:rsidRPr="008579E4">
        <w:rPr>
          <w:b/>
          <w:color w:val="252525"/>
          <w:shd w:val="clear" w:color="auto" w:fill="FFFFFF"/>
        </w:rPr>
        <w:t xml:space="preserve"> </w:t>
      </w:r>
      <w:r>
        <w:rPr>
          <w:rFonts w:ascii="a_Albionic" w:hAnsi="a_Albionic"/>
          <w:b/>
          <w:color w:val="252525"/>
          <w:sz w:val="28"/>
          <w:szCs w:val="28"/>
          <w:shd w:val="clear" w:color="auto" w:fill="FFFFFF"/>
        </w:rPr>
        <w:t xml:space="preserve">мульчера </w:t>
      </w:r>
      <w:r w:rsidRPr="008579E4">
        <w:rPr>
          <w:b/>
          <w:color w:val="252525"/>
          <w:shd w:val="clear" w:color="auto" w:fill="FFFFFF"/>
        </w:rPr>
        <w:t>от 140</w:t>
      </w:r>
      <w:r>
        <w:rPr>
          <w:b/>
          <w:color w:val="252525"/>
          <w:shd w:val="clear" w:color="auto" w:fill="FFFFFF"/>
        </w:rPr>
        <w:t>0</w:t>
      </w:r>
      <w:r w:rsidRPr="008579E4">
        <w:rPr>
          <w:b/>
          <w:color w:val="252525"/>
          <w:shd w:val="clear" w:color="auto" w:fill="FFFFFF"/>
        </w:rPr>
        <w:t xml:space="preserve"> до 300</w:t>
      </w:r>
      <w:r>
        <w:rPr>
          <w:b/>
          <w:color w:val="252525"/>
          <w:shd w:val="clear" w:color="auto" w:fill="FFFFFF"/>
        </w:rPr>
        <w:t>0</w:t>
      </w:r>
      <w:r w:rsidRPr="008579E4">
        <w:rPr>
          <w:b/>
          <w:color w:val="252525"/>
          <w:shd w:val="clear" w:color="auto" w:fill="FFFFFF"/>
        </w:rPr>
        <w:t xml:space="preserve"> мм.</w:t>
      </w:r>
    </w:p>
    <w:p w:rsidR="00670F90" w:rsidRDefault="00670F90" w:rsidP="00FC4255">
      <w:pPr>
        <w:ind w:left="142" w:right="-108" w:firstLine="142"/>
        <w:rPr>
          <w:b/>
          <w:color w:val="252525"/>
          <w:shd w:val="clear" w:color="auto" w:fill="FFFFFF"/>
        </w:rPr>
      </w:pPr>
    </w:p>
    <w:tbl>
      <w:tblPr>
        <w:tblW w:w="0" w:type="auto"/>
        <w:jc w:val="center"/>
        <w:tblInd w:w="-3410" w:type="dxa"/>
        <w:tblBorders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</w:tblBorders>
        <w:tblLook w:val="01E0"/>
      </w:tblPr>
      <w:tblGrid>
        <w:gridCol w:w="8531"/>
      </w:tblGrid>
      <w:tr w:rsidR="00670F90" w:rsidRPr="007E3732" w:rsidTr="00E944E7">
        <w:trPr>
          <w:jc w:val="center"/>
        </w:trPr>
        <w:tc>
          <w:tcPr>
            <w:tcW w:w="8531" w:type="dxa"/>
            <w:tcBorders>
              <w:top w:val="single" w:sz="2" w:space="0" w:color="FF0000"/>
              <w:bottom w:val="single" w:sz="2" w:space="0" w:color="FF0000"/>
            </w:tcBorders>
            <w:shd w:val="solid" w:color="000000" w:fill="FFFFFF"/>
            <w:vAlign w:val="center"/>
          </w:tcPr>
          <w:p w:rsidR="00670F90" w:rsidRPr="00E944E7" w:rsidRDefault="00670F90" w:rsidP="00E944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_Albionic" w:hAnsi="a_Albionic"/>
                <w:b/>
                <w:bCs/>
                <w:iCs/>
                <w:color w:val="FFFF00"/>
                <w:sz w:val="32"/>
                <w:szCs w:val="32"/>
              </w:rPr>
            </w:pPr>
            <w:r w:rsidRPr="00E944E7">
              <w:rPr>
                <w:rFonts w:ascii="a_Albionic" w:hAnsi="a_Albionic"/>
                <w:bCs/>
                <w:iCs/>
                <w:color w:val="FFFF00"/>
                <w:sz w:val="32"/>
                <w:szCs w:val="32"/>
              </w:rPr>
              <w:t>Применяемость зуба в зависимости от характера работ:</w:t>
            </w:r>
          </w:p>
        </w:tc>
      </w:tr>
    </w:tbl>
    <w:p w:rsidR="00670F90" w:rsidRPr="00FC4255" w:rsidRDefault="00670F90" w:rsidP="007E3732">
      <w:pPr>
        <w:ind w:right="-108"/>
        <w:rPr>
          <w:b/>
          <w:color w:val="252525"/>
          <w:shd w:val="clear" w:color="auto" w:fill="FFFFFF"/>
        </w:rPr>
      </w:pPr>
    </w:p>
    <w:p w:rsidR="00670F90" w:rsidRPr="008579E4" w:rsidRDefault="00670F90" w:rsidP="00290D40">
      <w:pPr>
        <w:ind w:left="142" w:right="-108"/>
        <w:rPr>
          <w:b/>
          <w:color w:val="252525"/>
          <w:shd w:val="clear" w:color="auto" w:fill="FFFFFF"/>
        </w:rPr>
      </w:pPr>
      <w:r>
        <w:rPr>
          <w:b/>
          <w:color w:val="252525"/>
          <w:shd w:val="clear" w:color="auto" w:fill="FFFFFF"/>
        </w:rPr>
        <w:t xml:space="preserve">- </w:t>
      </w:r>
      <w:r w:rsidRPr="001A0A5F">
        <w:rPr>
          <w:b/>
          <w:color w:val="252525"/>
          <w:sz w:val="28"/>
          <w:szCs w:val="28"/>
          <w:shd w:val="clear" w:color="auto" w:fill="FFFFFF"/>
        </w:rPr>
        <w:t>Подвижный зуб</w:t>
      </w:r>
      <w:r w:rsidRPr="008579E4">
        <w:rPr>
          <w:b/>
          <w:color w:val="252525"/>
          <w:shd w:val="clear" w:color="auto" w:fill="FFFFFF"/>
        </w:rPr>
        <w:t xml:space="preserve"> </w:t>
      </w:r>
      <w:r>
        <w:rPr>
          <w:b/>
          <w:color w:val="252525"/>
          <w:shd w:val="clear" w:color="auto" w:fill="FFFFFF"/>
        </w:rPr>
        <w:t xml:space="preserve">- </w:t>
      </w:r>
      <w:r w:rsidRPr="008579E4">
        <w:rPr>
          <w:b/>
          <w:color w:val="252525"/>
          <w:shd w:val="clear" w:color="auto" w:fill="FFFFFF"/>
        </w:rPr>
        <w:t xml:space="preserve">предохраняет мульчер от поломок и больших нагрузок </w:t>
      </w:r>
      <w:r>
        <w:rPr>
          <w:b/>
          <w:color w:val="252525"/>
          <w:shd w:val="clear" w:color="auto" w:fill="FFFFFF"/>
        </w:rPr>
        <w:t>(</w:t>
      </w:r>
      <w:r w:rsidRPr="008579E4">
        <w:rPr>
          <w:b/>
          <w:color w:val="252525"/>
          <w:shd w:val="clear" w:color="auto" w:fill="FFFFFF"/>
        </w:rPr>
        <w:t>без ущерба производительности</w:t>
      </w:r>
      <w:r>
        <w:rPr>
          <w:b/>
          <w:color w:val="252525"/>
          <w:shd w:val="clear" w:color="auto" w:fill="FFFFFF"/>
        </w:rPr>
        <w:t>)</w:t>
      </w:r>
      <w:r w:rsidRPr="008579E4">
        <w:rPr>
          <w:b/>
          <w:color w:val="252525"/>
          <w:shd w:val="clear" w:color="auto" w:fill="FFFFFF"/>
        </w:rPr>
        <w:t xml:space="preserve">, </w:t>
      </w:r>
      <w:r>
        <w:rPr>
          <w:b/>
          <w:color w:val="252525"/>
          <w:shd w:val="clear" w:color="auto" w:fill="FFFFFF"/>
        </w:rPr>
        <w:t xml:space="preserve">т.к. </w:t>
      </w:r>
      <w:r w:rsidRPr="008579E4">
        <w:rPr>
          <w:b/>
          <w:color w:val="252525"/>
          <w:shd w:val="clear" w:color="auto" w:fill="FFFFFF"/>
        </w:rPr>
        <w:t>вся нагрузка ложится непосредственно на сам подвижный зуб, а узлы и механи</w:t>
      </w:r>
      <w:r>
        <w:rPr>
          <w:b/>
          <w:color w:val="252525"/>
          <w:shd w:val="clear" w:color="auto" w:fill="FFFFFF"/>
        </w:rPr>
        <w:t>змы агрегата / шасси</w:t>
      </w:r>
      <w:r w:rsidRPr="008579E4">
        <w:rPr>
          <w:b/>
          <w:color w:val="252525"/>
          <w:shd w:val="clear" w:color="auto" w:fill="FFFFFF"/>
        </w:rPr>
        <w:t>, подвергаю</w:t>
      </w:r>
      <w:r>
        <w:rPr>
          <w:b/>
          <w:color w:val="252525"/>
          <w:shd w:val="clear" w:color="auto" w:fill="FFFFFF"/>
        </w:rPr>
        <w:t xml:space="preserve">тся гораздо меньшим нагрузкам и применение </w:t>
      </w:r>
      <w:r w:rsidRPr="008579E4">
        <w:rPr>
          <w:b/>
          <w:color w:val="252525"/>
          <w:shd w:val="clear" w:color="auto" w:fill="FFFFFF"/>
        </w:rPr>
        <w:t>при небольших диаметрах растительности и отсутствии необх</w:t>
      </w:r>
      <w:r>
        <w:rPr>
          <w:b/>
          <w:color w:val="252525"/>
          <w:shd w:val="clear" w:color="auto" w:fill="FFFFFF"/>
        </w:rPr>
        <w:t xml:space="preserve">одимости в заглублении </w:t>
      </w:r>
      <w:r w:rsidRPr="008579E4">
        <w:rPr>
          <w:b/>
          <w:color w:val="252525"/>
          <w:shd w:val="clear" w:color="auto" w:fill="FFFFFF"/>
        </w:rPr>
        <w:t xml:space="preserve">в почву. </w:t>
      </w:r>
    </w:p>
    <w:p w:rsidR="00670F90" w:rsidRDefault="00670F90" w:rsidP="00290D40">
      <w:pPr>
        <w:ind w:left="142" w:right="-108"/>
        <w:rPr>
          <w:b/>
          <w:color w:val="252525"/>
          <w:shd w:val="clear" w:color="auto" w:fill="FFFFFF"/>
        </w:rPr>
      </w:pPr>
      <w:r>
        <w:rPr>
          <w:b/>
          <w:color w:val="252525"/>
          <w:shd w:val="clear" w:color="auto" w:fill="FFFFFF"/>
        </w:rPr>
        <w:t xml:space="preserve"> - </w:t>
      </w:r>
      <w:r w:rsidRPr="001A0A5F">
        <w:rPr>
          <w:b/>
          <w:color w:val="252525"/>
          <w:sz w:val="28"/>
          <w:szCs w:val="28"/>
          <w:shd w:val="clear" w:color="auto" w:fill="FFFFFF"/>
        </w:rPr>
        <w:t>Фиксированный зуб</w:t>
      </w:r>
      <w:r w:rsidRPr="008579E4">
        <w:rPr>
          <w:b/>
          <w:color w:val="252525"/>
          <w:shd w:val="clear" w:color="auto" w:fill="FFFFFF"/>
        </w:rPr>
        <w:t xml:space="preserve"> </w:t>
      </w:r>
      <w:r>
        <w:rPr>
          <w:b/>
          <w:color w:val="252525"/>
          <w:shd w:val="clear" w:color="auto" w:fill="FFFFFF"/>
        </w:rPr>
        <w:t xml:space="preserve">- </w:t>
      </w:r>
      <w:r w:rsidRPr="008579E4">
        <w:rPr>
          <w:b/>
          <w:color w:val="252525"/>
          <w:shd w:val="clear" w:color="auto" w:fill="FFFFFF"/>
        </w:rPr>
        <w:t>работа</w:t>
      </w:r>
      <w:r>
        <w:rPr>
          <w:b/>
          <w:color w:val="252525"/>
          <w:shd w:val="clear" w:color="auto" w:fill="FFFFFF"/>
        </w:rPr>
        <w:t xml:space="preserve">ет с углублением в почву и при </w:t>
      </w:r>
      <w:r w:rsidRPr="008579E4">
        <w:rPr>
          <w:b/>
          <w:color w:val="252525"/>
          <w:shd w:val="clear" w:color="auto" w:fill="FFFFFF"/>
        </w:rPr>
        <w:t>больших д</w:t>
      </w:r>
      <w:r>
        <w:rPr>
          <w:b/>
          <w:color w:val="252525"/>
          <w:shd w:val="clear" w:color="auto" w:fill="FFFFFF"/>
        </w:rPr>
        <w:t>иаметрах измельчения (</w:t>
      </w:r>
      <w:r w:rsidRPr="008579E4">
        <w:rPr>
          <w:b/>
          <w:color w:val="252525"/>
          <w:shd w:val="clear" w:color="auto" w:fill="FFFFFF"/>
        </w:rPr>
        <w:t>нагрузка на узлы и механи</w:t>
      </w:r>
      <w:r>
        <w:rPr>
          <w:b/>
          <w:color w:val="252525"/>
          <w:shd w:val="clear" w:color="auto" w:fill="FFFFFF"/>
        </w:rPr>
        <w:t>змы намного</w:t>
      </w:r>
      <w:r w:rsidRPr="008579E4">
        <w:rPr>
          <w:b/>
          <w:color w:val="252525"/>
          <w:shd w:val="clear" w:color="auto" w:fill="FFFFFF"/>
        </w:rPr>
        <w:t xml:space="preserve"> выше</w:t>
      </w:r>
      <w:r>
        <w:rPr>
          <w:b/>
          <w:color w:val="252525"/>
          <w:shd w:val="clear" w:color="auto" w:fill="FFFFFF"/>
        </w:rPr>
        <w:t>)</w:t>
      </w:r>
      <w:r w:rsidRPr="008579E4">
        <w:rPr>
          <w:b/>
          <w:color w:val="252525"/>
          <w:shd w:val="clear" w:color="auto" w:fill="FFFFFF"/>
        </w:rPr>
        <w:t xml:space="preserve">. </w:t>
      </w:r>
    </w:p>
    <w:p w:rsidR="00670F90" w:rsidRDefault="00670F90" w:rsidP="009B45B9">
      <w:pPr>
        <w:ind w:right="-108"/>
        <w:rPr>
          <w:b/>
          <w:color w:val="252525"/>
          <w:shd w:val="clear" w:color="auto" w:fill="FFFFFF"/>
        </w:rPr>
      </w:pPr>
    </w:p>
    <w:tbl>
      <w:tblPr>
        <w:tblW w:w="0" w:type="auto"/>
        <w:jc w:val="center"/>
        <w:tblInd w:w="-3410" w:type="dxa"/>
        <w:tblBorders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</w:tblBorders>
        <w:tblLook w:val="01E0"/>
      </w:tblPr>
      <w:tblGrid>
        <w:gridCol w:w="10773"/>
      </w:tblGrid>
      <w:tr w:rsidR="00670F90" w:rsidRPr="007E3732" w:rsidTr="00E944E7">
        <w:trPr>
          <w:jc w:val="center"/>
        </w:trPr>
        <w:tc>
          <w:tcPr>
            <w:tcW w:w="10773" w:type="dxa"/>
            <w:tcBorders>
              <w:top w:val="single" w:sz="2" w:space="0" w:color="FF0000"/>
              <w:bottom w:val="single" w:sz="2" w:space="0" w:color="FF0000"/>
            </w:tcBorders>
            <w:shd w:val="solid" w:color="000000" w:fill="FFFFFF"/>
            <w:vAlign w:val="center"/>
          </w:tcPr>
          <w:p w:rsidR="00670F90" w:rsidRPr="00E944E7" w:rsidRDefault="00670F90" w:rsidP="00E944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ind w:left="142" w:right="-108"/>
              <w:jc w:val="center"/>
              <w:rPr>
                <w:rFonts w:ascii="a_Albionic" w:hAnsi="a_Albionic"/>
                <w:b/>
                <w:bCs/>
                <w:color w:val="FFFF00"/>
                <w:sz w:val="28"/>
                <w:szCs w:val="28"/>
                <w:shd w:val="clear" w:color="auto" w:fill="FFFFFF"/>
              </w:rPr>
            </w:pPr>
            <w:r w:rsidRPr="00E944E7">
              <w:rPr>
                <w:rFonts w:ascii="a_Albionic" w:hAnsi="a_Albionic"/>
                <w:bCs/>
                <w:iCs/>
                <w:color w:val="FFFF00"/>
                <w:sz w:val="32"/>
                <w:szCs w:val="32"/>
              </w:rPr>
              <w:t>Зависимость диаметра ротора от мощности машины и характера работ.</w:t>
            </w:r>
          </w:p>
        </w:tc>
      </w:tr>
    </w:tbl>
    <w:p w:rsidR="00670F90" w:rsidRPr="008579E4" w:rsidRDefault="00670F90" w:rsidP="009B45B9">
      <w:pPr>
        <w:ind w:right="-108"/>
        <w:rPr>
          <w:b/>
          <w:color w:val="252525"/>
          <w:shd w:val="clear" w:color="auto" w:fill="FFFFFF"/>
        </w:rPr>
      </w:pPr>
    </w:p>
    <w:p w:rsidR="00670F90" w:rsidRPr="008579E4" w:rsidRDefault="00670F90" w:rsidP="00290D40">
      <w:pPr>
        <w:ind w:left="142" w:right="-108"/>
        <w:rPr>
          <w:b/>
          <w:color w:val="252525"/>
          <w:shd w:val="clear" w:color="auto" w:fill="FFFFFF"/>
        </w:rPr>
      </w:pPr>
      <w:r>
        <w:rPr>
          <w:b/>
          <w:color w:val="252525"/>
          <w:shd w:val="clear" w:color="auto" w:fill="FFFFFF"/>
        </w:rPr>
        <w:t xml:space="preserve">    </w:t>
      </w:r>
      <w:r w:rsidRPr="008579E4">
        <w:rPr>
          <w:b/>
          <w:color w:val="252525"/>
          <w:shd w:val="clear" w:color="auto" w:fill="FFFFFF"/>
        </w:rPr>
        <w:t>Роторы большего диаметра</w:t>
      </w:r>
      <w:r>
        <w:rPr>
          <w:b/>
          <w:color w:val="252525"/>
          <w:shd w:val="clear" w:color="auto" w:fill="FFFFFF"/>
        </w:rPr>
        <w:t xml:space="preserve"> работают с </w:t>
      </w:r>
      <w:r w:rsidRPr="008579E4">
        <w:rPr>
          <w:b/>
          <w:color w:val="252525"/>
          <w:shd w:val="clear" w:color="auto" w:fill="FFFFFF"/>
        </w:rPr>
        <w:t xml:space="preserve"> увелич</w:t>
      </w:r>
      <w:r>
        <w:rPr>
          <w:b/>
          <w:color w:val="252525"/>
          <w:shd w:val="clear" w:color="auto" w:fill="FFFFFF"/>
        </w:rPr>
        <w:t>енной</w:t>
      </w:r>
      <w:r w:rsidRPr="008579E4">
        <w:rPr>
          <w:b/>
          <w:color w:val="252525"/>
          <w:shd w:val="clear" w:color="auto" w:fill="FFFFFF"/>
        </w:rPr>
        <w:t xml:space="preserve"> производительность</w:t>
      </w:r>
      <w:r>
        <w:rPr>
          <w:b/>
          <w:color w:val="252525"/>
          <w:shd w:val="clear" w:color="auto" w:fill="FFFFFF"/>
        </w:rPr>
        <w:t>ю</w:t>
      </w:r>
      <w:r w:rsidRPr="008579E4">
        <w:rPr>
          <w:b/>
          <w:color w:val="252525"/>
          <w:shd w:val="clear" w:color="auto" w:fill="FFFFFF"/>
        </w:rPr>
        <w:t>, но имеют больший вес и требуют большей мощности приво</w:t>
      </w:r>
      <w:r>
        <w:rPr>
          <w:b/>
          <w:color w:val="252525"/>
          <w:shd w:val="clear" w:color="auto" w:fill="FFFFFF"/>
        </w:rPr>
        <w:t xml:space="preserve">да. Рабочая ширина </w:t>
      </w:r>
      <w:r w:rsidRPr="008579E4">
        <w:rPr>
          <w:b/>
          <w:color w:val="252525"/>
          <w:shd w:val="clear" w:color="auto" w:fill="FFFFFF"/>
        </w:rPr>
        <w:t>зависи</w:t>
      </w:r>
      <w:r>
        <w:rPr>
          <w:b/>
          <w:color w:val="252525"/>
          <w:shd w:val="clear" w:color="auto" w:fill="FFFFFF"/>
        </w:rPr>
        <w:t>т</w:t>
      </w:r>
      <w:r w:rsidRPr="008579E4">
        <w:rPr>
          <w:b/>
          <w:color w:val="252525"/>
          <w:shd w:val="clear" w:color="auto" w:fill="FFFFFF"/>
        </w:rPr>
        <w:t xml:space="preserve"> от мощности машины, а так же объема работ. Большая ширина позволяет резко увеличить производительность мульчера, но и требует большей мощности привода. Подбор осуществляется исходя из объема работ, характера измельчаемой растительности, вида и мощности привода машин и спецтехники. </w:t>
      </w:r>
    </w:p>
    <w:p w:rsidR="00670F90" w:rsidRDefault="00670F90" w:rsidP="00076A80">
      <w:pPr>
        <w:ind w:left="142" w:right="-108"/>
        <w:rPr>
          <w:b/>
          <w:color w:val="FF0000"/>
          <w:sz w:val="36"/>
          <w:szCs w:val="36"/>
          <w:shd w:val="clear" w:color="auto" w:fill="FFFFFF"/>
        </w:rPr>
      </w:pPr>
    </w:p>
    <w:p w:rsidR="00670F90" w:rsidRDefault="00670F90" w:rsidP="00076A80">
      <w:pPr>
        <w:ind w:left="142" w:right="-108"/>
        <w:rPr>
          <w:b/>
          <w:color w:val="252525"/>
          <w:sz w:val="26"/>
          <w:szCs w:val="26"/>
          <w:shd w:val="clear" w:color="auto" w:fill="FFFFFF"/>
        </w:rPr>
      </w:pPr>
      <w:r>
        <w:rPr>
          <w:b/>
          <w:color w:val="FF0000"/>
          <w:sz w:val="36"/>
          <w:szCs w:val="36"/>
          <w:shd w:val="clear" w:color="auto" w:fill="FFFFFF"/>
        </w:rPr>
        <w:t>Важно!</w:t>
      </w:r>
      <w:r>
        <w:rPr>
          <w:b/>
          <w:color w:val="252525"/>
          <w:sz w:val="32"/>
          <w:szCs w:val="32"/>
          <w:shd w:val="clear" w:color="auto" w:fill="FFFFFF"/>
        </w:rPr>
        <w:t xml:space="preserve"> </w:t>
      </w:r>
      <w:r w:rsidRPr="009B45B9">
        <w:rPr>
          <w:b/>
          <w:color w:val="252525"/>
          <w:sz w:val="26"/>
          <w:szCs w:val="26"/>
          <w:shd w:val="clear" w:color="auto" w:fill="FFFFFF"/>
        </w:rPr>
        <w:t xml:space="preserve">Рабочая ширина мульчера </w:t>
      </w:r>
      <w:r>
        <w:rPr>
          <w:b/>
          <w:color w:val="252525"/>
          <w:sz w:val="26"/>
          <w:szCs w:val="26"/>
          <w:shd w:val="clear" w:color="auto" w:fill="FFFFFF"/>
        </w:rPr>
        <w:t>желательно должна</w:t>
      </w:r>
      <w:r w:rsidRPr="009B45B9">
        <w:rPr>
          <w:b/>
          <w:color w:val="252525"/>
          <w:sz w:val="26"/>
          <w:szCs w:val="26"/>
          <w:shd w:val="clear" w:color="auto" w:fill="FFFFFF"/>
        </w:rPr>
        <w:t xml:space="preserve"> превыша</w:t>
      </w:r>
      <w:r>
        <w:rPr>
          <w:b/>
          <w:color w:val="252525"/>
          <w:sz w:val="26"/>
          <w:szCs w:val="26"/>
          <w:shd w:val="clear" w:color="auto" w:fill="FFFFFF"/>
        </w:rPr>
        <w:t>ть</w:t>
      </w:r>
      <w:r w:rsidRPr="009B45B9">
        <w:rPr>
          <w:b/>
          <w:color w:val="252525"/>
          <w:sz w:val="26"/>
          <w:szCs w:val="26"/>
          <w:shd w:val="clear" w:color="auto" w:fill="FFFFFF"/>
        </w:rPr>
        <w:t xml:space="preserve"> ширину колесного шасси, для исключения повреждения колес от раститель</w:t>
      </w:r>
      <w:r>
        <w:rPr>
          <w:b/>
          <w:color w:val="252525"/>
          <w:sz w:val="26"/>
          <w:szCs w:val="26"/>
          <w:shd w:val="clear" w:color="auto" w:fill="FFFFFF"/>
        </w:rPr>
        <w:t xml:space="preserve">ности и пней, </w:t>
      </w:r>
      <w:r w:rsidRPr="009B45B9">
        <w:rPr>
          <w:b/>
          <w:color w:val="252525"/>
          <w:sz w:val="26"/>
          <w:szCs w:val="26"/>
          <w:shd w:val="clear" w:color="auto" w:fill="FFFFFF"/>
        </w:rPr>
        <w:t>на колеса базовой машины можно установить шинозащитные цепи</w:t>
      </w:r>
      <w:r>
        <w:rPr>
          <w:b/>
          <w:color w:val="252525"/>
          <w:sz w:val="26"/>
          <w:szCs w:val="26"/>
          <w:shd w:val="clear" w:color="auto" w:fill="FFFFFF"/>
        </w:rPr>
        <w:t xml:space="preserve"> (опция)</w:t>
      </w:r>
      <w:r w:rsidRPr="009B45B9">
        <w:rPr>
          <w:b/>
          <w:color w:val="252525"/>
          <w:sz w:val="26"/>
          <w:szCs w:val="26"/>
          <w:shd w:val="clear" w:color="auto" w:fill="FFFFFF"/>
        </w:rPr>
        <w:t>.</w:t>
      </w:r>
    </w:p>
    <w:p w:rsidR="00670F90" w:rsidRDefault="00670F90" w:rsidP="00076A80">
      <w:pPr>
        <w:ind w:left="142" w:right="-108"/>
        <w:rPr>
          <w:b/>
          <w:color w:val="252525"/>
          <w:sz w:val="26"/>
          <w:szCs w:val="26"/>
          <w:shd w:val="clear" w:color="auto" w:fill="FFFFFF"/>
        </w:rPr>
      </w:pPr>
    </w:p>
    <w:p w:rsidR="00670F90" w:rsidRPr="00A41307" w:rsidRDefault="00670F90" w:rsidP="00076A80">
      <w:pPr>
        <w:ind w:left="142" w:right="-108"/>
        <w:rPr>
          <w:b/>
          <w:color w:val="252525"/>
          <w:sz w:val="26"/>
          <w:szCs w:val="26"/>
          <w:shd w:val="clear" w:color="auto" w:fill="FFFFFF"/>
        </w:rPr>
      </w:pPr>
    </w:p>
    <w:p w:rsidR="00670F90" w:rsidRDefault="00670F90" w:rsidP="00AB508D">
      <w:pPr>
        <w:shd w:val="clear" w:color="auto" w:fill="FFFFFF"/>
        <w:suppressAutoHyphens w:val="0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 id="_x0000_i1051" type="#_x0000_t75" style="width:114.75pt;height:79.5pt">
            <v:imagedata r:id="rId18" o:title=""/>
          </v:shape>
        </w:pict>
      </w:r>
      <w:r>
        <w:rPr>
          <w:noProof/>
          <w:lang w:eastAsia="ru-RU"/>
        </w:rPr>
        <w:t xml:space="preserve">          </w:t>
      </w:r>
      <w:r w:rsidRPr="00835E2E">
        <w:rPr>
          <w:rFonts w:ascii="a_Albionic" w:hAnsi="a_Albionic"/>
          <w:b/>
          <w:iCs/>
          <w:color w:val="0000FF"/>
          <w:sz w:val="32"/>
          <w:szCs w:val="32"/>
        </w:rPr>
        <w:pict>
          <v:shape id="_x0000_i1052" type="#_x0000_t75" style="width:288.75pt;height:78pt">
            <v:imagedata r:id="rId19" o:title=""/>
          </v:shape>
        </w:pict>
      </w:r>
    </w:p>
    <w:p w:rsidR="00670F90" w:rsidRDefault="00670F90" w:rsidP="00AB508D">
      <w:pPr>
        <w:shd w:val="clear" w:color="auto" w:fill="FFFFFF"/>
        <w:suppressAutoHyphens w:val="0"/>
        <w:jc w:val="center"/>
        <w:rPr>
          <w:noProof/>
          <w:lang w:eastAsia="ru-RU"/>
        </w:rPr>
      </w:pPr>
    </w:p>
    <w:tbl>
      <w:tblPr>
        <w:tblW w:w="0" w:type="auto"/>
        <w:jc w:val="center"/>
        <w:tblInd w:w="902" w:type="dxa"/>
        <w:tblBorders>
          <w:top w:val="double" w:sz="4" w:space="0" w:color="FFFF00"/>
          <w:left w:val="double" w:sz="4" w:space="0" w:color="FFFF00"/>
          <w:bottom w:val="double" w:sz="4" w:space="0" w:color="FFFF00"/>
          <w:right w:val="double" w:sz="4" w:space="0" w:color="FFFF00"/>
        </w:tblBorders>
        <w:tblLook w:val="01E0"/>
      </w:tblPr>
      <w:tblGrid>
        <w:gridCol w:w="9787"/>
      </w:tblGrid>
      <w:tr w:rsidR="00670F90" w:rsidRPr="006274C4" w:rsidTr="0057444B">
        <w:trPr>
          <w:jc w:val="center"/>
        </w:trPr>
        <w:tc>
          <w:tcPr>
            <w:tcW w:w="9787" w:type="dxa"/>
            <w:tcBorders>
              <w:top w:val="double" w:sz="4" w:space="0" w:color="FFFF00"/>
              <w:bottom w:val="double" w:sz="4" w:space="0" w:color="FFFF00"/>
            </w:tcBorders>
            <w:shd w:val="clear" w:color="auto" w:fill="000000"/>
          </w:tcPr>
          <w:p w:rsidR="00670F90" w:rsidRPr="00E31574" w:rsidRDefault="00670F90" w:rsidP="00E944E7">
            <w:pPr>
              <w:jc w:val="center"/>
              <w:rPr>
                <w:rFonts w:ascii="a_Albionic" w:hAnsi="a_Albionic"/>
                <w:b/>
                <w:color w:val="FF0000"/>
                <w:sz w:val="40"/>
                <w:szCs w:val="40"/>
              </w:rPr>
            </w:pPr>
            <w:r w:rsidRPr="00E31574">
              <w:rPr>
                <w:rFonts w:ascii="a_Albionic" w:hAnsi="a_Albionic"/>
                <w:b/>
                <w:color w:val="FF0000"/>
                <w:sz w:val="40"/>
                <w:szCs w:val="40"/>
              </w:rPr>
              <w:t>Кусторез дисковый</w:t>
            </w:r>
            <w:r>
              <w:rPr>
                <w:rFonts w:ascii="a_Albionic" w:hAnsi="a_Albionic"/>
                <w:b/>
                <w:color w:val="FF0000"/>
                <w:sz w:val="40"/>
                <w:szCs w:val="40"/>
              </w:rPr>
              <w:t xml:space="preserve"> (гидро</w:t>
            </w:r>
            <w:r w:rsidRPr="00B543AA">
              <w:rPr>
                <w:rFonts w:ascii="a_Albionic" w:hAnsi="a_Albionic"/>
                <w:b/>
                <w:color w:val="FF0000"/>
                <w:sz w:val="40"/>
                <w:szCs w:val="40"/>
              </w:rPr>
              <w:t>/механический приводы)</w:t>
            </w:r>
          </w:p>
          <w:p w:rsidR="00670F90" w:rsidRDefault="00670F90" w:rsidP="00AA35ED">
            <w:pPr>
              <w:jc w:val="center"/>
              <w:rPr>
                <w:rFonts w:ascii="a_Albionic" w:hAnsi="a_Albionic"/>
                <w:b/>
                <w:color w:val="FFFF00"/>
                <w:sz w:val="36"/>
                <w:szCs w:val="36"/>
              </w:rPr>
            </w:pPr>
            <w:r w:rsidRPr="00AA35ED">
              <w:rPr>
                <w:rFonts w:ascii="a_Albionic" w:hAnsi="a_Albionic"/>
                <w:b/>
                <w:color w:val="FFFF00"/>
                <w:sz w:val="36"/>
                <w:szCs w:val="36"/>
              </w:rPr>
              <w:t>Диаметр диска 170</w:t>
            </w:r>
            <w:r>
              <w:rPr>
                <w:rFonts w:ascii="a_Albionic" w:hAnsi="a_Albionic"/>
                <w:b/>
                <w:color w:val="FFFF00"/>
                <w:sz w:val="36"/>
                <w:szCs w:val="36"/>
              </w:rPr>
              <w:t xml:space="preserve">0 мм </w:t>
            </w:r>
          </w:p>
          <w:p w:rsidR="00670F90" w:rsidRPr="00AA35ED" w:rsidRDefault="00670F90" w:rsidP="00B543AA">
            <w:pPr>
              <w:jc w:val="center"/>
              <w:rPr>
                <w:rFonts w:ascii="a_Albionic" w:hAnsi="a_Albionic"/>
                <w:b/>
                <w:color w:val="FFFF00"/>
                <w:sz w:val="36"/>
                <w:szCs w:val="36"/>
              </w:rPr>
            </w:pPr>
            <w:r w:rsidRPr="00E944E7">
              <w:rPr>
                <w:rFonts w:ascii="a_Albionic" w:hAnsi="a_Albionic"/>
                <w:b/>
                <w:color w:val="FFFF00"/>
                <w:sz w:val="36"/>
                <w:szCs w:val="36"/>
              </w:rPr>
              <w:t>(трактор / экскаватор / фр. погрузчик)</w:t>
            </w:r>
            <w:r w:rsidRPr="00AA35ED">
              <w:rPr>
                <w:rFonts w:ascii="a_Albionic" w:hAnsi="a_Albionic"/>
                <w:b/>
                <w:color w:val="FFFF00"/>
                <w:sz w:val="36"/>
                <w:szCs w:val="36"/>
              </w:rPr>
              <w:t xml:space="preserve"> </w:t>
            </w:r>
          </w:p>
        </w:tc>
      </w:tr>
    </w:tbl>
    <w:p w:rsidR="00670F90" w:rsidRDefault="00670F90" w:rsidP="001E4C59">
      <w:pPr>
        <w:shd w:val="clear" w:color="auto" w:fill="FFFFFF"/>
        <w:suppressAutoHyphens w:val="0"/>
        <w:rPr>
          <w:noProof/>
          <w:lang w:eastAsia="ru-RU"/>
        </w:rPr>
      </w:pPr>
    </w:p>
    <w:p w:rsidR="00670F90" w:rsidRPr="00043550" w:rsidRDefault="00670F90" w:rsidP="00AB508D">
      <w:pPr>
        <w:shd w:val="clear" w:color="auto" w:fill="FFFFFF"/>
        <w:suppressAutoHyphens w:val="0"/>
        <w:jc w:val="center"/>
        <w:rPr>
          <w:rFonts w:ascii="a_Albionic" w:hAnsi="a_Albionic"/>
          <w:b/>
          <w:iCs/>
          <w:color w:val="0000FF"/>
          <w:sz w:val="28"/>
          <w:szCs w:val="28"/>
        </w:rPr>
      </w:pPr>
      <w:r w:rsidRPr="00043550">
        <w:rPr>
          <w:b/>
          <w:color w:val="252525"/>
          <w:sz w:val="28"/>
          <w:szCs w:val="28"/>
          <w:shd w:val="clear" w:color="auto" w:fill="FFFFFF"/>
        </w:rPr>
        <w:t>Для срезания и измельчения древесины, пней, кустарника на корню, агрегатируется с колесными и гусеничными тракторами различных тяговых классов, бульдозерами, экскаваторами и минипогрузчиками.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7"/>
        <w:gridCol w:w="2228"/>
        <w:gridCol w:w="40"/>
        <w:gridCol w:w="2552"/>
      </w:tblGrid>
      <w:tr w:rsidR="00670F90" w:rsidRPr="00190EBA" w:rsidTr="00AF25B4">
        <w:trPr>
          <w:trHeight w:val="325"/>
        </w:trPr>
        <w:tc>
          <w:tcPr>
            <w:tcW w:w="6237" w:type="dxa"/>
          </w:tcPr>
          <w:p w:rsidR="00670F90" w:rsidRPr="00297CF3" w:rsidRDefault="00670F90" w:rsidP="00376689">
            <w:pPr>
              <w:jc w:val="both"/>
              <w:rPr>
                <w:iCs/>
              </w:rPr>
            </w:pPr>
          </w:p>
        </w:tc>
        <w:tc>
          <w:tcPr>
            <w:tcW w:w="2228" w:type="dxa"/>
            <w:vAlign w:val="center"/>
          </w:tcPr>
          <w:p w:rsidR="00670F90" w:rsidRPr="00813526" w:rsidRDefault="00670F90" w:rsidP="00916789">
            <w:pPr>
              <w:ind w:right="-108"/>
              <w:jc w:val="center"/>
              <w:rPr>
                <w:b/>
                <w:color w:val="252525"/>
                <w:sz w:val="28"/>
                <w:szCs w:val="28"/>
                <w:shd w:val="clear" w:color="auto" w:fill="FFFFFF"/>
              </w:rPr>
            </w:pPr>
            <w:r w:rsidRPr="00813526">
              <w:rPr>
                <w:b/>
                <w:color w:val="252525"/>
                <w:sz w:val="28"/>
                <w:szCs w:val="28"/>
                <w:shd w:val="clear" w:color="auto" w:fill="FFFFFF"/>
              </w:rPr>
              <w:t>D-170</w:t>
            </w:r>
          </w:p>
        </w:tc>
        <w:tc>
          <w:tcPr>
            <w:tcW w:w="2592" w:type="dxa"/>
            <w:gridSpan w:val="2"/>
            <w:vAlign w:val="center"/>
          </w:tcPr>
          <w:p w:rsidR="00670F90" w:rsidRPr="00813526" w:rsidRDefault="00670F90" w:rsidP="00916789">
            <w:pPr>
              <w:ind w:right="-108"/>
              <w:jc w:val="center"/>
              <w:rPr>
                <w:b/>
                <w:color w:val="252525"/>
                <w:sz w:val="28"/>
                <w:szCs w:val="28"/>
                <w:shd w:val="clear" w:color="auto" w:fill="FFFFFF"/>
              </w:rPr>
            </w:pPr>
            <w:r w:rsidRPr="00813526">
              <w:rPr>
                <w:b/>
                <w:color w:val="252525"/>
                <w:sz w:val="28"/>
                <w:szCs w:val="28"/>
                <w:shd w:val="clear" w:color="auto" w:fill="FFFFFF"/>
              </w:rPr>
              <w:t>D-170H</w:t>
            </w:r>
          </w:p>
        </w:tc>
      </w:tr>
      <w:tr w:rsidR="00670F90" w:rsidRPr="00190EBA" w:rsidTr="00AF25B4">
        <w:trPr>
          <w:trHeight w:val="434"/>
        </w:trPr>
        <w:tc>
          <w:tcPr>
            <w:tcW w:w="6237" w:type="dxa"/>
            <w:vAlign w:val="center"/>
          </w:tcPr>
          <w:p w:rsidR="00670F90" w:rsidRPr="00916789" w:rsidRDefault="00670F90" w:rsidP="00916789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916789">
              <w:rPr>
                <w:b/>
                <w:color w:val="252525"/>
                <w:shd w:val="clear" w:color="auto" w:fill="FFFFFF"/>
              </w:rPr>
              <w:t>Базовая машина</w:t>
            </w:r>
          </w:p>
        </w:tc>
        <w:tc>
          <w:tcPr>
            <w:tcW w:w="2228" w:type="dxa"/>
            <w:vAlign w:val="center"/>
          </w:tcPr>
          <w:p w:rsidR="00670F90" w:rsidRDefault="00670F90" w:rsidP="00916789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Т</w:t>
            </w:r>
            <w:r w:rsidRPr="00916789">
              <w:rPr>
                <w:b/>
                <w:color w:val="252525"/>
                <w:shd w:val="clear" w:color="auto" w:fill="FFFFFF"/>
              </w:rPr>
              <w:t xml:space="preserve">рактор </w:t>
            </w:r>
          </w:p>
          <w:p w:rsidR="00670F90" w:rsidRPr="00916789" w:rsidRDefault="00670F90" w:rsidP="00916789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от 70л.с.</w:t>
            </w:r>
          </w:p>
        </w:tc>
        <w:tc>
          <w:tcPr>
            <w:tcW w:w="2592" w:type="dxa"/>
            <w:gridSpan w:val="2"/>
            <w:vAlign w:val="center"/>
          </w:tcPr>
          <w:p w:rsidR="00670F90" w:rsidRPr="00916789" w:rsidRDefault="00670F90" w:rsidP="00893BEF">
            <w:pPr>
              <w:ind w:left="-68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916789">
              <w:rPr>
                <w:b/>
                <w:color w:val="252525"/>
                <w:shd w:val="clear" w:color="auto" w:fill="FFFFFF"/>
              </w:rPr>
              <w:t>Мини</w:t>
            </w:r>
            <w:r>
              <w:rPr>
                <w:b/>
                <w:color w:val="252525"/>
                <w:shd w:val="clear" w:color="auto" w:fill="FFFFFF"/>
              </w:rPr>
              <w:t>п</w:t>
            </w:r>
            <w:r w:rsidRPr="00916789">
              <w:rPr>
                <w:b/>
                <w:color w:val="252525"/>
                <w:shd w:val="clear" w:color="auto" w:fill="FFFFFF"/>
              </w:rPr>
              <w:t>огрузчик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  <w:p w:rsidR="00670F90" w:rsidRPr="00916789" w:rsidRDefault="00670F90" w:rsidP="00893BEF">
            <w:pPr>
              <w:ind w:left="-68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916789">
              <w:rPr>
                <w:b/>
                <w:color w:val="252525"/>
                <w:shd w:val="clear" w:color="auto" w:fill="FFFFFF"/>
              </w:rPr>
              <w:t>(</w:t>
            </w:r>
            <w:r>
              <w:rPr>
                <w:b/>
                <w:color w:val="252525"/>
                <w:shd w:val="clear" w:color="auto" w:fill="FFFFFF"/>
              </w:rPr>
              <w:t>г/</w:t>
            </w:r>
            <w:r w:rsidRPr="00916789">
              <w:rPr>
                <w:b/>
                <w:color w:val="252525"/>
                <w:shd w:val="clear" w:color="auto" w:fill="FFFFFF"/>
              </w:rPr>
              <w:t>поток от 100 л/мин.)</w:t>
            </w:r>
          </w:p>
        </w:tc>
      </w:tr>
      <w:tr w:rsidR="00670F90" w:rsidRPr="00297CF3" w:rsidTr="00AF25B4">
        <w:trPr>
          <w:trHeight w:val="246"/>
        </w:trPr>
        <w:tc>
          <w:tcPr>
            <w:tcW w:w="6237" w:type="dxa"/>
            <w:vAlign w:val="center"/>
          </w:tcPr>
          <w:p w:rsidR="00670F90" w:rsidRPr="00916789" w:rsidRDefault="00670F90" w:rsidP="00916789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916789">
              <w:rPr>
                <w:b/>
                <w:color w:val="252525"/>
                <w:shd w:val="clear" w:color="auto" w:fill="FFFFFF"/>
              </w:rPr>
              <w:t>Диаметр диска по ножам, мм</w:t>
            </w:r>
          </w:p>
        </w:tc>
        <w:tc>
          <w:tcPr>
            <w:tcW w:w="4820" w:type="dxa"/>
            <w:gridSpan w:val="3"/>
            <w:vAlign w:val="center"/>
          </w:tcPr>
          <w:p w:rsidR="00670F90" w:rsidRPr="00916789" w:rsidRDefault="00670F90" w:rsidP="00DE583E">
            <w:pPr>
              <w:ind w:right="-108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</w:t>
            </w:r>
            <w:r w:rsidRPr="00916789">
              <w:rPr>
                <w:b/>
                <w:color w:val="252525"/>
                <w:shd w:val="clear" w:color="auto" w:fill="FFFFFF"/>
              </w:rPr>
              <w:t>1 700</w:t>
            </w:r>
          </w:p>
        </w:tc>
      </w:tr>
      <w:tr w:rsidR="00670F90" w:rsidRPr="00297CF3" w:rsidTr="00AF25B4">
        <w:trPr>
          <w:trHeight w:val="263"/>
        </w:trPr>
        <w:tc>
          <w:tcPr>
            <w:tcW w:w="6237" w:type="dxa"/>
            <w:vAlign w:val="center"/>
          </w:tcPr>
          <w:p w:rsidR="00670F90" w:rsidRPr="00916789" w:rsidRDefault="00670F90" w:rsidP="00916789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916789">
              <w:rPr>
                <w:b/>
                <w:color w:val="252525"/>
                <w:shd w:val="clear" w:color="auto" w:fill="FFFFFF"/>
              </w:rPr>
              <w:t>Масса</w:t>
            </w:r>
            <w:r>
              <w:rPr>
                <w:b/>
                <w:color w:val="252525"/>
                <w:shd w:val="clear" w:color="auto" w:fill="FFFFFF"/>
              </w:rPr>
              <w:t>, кг</w:t>
            </w:r>
          </w:p>
        </w:tc>
        <w:tc>
          <w:tcPr>
            <w:tcW w:w="2228" w:type="dxa"/>
            <w:vAlign w:val="center"/>
          </w:tcPr>
          <w:p w:rsidR="00670F90" w:rsidRPr="00916789" w:rsidRDefault="00670F90" w:rsidP="00916789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916789">
              <w:rPr>
                <w:b/>
                <w:color w:val="252525"/>
                <w:shd w:val="clear" w:color="auto" w:fill="FFFFFF"/>
              </w:rPr>
              <w:t xml:space="preserve">765 </w:t>
            </w:r>
          </w:p>
        </w:tc>
        <w:tc>
          <w:tcPr>
            <w:tcW w:w="2592" w:type="dxa"/>
            <w:gridSpan w:val="2"/>
            <w:vAlign w:val="center"/>
          </w:tcPr>
          <w:p w:rsidR="00670F90" w:rsidRPr="00916789" w:rsidRDefault="00670F90" w:rsidP="00916789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916789">
              <w:rPr>
                <w:b/>
                <w:color w:val="252525"/>
                <w:shd w:val="clear" w:color="auto" w:fill="FFFFFF"/>
              </w:rPr>
              <w:t xml:space="preserve">747 </w:t>
            </w:r>
          </w:p>
        </w:tc>
      </w:tr>
      <w:tr w:rsidR="00670F90" w:rsidRPr="00297CF3" w:rsidTr="00AF25B4">
        <w:tc>
          <w:tcPr>
            <w:tcW w:w="6237" w:type="dxa"/>
            <w:vAlign w:val="center"/>
          </w:tcPr>
          <w:p w:rsidR="00670F90" w:rsidRPr="00916789" w:rsidRDefault="00670F90" w:rsidP="00916789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916789">
              <w:rPr>
                <w:b/>
                <w:color w:val="252525"/>
                <w:shd w:val="clear" w:color="auto" w:fill="FFFFFF"/>
              </w:rPr>
              <w:t>Ширина</w:t>
            </w:r>
            <w:r>
              <w:rPr>
                <w:b/>
                <w:color w:val="252525"/>
                <w:shd w:val="clear" w:color="auto" w:fill="FFFFFF"/>
              </w:rPr>
              <w:t>, мм</w:t>
            </w:r>
          </w:p>
        </w:tc>
        <w:tc>
          <w:tcPr>
            <w:tcW w:w="4820" w:type="dxa"/>
            <w:gridSpan w:val="3"/>
            <w:vAlign w:val="center"/>
          </w:tcPr>
          <w:p w:rsidR="00670F90" w:rsidRPr="00916789" w:rsidRDefault="00670F90" w:rsidP="00DE583E">
            <w:pPr>
              <w:ind w:right="-108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</w:t>
            </w:r>
            <w:r w:rsidRPr="00916789">
              <w:rPr>
                <w:b/>
                <w:color w:val="252525"/>
                <w:shd w:val="clear" w:color="auto" w:fill="FFFFFF"/>
              </w:rPr>
              <w:t>1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  <w:r w:rsidRPr="00916789">
              <w:rPr>
                <w:b/>
                <w:color w:val="252525"/>
                <w:shd w:val="clear" w:color="auto" w:fill="FFFFFF"/>
              </w:rPr>
              <w:t xml:space="preserve">830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</w:tr>
      <w:tr w:rsidR="00670F90" w:rsidRPr="00297CF3" w:rsidTr="00AF25B4">
        <w:trPr>
          <w:trHeight w:val="303"/>
        </w:trPr>
        <w:tc>
          <w:tcPr>
            <w:tcW w:w="6237" w:type="dxa"/>
            <w:vAlign w:val="center"/>
          </w:tcPr>
          <w:p w:rsidR="00670F90" w:rsidRPr="00916789" w:rsidRDefault="00670F90" w:rsidP="00916789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916789">
              <w:rPr>
                <w:b/>
                <w:color w:val="252525"/>
                <w:shd w:val="clear" w:color="auto" w:fill="FFFFFF"/>
              </w:rPr>
              <w:t>Рабочая ширина</w:t>
            </w:r>
            <w:r>
              <w:rPr>
                <w:b/>
                <w:color w:val="252525"/>
                <w:shd w:val="clear" w:color="auto" w:fill="FFFFFF"/>
              </w:rPr>
              <w:t>, мм</w:t>
            </w:r>
          </w:p>
        </w:tc>
        <w:tc>
          <w:tcPr>
            <w:tcW w:w="4820" w:type="dxa"/>
            <w:gridSpan w:val="3"/>
            <w:vAlign w:val="center"/>
          </w:tcPr>
          <w:p w:rsidR="00670F90" w:rsidRPr="00916789" w:rsidRDefault="00670F90" w:rsidP="00DE583E">
            <w:pPr>
              <w:ind w:right="-108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</w:t>
            </w:r>
            <w:r w:rsidRPr="00916789">
              <w:rPr>
                <w:b/>
                <w:color w:val="252525"/>
                <w:shd w:val="clear" w:color="auto" w:fill="FFFFFF"/>
              </w:rPr>
              <w:t>1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  <w:r w:rsidRPr="00916789">
              <w:rPr>
                <w:b/>
                <w:color w:val="252525"/>
                <w:shd w:val="clear" w:color="auto" w:fill="FFFFFF"/>
              </w:rPr>
              <w:t>710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</w:tr>
      <w:tr w:rsidR="00670F90" w:rsidRPr="00351FEB" w:rsidTr="00AF25B4">
        <w:trPr>
          <w:trHeight w:val="266"/>
        </w:trPr>
        <w:tc>
          <w:tcPr>
            <w:tcW w:w="6237" w:type="dxa"/>
            <w:vAlign w:val="center"/>
          </w:tcPr>
          <w:p w:rsidR="00670F90" w:rsidRPr="00916789" w:rsidRDefault="00670F90" w:rsidP="00916789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916789">
              <w:rPr>
                <w:b/>
                <w:color w:val="252525"/>
                <w:shd w:val="clear" w:color="auto" w:fill="FFFFFF"/>
              </w:rPr>
              <w:t>Высота с толкателем</w:t>
            </w:r>
            <w:r>
              <w:rPr>
                <w:b/>
                <w:color w:val="252525"/>
                <w:shd w:val="clear" w:color="auto" w:fill="FFFFFF"/>
              </w:rPr>
              <w:t>, мм</w:t>
            </w:r>
          </w:p>
        </w:tc>
        <w:tc>
          <w:tcPr>
            <w:tcW w:w="4820" w:type="dxa"/>
            <w:gridSpan w:val="3"/>
            <w:vAlign w:val="center"/>
          </w:tcPr>
          <w:p w:rsidR="00670F90" w:rsidRPr="00916789" w:rsidRDefault="00670F90" w:rsidP="00DE583E">
            <w:pPr>
              <w:ind w:right="-108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 </w:t>
            </w:r>
            <w:r w:rsidRPr="00916789">
              <w:rPr>
                <w:b/>
                <w:color w:val="252525"/>
                <w:shd w:val="clear" w:color="auto" w:fill="FFFFFF"/>
              </w:rPr>
              <w:t xml:space="preserve">850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</w:tr>
      <w:tr w:rsidR="00670F90" w:rsidRPr="00297CF3" w:rsidTr="00AF25B4">
        <w:trPr>
          <w:trHeight w:val="283"/>
        </w:trPr>
        <w:tc>
          <w:tcPr>
            <w:tcW w:w="6237" w:type="dxa"/>
            <w:vAlign w:val="center"/>
          </w:tcPr>
          <w:p w:rsidR="00670F90" w:rsidRPr="00916789" w:rsidRDefault="00670F90" w:rsidP="00916789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916789">
              <w:rPr>
                <w:b/>
                <w:color w:val="252525"/>
                <w:shd w:val="clear" w:color="auto" w:fill="FFFFFF"/>
              </w:rPr>
              <w:t>Глубина</w:t>
            </w:r>
            <w:r>
              <w:rPr>
                <w:b/>
                <w:color w:val="252525"/>
                <w:shd w:val="clear" w:color="auto" w:fill="FFFFFF"/>
              </w:rPr>
              <w:t>, мм</w:t>
            </w:r>
          </w:p>
        </w:tc>
        <w:tc>
          <w:tcPr>
            <w:tcW w:w="4820" w:type="dxa"/>
            <w:gridSpan w:val="3"/>
            <w:vAlign w:val="center"/>
          </w:tcPr>
          <w:p w:rsidR="00670F90" w:rsidRPr="00916789" w:rsidRDefault="00670F90" w:rsidP="00DE583E">
            <w:pPr>
              <w:ind w:right="-108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</w:t>
            </w:r>
            <w:r w:rsidRPr="00916789">
              <w:rPr>
                <w:b/>
                <w:color w:val="252525"/>
                <w:shd w:val="clear" w:color="auto" w:fill="FFFFFF"/>
              </w:rPr>
              <w:t>1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  <w:r w:rsidRPr="00916789">
              <w:rPr>
                <w:b/>
                <w:color w:val="252525"/>
                <w:shd w:val="clear" w:color="auto" w:fill="FFFFFF"/>
              </w:rPr>
              <w:t xml:space="preserve">730 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</w:p>
        </w:tc>
      </w:tr>
      <w:tr w:rsidR="00670F90" w:rsidRPr="00297CF3" w:rsidTr="00AF25B4">
        <w:tc>
          <w:tcPr>
            <w:tcW w:w="6237" w:type="dxa"/>
            <w:vAlign w:val="center"/>
          </w:tcPr>
          <w:p w:rsidR="00670F90" w:rsidRPr="00916789" w:rsidRDefault="00670F90" w:rsidP="00916789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916789">
              <w:rPr>
                <w:b/>
                <w:color w:val="252525"/>
                <w:shd w:val="clear" w:color="auto" w:fill="FFFFFF"/>
              </w:rPr>
              <w:t>Частота вращения диска</w:t>
            </w:r>
            <w:r>
              <w:rPr>
                <w:b/>
                <w:color w:val="252525"/>
                <w:shd w:val="clear" w:color="auto" w:fill="FFFFFF"/>
              </w:rPr>
              <w:t xml:space="preserve">, </w:t>
            </w:r>
            <w:r w:rsidRPr="00916789">
              <w:rPr>
                <w:b/>
                <w:color w:val="252525"/>
                <w:shd w:val="clear" w:color="auto" w:fill="FFFFFF"/>
              </w:rPr>
              <w:t>об./мин.</w:t>
            </w:r>
          </w:p>
        </w:tc>
        <w:tc>
          <w:tcPr>
            <w:tcW w:w="4820" w:type="dxa"/>
            <w:gridSpan w:val="3"/>
            <w:vAlign w:val="center"/>
          </w:tcPr>
          <w:p w:rsidR="00670F90" w:rsidRPr="00916789" w:rsidRDefault="00670F90" w:rsidP="00DE583E">
            <w:pPr>
              <w:ind w:right="-108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д</w:t>
            </w:r>
            <w:r w:rsidRPr="00916789">
              <w:rPr>
                <w:b/>
                <w:color w:val="252525"/>
                <w:shd w:val="clear" w:color="auto" w:fill="FFFFFF"/>
              </w:rPr>
              <w:t>о 1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  <w:r w:rsidRPr="00916789">
              <w:rPr>
                <w:b/>
                <w:color w:val="252525"/>
                <w:shd w:val="clear" w:color="auto" w:fill="FFFFFF"/>
              </w:rPr>
              <w:t xml:space="preserve">000 </w:t>
            </w:r>
          </w:p>
        </w:tc>
      </w:tr>
      <w:tr w:rsidR="00670F90" w:rsidRPr="004A792C" w:rsidTr="00AF25B4">
        <w:trPr>
          <w:trHeight w:val="276"/>
        </w:trPr>
        <w:tc>
          <w:tcPr>
            <w:tcW w:w="6237" w:type="dxa"/>
            <w:vAlign w:val="center"/>
          </w:tcPr>
          <w:p w:rsidR="00670F90" w:rsidRPr="00916789" w:rsidRDefault="00670F90" w:rsidP="00916789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916789">
              <w:rPr>
                <w:b/>
                <w:color w:val="252525"/>
                <w:shd w:val="clear" w:color="auto" w:fill="FFFFFF"/>
              </w:rPr>
              <w:t>Тип привода</w:t>
            </w:r>
          </w:p>
        </w:tc>
        <w:tc>
          <w:tcPr>
            <w:tcW w:w="2268" w:type="dxa"/>
            <w:gridSpan w:val="2"/>
            <w:vAlign w:val="center"/>
          </w:tcPr>
          <w:p w:rsidR="00670F90" w:rsidRPr="00916789" w:rsidRDefault="00670F90" w:rsidP="00916789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к</w:t>
            </w:r>
            <w:r w:rsidRPr="00916789">
              <w:rPr>
                <w:b/>
                <w:color w:val="252525"/>
                <w:shd w:val="clear" w:color="auto" w:fill="FFFFFF"/>
              </w:rPr>
              <w:t>ардан, редуктор</w:t>
            </w:r>
          </w:p>
        </w:tc>
        <w:tc>
          <w:tcPr>
            <w:tcW w:w="2552" w:type="dxa"/>
            <w:vAlign w:val="center"/>
          </w:tcPr>
          <w:p w:rsidR="00670F90" w:rsidRPr="00916789" w:rsidRDefault="00670F90" w:rsidP="00916789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г/</w:t>
            </w:r>
            <w:r w:rsidRPr="00916789">
              <w:rPr>
                <w:b/>
                <w:color w:val="252525"/>
                <w:shd w:val="clear" w:color="auto" w:fill="FFFFFF"/>
              </w:rPr>
              <w:t>мотор</w:t>
            </w:r>
          </w:p>
        </w:tc>
      </w:tr>
      <w:tr w:rsidR="00670F90" w:rsidRPr="00331281" w:rsidTr="00AF25B4">
        <w:trPr>
          <w:trHeight w:val="277"/>
        </w:trPr>
        <w:tc>
          <w:tcPr>
            <w:tcW w:w="6237" w:type="dxa"/>
            <w:vAlign w:val="center"/>
          </w:tcPr>
          <w:p w:rsidR="00670F90" w:rsidRPr="00916789" w:rsidRDefault="00670F90" w:rsidP="00916789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916789">
              <w:rPr>
                <w:b/>
                <w:color w:val="252525"/>
                <w:shd w:val="clear" w:color="auto" w:fill="FFFFFF"/>
              </w:rPr>
              <w:t>Тип ножей</w:t>
            </w:r>
          </w:p>
        </w:tc>
        <w:tc>
          <w:tcPr>
            <w:tcW w:w="4820" w:type="dxa"/>
            <w:gridSpan w:val="3"/>
            <w:vAlign w:val="center"/>
          </w:tcPr>
          <w:p w:rsidR="00670F90" w:rsidRPr="00916789" w:rsidRDefault="00670F90" w:rsidP="00A53687">
            <w:pPr>
              <w:ind w:right="-108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п</w:t>
            </w:r>
            <w:r w:rsidRPr="00916789">
              <w:rPr>
                <w:b/>
                <w:color w:val="252525"/>
                <w:shd w:val="clear" w:color="auto" w:fill="FFFFFF"/>
              </w:rPr>
              <w:t>лавающий</w:t>
            </w:r>
          </w:p>
        </w:tc>
      </w:tr>
      <w:tr w:rsidR="00670F90" w:rsidTr="00AF25B4">
        <w:trPr>
          <w:trHeight w:val="277"/>
        </w:trPr>
        <w:tc>
          <w:tcPr>
            <w:tcW w:w="6237" w:type="dxa"/>
            <w:vAlign w:val="center"/>
          </w:tcPr>
          <w:p w:rsidR="00670F90" w:rsidRPr="00916789" w:rsidRDefault="00670F90" w:rsidP="00916789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916789">
              <w:rPr>
                <w:b/>
                <w:color w:val="252525"/>
                <w:shd w:val="clear" w:color="auto" w:fill="FFFFFF"/>
              </w:rPr>
              <w:t>Диск с фиксированными резцами</w:t>
            </w:r>
            <w:r>
              <w:rPr>
                <w:b/>
                <w:color w:val="252525"/>
                <w:shd w:val="clear" w:color="auto" w:fill="FFFFFF"/>
              </w:rPr>
              <w:t>,</w:t>
            </w:r>
            <w:r w:rsidRPr="00916789">
              <w:rPr>
                <w:b/>
                <w:color w:val="252525"/>
                <w:shd w:val="clear" w:color="auto" w:fill="FFFFFF"/>
              </w:rPr>
              <w:t xml:space="preserve"> расположен</w:t>
            </w:r>
            <w:r>
              <w:rPr>
                <w:b/>
                <w:color w:val="252525"/>
                <w:shd w:val="clear" w:color="auto" w:fill="FFFFFF"/>
              </w:rPr>
              <w:t>н</w:t>
            </w:r>
            <w:r w:rsidRPr="00916789">
              <w:rPr>
                <w:b/>
                <w:color w:val="252525"/>
                <w:shd w:val="clear" w:color="auto" w:fill="FFFFFF"/>
              </w:rPr>
              <w:t>ы</w:t>
            </w:r>
            <w:r>
              <w:rPr>
                <w:b/>
                <w:color w:val="252525"/>
                <w:shd w:val="clear" w:color="auto" w:fill="FFFFFF"/>
              </w:rPr>
              <w:t>ми</w:t>
            </w:r>
            <w:r w:rsidRPr="00916789">
              <w:rPr>
                <w:b/>
                <w:color w:val="252525"/>
                <w:shd w:val="clear" w:color="auto" w:fill="FFFFFF"/>
              </w:rPr>
              <w:t xml:space="preserve"> по окружности и по спирали на плоскости диска</w:t>
            </w:r>
          </w:p>
        </w:tc>
        <w:tc>
          <w:tcPr>
            <w:tcW w:w="4820" w:type="dxa"/>
            <w:gridSpan w:val="3"/>
            <w:vAlign w:val="center"/>
          </w:tcPr>
          <w:p w:rsidR="00670F90" w:rsidRPr="00916789" w:rsidRDefault="00670F90" w:rsidP="00161067">
            <w:pPr>
              <w:ind w:right="-108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</w:t>
            </w:r>
            <w:r w:rsidRPr="00916789">
              <w:rPr>
                <w:b/>
                <w:color w:val="252525"/>
                <w:shd w:val="clear" w:color="auto" w:fill="FFFFFF"/>
              </w:rPr>
              <w:t>опция</w:t>
            </w:r>
          </w:p>
        </w:tc>
      </w:tr>
      <w:tr w:rsidR="00670F90" w:rsidRPr="00190EBA" w:rsidTr="00AF25B4">
        <w:trPr>
          <w:trHeight w:val="277"/>
        </w:trPr>
        <w:tc>
          <w:tcPr>
            <w:tcW w:w="6237" w:type="dxa"/>
            <w:vAlign w:val="center"/>
          </w:tcPr>
          <w:p w:rsidR="00670F90" w:rsidRPr="00916789" w:rsidRDefault="00670F90" w:rsidP="00916789">
            <w:pPr>
              <w:ind w:right="-108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Кол-</w:t>
            </w:r>
            <w:r w:rsidRPr="00916789">
              <w:rPr>
                <w:b/>
                <w:color w:val="252525"/>
                <w:shd w:val="clear" w:color="auto" w:fill="FFFFFF"/>
              </w:rPr>
              <w:t>во ножей</w:t>
            </w:r>
            <w:r>
              <w:rPr>
                <w:b/>
                <w:color w:val="252525"/>
                <w:shd w:val="clear" w:color="auto" w:fill="FFFFFF"/>
              </w:rPr>
              <w:t>, шт.</w:t>
            </w:r>
          </w:p>
        </w:tc>
        <w:tc>
          <w:tcPr>
            <w:tcW w:w="4820" w:type="dxa"/>
            <w:gridSpan w:val="3"/>
            <w:vAlign w:val="center"/>
          </w:tcPr>
          <w:p w:rsidR="00670F90" w:rsidRPr="00916789" w:rsidRDefault="00670F90" w:rsidP="00DE583E">
            <w:pPr>
              <w:ind w:right="-108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 </w:t>
            </w:r>
            <w:r w:rsidRPr="00916789">
              <w:rPr>
                <w:b/>
                <w:color w:val="252525"/>
                <w:shd w:val="clear" w:color="auto" w:fill="FFFFFF"/>
              </w:rPr>
              <w:t>2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  <w:r w:rsidRPr="00916789">
              <w:rPr>
                <w:b/>
                <w:color w:val="252525"/>
                <w:shd w:val="clear" w:color="auto" w:fill="FFFFFF"/>
              </w:rPr>
              <w:t>/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  <w:r w:rsidRPr="00916789">
              <w:rPr>
                <w:b/>
                <w:color w:val="252525"/>
                <w:shd w:val="clear" w:color="auto" w:fill="FFFFFF"/>
              </w:rPr>
              <w:t>4</w:t>
            </w:r>
          </w:p>
        </w:tc>
      </w:tr>
      <w:tr w:rsidR="00670F90" w:rsidRPr="00190EBA" w:rsidTr="00AF25B4">
        <w:trPr>
          <w:trHeight w:val="277"/>
        </w:trPr>
        <w:tc>
          <w:tcPr>
            <w:tcW w:w="6237" w:type="dxa"/>
            <w:vAlign w:val="center"/>
          </w:tcPr>
          <w:p w:rsidR="00670F90" w:rsidRPr="00916789" w:rsidRDefault="00670F90" w:rsidP="00916789">
            <w:pPr>
              <w:ind w:right="-108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Рамка </w:t>
            </w:r>
            <w:r w:rsidRPr="00916789">
              <w:rPr>
                <w:b/>
                <w:color w:val="252525"/>
                <w:shd w:val="clear" w:color="auto" w:fill="FFFFFF"/>
              </w:rPr>
              <w:t>толкатель</w:t>
            </w:r>
          </w:p>
        </w:tc>
        <w:tc>
          <w:tcPr>
            <w:tcW w:w="4820" w:type="dxa"/>
            <w:gridSpan w:val="3"/>
            <w:vAlign w:val="center"/>
          </w:tcPr>
          <w:p w:rsidR="00670F90" w:rsidRPr="00916789" w:rsidRDefault="00670F90" w:rsidP="00DE583E">
            <w:pPr>
              <w:ind w:right="-108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 </w:t>
            </w:r>
            <w:r w:rsidRPr="00916789">
              <w:rPr>
                <w:b/>
                <w:color w:val="252525"/>
                <w:shd w:val="clear" w:color="auto" w:fill="FFFFFF"/>
              </w:rPr>
              <w:t>есть</w:t>
            </w:r>
          </w:p>
        </w:tc>
      </w:tr>
      <w:tr w:rsidR="00670F90" w:rsidRPr="00190EBA" w:rsidTr="00AF25B4">
        <w:trPr>
          <w:trHeight w:val="277"/>
        </w:trPr>
        <w:tc>
          <w:tcPr>
            <w:tcW w:w="6237" w:type="dxa"/>
            <w:vAlign w:val="center"/>
          </w:tcPr>
          <w:p w:rsidR="00670F90" w:rsidRPr="00916789" w:rsidRDefault="00670F90" w:rsidP="00916789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916789">
              <w:rPr>
                <w:b/>
                <w:color w:val="252525"/>
                <w:shd w:val="clear" w:color="auto" w:fill="FFFFFF"/>
              </w:rPr>
              <w:t>Диаметр срезаемых деревьев</w:t>
            </w:r>
            <w:r>
              <w:rPr>
                <w:b/>
                <w:color w:val="252525"/>
                <w:shd w:val="clear" w:color="auto" w:fill="FFFFFF"/>
              </w:rPr>
              <w:t>, мм</w:t>
            </w:r>
          </w:p>
        </w:tc>
        <w:tc>
          <w:tcPr>
            <w:tcW w:w="4820" w:type="dxa"/>
            <w:gridSpan w:val="3"/>
            <w:vAlign w:val="center"/>
          </w:tcPr>
          <w:p w:rsidR="00670F90" w:rsidRPr="00916789" w:rsidRDefault="00670F90" w:rsidP="00DE583E">
            <w:pPr>
              <w:ind w:right="-108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  </w:t>
            </w:r>
            <w:r w:rsidRPr="00916789">
              <w:rPr>
                <w:b/>
                <w:color w:val="252525"/>
                <w:shd w:val="clear" w:color="auto" w:fill="FFFFFF"/>
              </w:rPr>
              <w:t>200</w:t>
            </w:r>
          </w:p>
        </w:tc>
      </w:tr>
      <w:tr w:rsidR="00670F90" w:rsidRPr="00190EBA" w:rsidTr="00AF25B4">
        <w:trPr>
          <w:trHeight w:val="277"/>
        </w:trPr>
        <w:tc>
          <w:tcPr>
            <w:tcW w:w="6237" w:type="dxa"/>
            <w:vAlign w:val="center"/>
          </w:tcPr>
          <w:p w:rsidR="00670F90" w:rsidRPr="00916789" w:rsidRDefault="00670F90" w:rsidP="00916789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916789">
              <w:rPr>
                <w:b/>
                <w:color w:val="252525"/>
                <w:shd w:val="clear" w:color="auto" w:fill="FFFFFF"/>
              </w:rPr>
              <w:t>Рабочая скорость</w:t>
            </w:r>
            <w:r>
              <w:rPr>
                <w:b/>
                <w:color w:val="252525"/>
                <w:shd w:val="clear" w:color="auto" w:fill="FFFFFF"/>
              </w:rPr>
              <w:t>,</w:t>
            </w:r>
            <w:r w:rsidRPr="00916789">
              <w:rPr>
                <w:b/>
                <w:color w:val="252525"/>
                <w:shd w:val="clear" w:color="auto" w:fill="FFFFFF"/>
              </w:rPr>
              <w:t xml:space="preserve"> км/ч</w:t>
            </w:r>
          </w:p>
        </w:tc>
        <w:tc>
          <w:tcPr>
            <w:tcW w:w="4820" w:type="dxa"/>
            <w:gridSpan w:val="3"/>
            <w:vAlign w:val="center"/>
          </w:tcPr>
          <w:p w:rsidR="00670F90" w:rsidRPr="00916789" w:rsidRDefault="00670F90" w:rsidP="00A53687">
            <w:pPr>
              <w:ind w:right="-108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</w:t>
            </w:r>
            <w:r w:rsidRPr="00916789">
              <w:rPr>
                <w:b/>
                <w:color w:val="252525"/>
                <w:shd w:val="clear" w:color="auto" w:fill="FFFFFF"/>
              </w:rPr>
              <w:t xml:space="preserve">0,5-5 </w:t>
            </w:r>
          </w:p>
        </w:tc>
      </w:tr>
    </w:tbl>
    <w:p w:rsidR="00670F90" w:rsidRDefault="00670F90" w:rsidP="00A53687">
      <w:pPr>
        <w:ind w:left="284" w:right="-1"/>
        <w:rPr>
          <w:b/>
          <w:color w:val="252525"/>
          <w:shd w:val="clear" w:color="auto" w:fill="FFFFFF"/>
        </w:rPr>
      </w:pPr>
      <w:r>
        <w:rPr>
          <w:b/>
          <w:color w:val="252525"/>
          <w:shd w:val="clear" w:color="auto" w:fill="FFFFFF"/>
        </w:rPr>
        <w:t xml:space="preserve">  </w:t>
      </w:r>
      <w:r w:rsidRPr="008579E4">
        <w:rPr>
          <w:b/>
          <w:color w:val="252525"/>
          <w:shd w:val="clear" w:color="auto" w:fill="FFFFFF"/>
        </w:rPr>
        <w:t xml:space="preserve">Корпус мульчера закрывает рабочий орган с 3-х сторон, для предотвращения вылета продуктов резания, рамка толкатель интегрирована в корпус, рабочий орган соединен с г/мотором или редуктором через подшипниковый приводной узел. </w:t>
      </w:r>
    </w:p>
    <w:p w:rsidR="00670F90" w:rsidRDefault="00670F90" w:rsidP="00A53687">
      <w:pPr>
        <w:ind w:left="284" w:right="-1"/>
        <w:rPr>
          <w:b/>
          <w:color w:val="252525"/>
          <w:shd w:val="clear" w:color="auto" w:fill="FFFFFF"/>
        </w:rPr>
      </w:pPr>
    </w:p>
    <w:tbl>
      <w:tblPr>
        <w:tblW w:w="9671" w:type="dxa"/>
        <w:jc w:val="center"/>
        <w:tblInd w:w="-1359" w:type="dxa"/>
        <w:tblBorders>
          <w:top w:val="double" w:sz="4" w:space="0" w:color="FFFF00"/>
          <w:left w:val="double" w:sz="4" w:space="0" w:color="FFFF00"/>
          <w:bottom w:val="double" w:sz="4" w:space="0" w:color="FFFF00"/>
          <w:right w:val="double" w:sz="4" w:space="0" w:color="FFFF00"/>
        </w:tblBorders>
        <w:tblLayout w:type="fixed"/>
        <w:tblLook w:val="01E0"/>
      </w:tblPr>
      <w:tblGrid>
        <w:gridCol w:w="9671"/>
      </w:tblGrid>
      <w:tr w:rsidR="00670F90" w:rsidRPr="00AA35ED" w:rsidTr="007F764D">
        <w:trPr>
          <w:jc w:val="center"/>
        </w:trPr>
        <w:tc>
          <w:tcPr>
            <w:tcW w:w="9671" w:type="dxa"/>
            <w:tcBorders>
              <w:top w:val="double" w:sz="4" w:space="0" w:color="FFFF00"/>
              <w:bottom w:val="double" w:sz="4" w:space="0" w:color="FFFF00"/>
            </w:tcBorders>
            <w:shd w:val="clear" w:color="auto" w:fill="000000"/>
          </w:tcPr>
          <w:p w:rsidR="00670F90" w:rsidRPr="00AA35ED" w:rsidRDefault="00670F90" w:rsidP="007F764D">
            <w:pPr>
              <w:rPr>
                <w:rFonts w:ascii="a_Albionic" w:hAnsi="a_Albionic"/>
                <w:b/>
                <w:color w:val="FFFF00"/>
                <w:sz w:val="36"/>
                <w:szCs w:val="36"/>
              </w:rPr>
            </w:pPr>
            <w:r>
              <w:rPr>
                <w:rFonts w:ascii="a_Albionic" w:hAnsi="a_Albionic"/>
                <w:b/>
                <w:color w:val="FFFF00"/>
                <w:sz w:val="36"/>
                <w:szCs w:val="36"/>
              </w:rPr>
              <w:t>Диаметр диска 1500 мм (гидро</w:t>
            </w:r>
            <w:r w:rsidRPr="007F764D">
              <w:rPr>
                <w:rFonts w:ascii="a_Albionic" w:hAnsi="a_Albionic"/>
                <w:b/>
                <w:color w:val="FFFF00"/>
                <w:sz w:val="36"/>
                <w:szCs w:val="36"/>
              </w:rPr>
              <w:t>/ механический</w:t>
            </w:r>
            <w:r>
              <w:rPr>
                <w:rFonts w:ascii="a_Albionic" w:hAnsi="a_Albionic"/>
                <w:b/>
                <w:color w:val="FFFF00"/>
                <w:sz w:val="36"/>
                <w:szCs w:val="36"/>
              </w:rPr>
              <w:t xml:space="preserve"> приводы</w:t>
            </w:r>
            <w:r w:rsidRPr="007F764D">
              <w:rPr>
                <w:rFonts w:ascii="a_Albionic" w:hAnsi="a_Albionic"/>
                <w:b/>
                <w:color w:val="FFFF00"/>
                <w:sz w:val="36"/>
                <w:szCs w:val="36"/>
              </w:rPr>
              <w:t>):</w:t>
            </w:r>
          </w:p>
        </w:tc>
      </w:tr>
    </w:tbl>
    <w:p w:rsidR="00670F90" w:rsidRPr="00836B72" w:rsidRDefault="00670F90" w:rsidP="007F764D">
      <w:pPr>
        <w:shd w:val="clear" w:color="auto" w:fill="FFFFFF"/>
        <w:suppressAutoHyphens w:val="0"/>
        <w:rPr>
          <w:rFonts w:ascii="a_Albionic" w:hAnsi="a_Albionic"/>
          <w:b/>
          <w:iCs/>
          <w:color w:val="000080"/>
          <w:sz w:val="32"/>
          <w:szCs w:val="32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2807"/>
        <w:gridCol w:w="3997"/>
      </w:tblGrid>
      <w:tr w:rsidR="00670F90" w:rsidRPr="00297CF3" w:rsidTr="009B1734">
        <w:trPr>
          <w:trHeight w:val="325"/>
        </w:trPr>
        <w:tc>
          <w:tcPr>
            <w:tcW w:w="4111" w:type="dxa"/>
          </w:tcPr>
          <w:p w:rsidR="00670F90" w:rsidRPr="000F4DD8" w:rsidRDefault="00670F90" w:rsidP="006937B8">
            <w:pPr>
              <w:jc w:val="both"/>
              <w:rPr>
                <w:b/>
                <w:color w:val="252525"/>
                <w:shd w:val="clear" w:color="auto" w:fill="FFFFFF"/>
              </w:rPr>
            </w:pPr>
            <w:r w:rsidRPr="000F4DD8">
              <w:rPr>
                <w:b/>
                <w:color w:val="252525"/>
                <w:shd w:val="clear" w:color="auto" w:fill="FFFFFF"/>
              </w:rPr>
              <w:t>Модель</w:t>
            </w:r>
          </w:p>
        </w:tc>
        <w:tc>
          <w:tcPr>
            <w:tcW w:w="2807" w:type="dxa"/>
            <w:vAlign w:val="center"/>
          </w:tcPr>
          <w:p w:rsidR="00670F90" w:rsidRPr="000F4DD8" w:rsidRDefault="00670F90" w:rsidP="000F4DD8">
            <w:pPr>
              <w:ind w:left="-55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0F4DD8">
              <w:rPr>
                <w:b/>
                <w:color w:val="252525"/>
                <w:shd w:val="clear" w:color="auto" w:fill="FFFFFF"/>
              </w:rPr>
              <w:t>D-150</w:t>
            </w:r>
          </w:p>
        </w:tc>
        <w:tc>
          <w:tcPr>
            <w:tcW w:w="3997" w:type="dxa"/>
            <w:vAlign w:val="center"/>
          </w:tcPr>
          <w:p w:rsidR="00670F90" w:rsidRPr="000F4DD8" w:rsidRDefault="00670F90" w:rsidP="000F4DD8">
            <w:pPr>
              <w:ind w:left="-74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0F4DD8">
              <w:rPr>
                <w:b/>
                <w:color w:val="252525"/>
                <w:shd w:val="clear" w:color="auto" w:fill="FFFFFF"/>
              </w:rPr>
              <w:t>D-150H</w:t>
            </w:r>
          </w:p>
        </w:tc>
      </w:tr>
      <w:tr w:rsidR="00670F90" w:rsidRPr="00297CF3" w:rsidTr="009B1734">
        <w:trPr>
          <w:trHeight w:val="434"/>
        </w:trPr>
        <w:tc>
          <w:tcPr>
            <w:tcW w:w="4111" w:type="dxa"/>
            <w:vAlign w:val="center"/>
          </w:tcPr>
          <w:p w:rsidR="00670F90" w:rsidRPr="000F4DD8" w:rsidRDefault="00670F90" w:rsidP="000F4DD8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0F4DD8">
              <w:rPr>
                <w:b/>
                <w:color w:val="252525"/>
                <w:shd w:val="clear" w:color="auto" w:fill="FFFFFF"/>
              </w:rPr>
              <w:t>Базовая машина</w:t>
            </w:r>
          </w:p>
        </w:tc>
        <w:tc>
          <w:tcPr>
            <w:tcW w:w="2807" w:type="dxa"/>
            <w:vAlign w:val="center"/>
          </w:tcPr>
          <w:p w:rsidR="00670F90" w:rsidRPr="000F4DD8" w:rsidRDefault="00670F90" w:rsidP="000F4DD8">
            <w:pPr>
              <w:ind w:left="-55" w:right="-108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Трактор (</w:t>
            </w:r>
            <w:r w:rsidRPr="000F4DD8">
              <w:rPr>
                <w:b/>
                <w:color w:val="252525"/>
                <w:shd w:val="clear" w:color="auto" w:fill="FFFFFF"/>
              </w:rPr>
              <w:t>от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  <w:r w:rsidRPr="000F4DD8">
              <w:rPr>
                <w:b/>
                <w:color w:val="252525"/>
                <w:shd w:val="clear" w:color="auto" w:fill="FFFFFF"/>
              </w:rPr>
              <w:t>70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  <w:r w:rsidRPr="000F4DD8">
              <w:rPr>
                <w:b/>
                <w:color w:val="252525"/>
                <w:shd w:val="clear" w:color="auto" w:fill="FFFFFF"/>
              </w:rPr>
              <w:t>л.с.</w:t>
            </w:r>
            <w:r>
              <w:rPr>
                <w:b/>
                <w:color w:val="252525"/>
                <w:shd w:val="clear" w:color="auto" w:fill="FFFFFF"/>
              </w:rPr>
              <w:t>)</w:t>
            </w:r>
          </w:p>
        </w:tc>
        <w:tc>
          <w:tcPr>
            <w:tcW w:w="3997" w:type="dxa"/>
            <w:vAlign w:val="center"/>
          </w:tcPr>
          <w:p w:rsidR="00670F90" w:rsidRDefault="00670F90" w:rsidP="000F4DD8">
            <w:pPr>
              <w:ind w:left="-74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0F4DD8">
              <w:rPr>
                <w:b/>
                <w:color w:val="252525"/>
                <w:shd w:val="clear" w:color="auto" w:fill="FFFFFF"/>
              </w:rPr>
              <w:t>Мини</w:t>
            </w:r>
            <w:r>
              <w:rPr>
                <w:b/>
                <w:color w:val="252525"/>
                <w:shd w:val="clear" w:color="auto" w:fill="FFFFFF"/>
              </w:rPr>
              <w:t xml:space="preserve">погрузчик </w:t>
            </w:r>
          </w:p>
          <w:p w:rsidR="00670F90" w:rsidRPr="000F4DD8" w:rsidRDefault="00670F90" w:rsidP="000F4DD8">
            <w:pPr>
              <w:ind w:left="-74" w:right="-108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(г/</w:t>
            </w:r>
            <w:r w:rsidRPr="000F4DD8">
              <w:rPr>
                <w:b/>
                <w:color w:val="252525"/>
                <w:shd w:val="clear" w:color="auto" w:fill="FFFFFF"/>
              </w:rPr>
              <w:t>поток от 60 л/мин</w:t>
            </w:r>
            <w:r>
              <w:rPr>
                <w:b/>
                <w:color w:val="252525"/>
                <w:shd w:val="clear" w:color="auto" w:fill="FFFFFF"/>
              </w:rPr>
              <w:t>.)</w:t>
            </w:r>
          </w:p>
        </w:tc>
      </w:tr>
      <w:tr w:rsidR="00670F90" w:rsidRPr="00297CF3" w:rsidTr="009B1734">
        <w:trPr>
          <w:trHeight w:val="246"/>
        </w:trPr>
        <w:tc>
          <w:tcPr>
            <w:tcW w:w="4111" w:type="dxa"/>
            <w:vAlign w:val="center"/>
          </w:tcPr>
          <w:p w:rsidR="00670F90" w:rsidRPr="000F4DD8" w:rsidRDefault="00670F90" w:rsidP="000F4DD8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0F4DD8">
              <w:rPr>
                <w:b/>
                <w:color w:val="252525"/>
                <w:shd w:val="clear" w:color="auto" w:fill="FFFFFF"/>
              </w:rPr>
              <w:t>Диаметр диска по ножам, мм</w:t>
            </w:r>
          </w:p>
        </w:tc>
        <w:tc>
          <w:tcPr>
            <w:tcW w:w="6804" w:type="dxa"/>
            <w:gridSpan w:val="2"/>
            <w:vAlign w:val="center"/>
          </w:tcPr>
          <w:p w:rsidR="00670F90" w:rsidRPr="000F4DD8" w:rsidRDefault="00670F90" w:rsidP="007A7F92">
            <w:pPr>
              <w:ind w:left="-55" w:right="-108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          </w:t>
            </w:r>
            <w:r w:rsidRPr="000F4DD8">
              <w:rPr>
                <w:b/>
                <w:color w:val="252525"/>
                <w:shd w:val="clear" w:color="auto" w:fill="FFFFFF"/>
              </w:rPr>
              <w:t>1 500</w:t>
            </w:r>
          </w:p>
        </w:tc>
      </w:tr>
      <w:tr w:rsidR="00670F90" w:rsidRPr="00297CF3" w:rsidTr="009B1734">
        <w:trPr>
          <w:trHeight w:val="263"/>
        </w:trPr>
        <w:tc>
          <w:tcPr>
            <w:tcW w:w="4111" w:type="dxa"/>
            <w:vAlign w:val="center"/>
          </w:tcPr>
          <w:p w:rsidR="00670F90" w:rsidRPr="000F4DD8" w:rsidRDefault="00670F90" w:rsidP="000F4DD8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0F4DD8">
              <w:rPr>
                <w:b/>
                <w:color w:val="252525"/>
                <w:shd w:val="clear" w:color="auto" w:fill="FFFFFF"/>
              </w:rPr>
              <w:t>Масса</w:t>
            </w:r>
            <w:r>
              <w:rPr>
                <w:b/>
                <w:color w:val="252525"/>
                <w:shd w:val="clear" w:color="auto" w:fill="FFFFFF"/>
              </w:rPr>
              <w:t>, кг</w:t>
            </w:r>
          </w:p>
        </w:tc>
        <w:tc>
          <w:tcPr>
            <w:tcW w:w="2807" w:type="dxa"/>
            <w:vAlign w:val="center"/>
          </w:tcPr>
          <w:p w:rsidR="00670F90" w:rsidRPr="000F4DD8" w:rsidRDefault="00670F90" w:rsidP="000F4DD8">
            <w:pPr>
              <w:ind w:left="-55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0F4DD8">
              <w:rPr>
                <w:b/>
                <w:color w:val="252525"/>
                <w:shd w:val="clear" w:color="auto" w:fill="FFFFFF"/>
              </w:rPr>
              <w:t>465</w:t>
            </w:r>
          </w:p>
        </w:tc>
        <w:tc>
          <w:tcPr>
            <w:tcW w:w="3997" w:type="dxa"/>
            <w:vAlign w:val="center"/>
          </w:tcPr>
          <w:p w:rsidR="00670F90" w:rsidRPr="000F4DD8" w:rsidRDefault="00670F90" w:rsidP="000F4DD8">
            <w:pPr>
              <w:ind w:left="-74"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0F4DD8">
              <w:rPr>
                <w:b/>
                <w:color w:val="252525"/>
                <w:shd w:val="clear" w:color="auto" w:fill="FFFFFF"/>
              </w:rPr>
              <w:t xml:space="preserve">447 </w:t>
            </w:r>
          </w:p>
        </w:tc>
      </w:tr>
      <w:tr w:rsidR="00670F90" w:rsidRPr="00297CF3" w:rsidTr="009B1734">
        <w:tc>
          <w:tcPr>
            <w:tcW w:w="4111" w:type="dxa"/>
            <w:vAlign w:val="center"/>
          </w:tcPr>
          <w:p w:rsidR="00670F90" w:rsidRPr="000F4DD8" w:rsidRDefault="00670F90" w:rsidP="000F4DD8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0F4DD8">
              <w:rPr>
                <w:b/>
                <w:color w:val="252525"/>
                <w:shd w:val="clear" w:color="auto" w:fill="FFFFFF"/>
              </w:rPr>
              <w:t xml:space="preserve">Ширина </w:t>
            </w:r>
            <w:r>
              <w:rPr>
                <w:b/>
                <w:color w:val="252525"/>
                <w:shd w:val="clear" w:color="auto" w:fill="FFFFFF"/>
              </w:rPr>
              <w:t>/ р</w:t>
            </w:r>
            <w:r w:rsidRPr="000F4DD8">
              <w:rPr>
                <w:b/>
                <w:color w:val="252525"/>
                <w:shd w:val="clear" w:color="auto" w:fill="FFFFFF"/>
              </w:rPr>
              <w:t>абочая ширина</w:t>
            </w:r>
            <w:r>
              <w:rPr>
                <w:b/>
                <w:color w:val="252525"/>
                <w:shd w:val="clear" w:color="auto" w:fill="FFFFFF"/>
              </w:rPr>
              <w:t>, мм</w:t>
            </w:r>
          </w:p>
        </w:tc>
        <w:tc>
          <w:tcPr>
            <w:tcW w:w="6804" w:type="dxa"/>
            <w:gridSpan w:val="2"/>
            <w:vAlign w:val="center"/>
          </w:tcPr>
          <w:p w:rsidR="00670F90" w:rsidRPr="000F4DD8" w:rsidRDefault="00670F90" w:rsidP="007A7F92">
            <w:pPr>
              <w:ind w:left="-55" w:right="-108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   </w:t>
            </w:r>
            <w:r w:rsidRPr="000F4DD8">
              <w:rPr>
                <w:b/>
                <w:color w:val="252525"/>
                <w:shd w:val="clear" w:color="auto" w:fill="FFFFFF"/>
              </w:rPr>
              <w:t xml:space="preserve">1 600 </w:t>
            </w:r>
            <w:r>
              <w:rPr>
                <w:b/>
                <w:color w:val="252525"/>
                <w:shd w:val="clear" w:color="auto" w:fill="FFFFFF"/>
              </w:rPr>
              <w:t xml:space="preserve">/ </w:t>
            </w:r>
            <w:r w:rsidRPr="000F4DD8">
              <w:rPr>
                <w:b/>
                <w:color w:val="252525"/>
                <w:shd w:val="clear" w:color="auto" w:fill="FFFFFF"/>
              </w:rPr>
              <w:t>1 500</w:t>
            </w:r>
          </w:p>
        </w:tc>
      </w:tr>
      <w:tr w:rsidR="00670F90" w:rsidRPr="00297CF3" w:rsidTr="009B1734">
        <w:trPr>
          <w:trHeight w:val="266"/>
        </w:trPr>
        <w:tc>
          <w:tcPr>
            <w:tcW w:w="4111" w:type="dxa"/>
            <w:vAlign w:val="center"/>
          </w:tcPr>
          <w:p w:rsidR="00670F90" w:rsidRPr="000F4DD8" w:rsidRDefault="00670F90" w:rsidP="000F4DD8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0F4DD8">
              <w:rPr>
                <w:b/>
                <w:color w:val="252525"/>
                <w:shd w:val="clear" w:color="auto" w:fill="FFFFFF"/>
              </w:rPr>
              <w:t>Высота с толкателем</w:t>
            </w:r>
            <w:r>
              <w:rPr>
                <w:b/>
                <w:color w:val="252525"/>
                <w:shd w:val="clear" w:color="auto" w:fill="FFFFFF"/>
              </w:rPr>
              <w:t>, мм</w:t>
            </w:r>
          </w:p>
        </w:tc>
        <w:tc>
          <w:tcPr>
            <w:tcW w:w="6804" w:type="dxa"/>
            <w:gridSpan w:val="2"/>
            <w:vAlign w:val="center"/>
          </w:tcPr>
          <w:p w:rsidR="00670F90" w:rsidRPr="000F4DD8" w:rsidRDefault="00670F90" w:rsidP="000F4DD8">
            <w:pPr>
              <w:ind w:left="-55" w:right="-108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           </w:t>
            </w:r>
            <w:r w:rsidRPr="000F4DD8">
              <w:rPr>
                <w:b/>
                <w:color w:val="252525"/>
                <w:shd w:val="clear" w:color="auto" w:fill="FFFFFF"/>
              </w:rPr>
              <w:t>730</w:t>
            </w:r>
            <w:r>
              <w:rPr>
                <w:b/>
                <w:color w:val="252525"/>
                <w:shd w:val="clear" w:color="auto" w:fill="FFFFFF"/>
              </w:rPr>
              <w:t xml:space="preserve">  </w:t>
            </w:r>
          </w:p>
        </w:tc>
      </w:tr>
      <w:tr w:rsidR="00670F90" w:rsidRPr="00297CF3" w:rsidTr="009B1734">
        <w:trPr>
          <w:trHeight w:val="283"/>
        </w:trPr>
        <w:tc>
          <w:tcPr>
            <w:tcW w:w="4111" w:type="dxa"/>
            <w:vAlign w:val="center"/>
          </w:tcPr>
          <w:p w:rsidR="00670F90" w:rsidRPr="000F4DD8" w:rsidRDefault="00670F90" w:rsidP="000F4DD8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0F4DD8">
              <w:rPr>
                <w:b/>
                <w:color w:val="252525"/>
                <w:shd w:val="clear" w:color="auto" w:fill="FFFFFF"/>
              </w:rPr>
              <w:t>Глубина</w:t>
            </w:r>
            <w:r>
              <w:rPr>
                <w:b/>
                <w:color w:val="252525"/>
                <w:shd w:val="clear" w:color="auto" w:fill="FFFFFF"/>
              </w:rPr>
              <w:t>, мм</w:t>
            </w:r>
          </w:p>
        </w:tc>
        <w:tc>
          <w:tcPr>
            <w:tcW w:w="6804" w:type="dxa"/>
            <w:gridSpan w:val="2"/>
            <w:vAlign w:val="center"/>
          </w:tcPr>
          <w:p w:rsidR="00670F90" w:rsidRPr="000F4DD8" w:rsidRDefault="00670F90" w:rsidP="000F4DD8">
            <w:pPr>
              <w:ind w:right="-108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         </w:t>
            </w:r>
            <w:r w:rsidRPr="000F4DD8">
              <w:rPr>
                <w:b/>
                <w:color w:val="252525"/>
                <w:shd w:val="clear" w:color="auto" w:fill="FFFFFF"/>
              </w:rPr>
              <w:t xml:space="preserve">1530 </w:t>
            </w:r>
            <w:r>
              <w:rPr>
                <w:b/>
                <w:color w:val="252525"/>
                <w:shd w:val="clear" w:color="auto" w:fill="FFFFFF"/>
              </w:rPr>
              <w:t xml:space="preserve">  </w:t>
            </w:r>
          </w:p>
        </w:tc>
      </w:tr>
      <w:tr w:rsidR="00670F90" w:rsidRPr="00297CF3" w:rsidTr="009B1734">
        <w:tc>
          <w:tcPr>
            <w:tcW w:w="4111" w:type="dxa"/>
            <w:vAlign w:val="center"/>
          </w:tcPr>
          <w:p w:rsidR="00670F90" w:rsidRPr="000F4DD8" w:rsidRDefault="00670F90" w:rsidP="000F4DD8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0F4DD8">
              <w:rPr>
                <w:b/>
                <w:color w:val="252525"/>
                <w:shd w:val="clear" w:color="auto" w:fill="FFFFFF"/>
              </w:rPr>
              <w:t>Частота вращения диска</w:t>
            </w:r>
            <w:r>
              <w:rPr>
                <w:b/>
                <w:color w:val="252525"/>
                <w:shd w:val="clear" w:color="auto" w:fill="FFFFFF"/>
              </w:rPr>
              <w:t>,</w:t>
            </w:r>
            <w:r w:rsidRPr="000F4DD8">
              <w:rPr>
                <w:b/>
                <w:color w:val="252525"/>
                <w:shd w:val="clear" w:color="auto" w:fill="FFFFFF"/>
              </w:rPr>
              <w:t xml:space="preserve"> об./мин.</w:t>
            </w:r>
          </w:p>
        </w:tc>
        <w:tc>
          <w:tcPr>
            <w:tcW w:w="6804" w:type="dxa"/>
            <w:gridSpan w:val="2"/>
            <w:vAlign w:val="center"/>
          </w:tcPr>
          <w:p w:rsidR="00670F90" w:rsidRPr="000F4DD8" w:rsidRDefault="00670F90" w:rsidP="000F4DD8">
            <w:pPr>
              <w:ind w:left="-55" w:right="-108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      </w:t>
            </w:r>
            <w:r w:rsidRPr="000F4DD8">
              <w:rPr>
                <w:b/>
                <w:color w:val="252525"/>
                <w:shd w:val="clear" w:color="auto" w:fill="FFFFFF"/>
              </w:rPr>
              <w:t xml:space="preserve">До 1000 </w:t>
            </w:r>
          </w:p>
        </w:tc>
      </w:tr>
      <w:tr w:rsidR="00670F90" w:rsidRPr="00297CF3" w:rsidTr="009B1734">
        <w:trPr>
          <w:trHeight w:val="276"/>
        </w:trPr>
        <w:tc>
          <w:tcPr>
            <w:tcW w:w="4111" w:type="dxa"/>
            <w:vAlign w:val="center"/>
          </w:tcPr>
          <w:p w:rsidR="00670F90" w:rsidRPr="000F4DD8" w:rsidRDefault="00670F90" w:rsidP="000F4DD8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0F4DD8">
              <w:rPr>
                <w:b/>
                <w:color w:val="252525"/>
                <w:shd w:val="clear" w:color="auto" w:fill="FFFFFF"/>
              </w:rPr>
              <w:t>Тип привода</w:t>
            </w:r>
          </w:p>
        </w:tc>
        <w:tc>
          <w:tcPr>
            <w:tcW w:w="2807" w:type="dxa"/>
            <w:vAlign w:val="center"/>
          </w:tcPr>
          <w:p w:rsidR="00670F90" w:rsidRPr="000F4DD8" w:rsidRDefault="00670F90" w:rsidP="000F4DD8">
            <w:pPr>
              <w:ind w:left="-55" w:right="-108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к</w:t>
            </w:r>
            <w:r w:rsidRPr="000F4DD8">
              <w:rPr>
                <w:b/>
                <w:color w:val="252525"/>
                <w:shd w:val="clear" w:color="auto" w:fill="FFFFFF"/>
              </w:rPr>
              <w:t>ардан, редуктор</w:t>
            </w:r>
          </w:p>
        </w:tc>
        <w:tc>
          <w:tcPr>
            <w:tcW w:w="3997" w:type="dxa"/>
            <w:vAlign w:val="center"/>
          </w:tcPr>
          <w:p w:rsidR="00670F90" w:rsidRPr="000F4DD8" w:rsidRDefault="00670F90" w:rsidP="000F4DD8">
            <w:pPr>
              <w:ind w:left="-74" w:right="-108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г/</w:t>
            </w:r>
            <w:r w:rsidRPr="000F4DD8">
              <w:rPr>
                <w:b/>
                <w:color w:val="252525"/>
                <w:shd w:val="clear" w:color="auto" w:fill="FFFFFF"/>
              </w:rPr>
              <w:t>мотор</w:t>
            </w:r>
          </w:p>
        </w:tc>
      </w:tr>
      <w:tr w:rsidR="00670F90" w:rsidRPr="00297CF3" w:rsidTr="009B1734">
        <w:trPr>
          <w:trHeight w:val="277"/>
        </w:trPr>
        <w:tc>
          <w:tcPr>
            <w:tcW w:w="4111" w:type="dxa"/>
            <w:vAlign w:val="center"/>
          </w:tcPr>
          <w:p w:rsidR="00670F90" w:rsidRPr="000F4DD8" w:rsidRDefault="00670F90" w:rsidP="000F4DD8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0F4DD8">
              <w:rPr>
                <w:b/>
                <w:color w:val="252525"/>
                <w:shd w:val="clear" w:color="auto" w:fill="FFFFFF"/>
              </w:rPr>
              <w:t>Тип ножей</w:t>
            </w:r>
          </w:p>
        </w:tc>
        <w:tc>
          <w:tcPr>
            <w:tcW w:w="2807" w:type="dxa"/>
            <w:vAlign w:val="center"/>
          </w:tcPr>
          <w:p w:rsidR="00670F90" w:rsidRPr="000F4DD8" w:rsidRDefault="00670F90" w:rsidP="000F4DD8">
            <w:pPr>
              <w:ind w:left="-55" w:right="-108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п</w:t>
            </w:r>
            <w:r w:rsidRPr="000F4DD8">
              <w:rPr>
                <w:b/>
                <w:color w:val="252525"/>
                <w:shd w:val="clear" w:color="auto" w:fill="FFFFFF"/>
              </w:rPr>
              <w:t>лавающий</w:t>
            </w:r>
          </w:p>
        </w:tc>
        <w:tc>
          <w:tcPr>
            <w:tcW w:w="3997" w:type="dxa"/>
            <w:vAlign w:val="center"/>
          </w:tcPr>
          <w:p w:rsidR="00670F90" w:rsidRPr="000F4DD8" w:rsidRDefault="00670F90" w:rsidP="000F4DD8">
            <w:pPr>
              <w:ind w:left="-74" w:right="-108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п</w:t>
            </w:r>
            <w:r w:rsidRPr="000F4DD8">
              <w:rPr>
                <w:b/>
                <w:color w:val="252525"/>
                <w:shd w:val="clear" w:color="auto" w:fill="FFFFFF"/>
              </w:rPr>
              <w:t>лавающий</w:t>
            </w:r>
          </w:p>
        </w:tc>
      </w:tr>
      <w:tr w:rsidR="00670F90" w:rsidRPr="00297CF3" w:rsidTr="009B1734">
        <w:trPr>
          <w:trHeight w:val="277"/>
        </w:trPr>
        <w:tc>
          <w:tcPr>
            <w:tcW w:w="4111" w:type="dxa"/>
            <w:vAlign w:val="center"/>
          </w:tcPr>
          <w:p w:rsidR="00670F90" w:rsidRPr="000F4DD8" w:rsidRDefault="00670F90" w:rsidP="000F4DD8">
            <w:pPr>
              <w:ind w:right="-108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Кол-</w:t>
            </w:r>
            <w:r w:rsidRPr="000F4DD8">
              <w:rPr>
                <w:b/>
                <w:color w:val="252525"/>
                <w:shd w:val="clear" w:color="auto" w:fill="FFFFFF"/>
              </w:rPr>
              <w:t>во ножей</w:t>
            </w:r>
          </w:p>
        </w:tc>
        <w:tc>
          <w:tcPr>
            <w:tcW w:w="6804" w:type="dxa"/>
            <w:gridSpan w:val="2"/>
            <w:vAlign w:val="center"/>
          </w:tcPr>
          <w:p w:rsidR="00670F90" w:rsidRPr="000F4DD8" w:rsidRDefault="00670F90" w:rsidP="000F4DD8">
            <w:pPr>
              <w:ind w:right="-108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         </w:t>
            </w:r>
            <w:r w:rsidRPr="000F4DD8">
              <w:rPr>
                <w:b/>
                <w:color w:val="252525"/>
                <w:shd w:val="clear" w:color="auto" w:fill="FFFFFF"/>
              </w:rPr>
              <w:t>2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  <w:r w:rsidRPr="000F4DD8">
              <w:rPr>
                <w:b/>
                <w:color w:val="252525"/>
                <w:shd w:val="clear" w:color="auto" w:fill="FFFFFF"/>
              </w:rPr>
              <w:t>/</w:t>
            </w:r>
            <w:r>
              <w:rPr>
                <w:b/>
                <w:color w:val="252525"/>
                <w:shd w:val="clear" w:color="auto" w:fill="FFFFFF"/>
              </w:rPr>
              <w:t xml:space="preserve"> </w:t>
            </w:r>
            <w:r w:rsidRPr="000F4DD8">
              <w:rPr>
                <w:b/>
                <w:color w:val="252525"/>
                <w:shd w:val="clear" w:color="auto" w:fill="FFFFFF"/>
              </w:rPr>
              <w:t>4</w:t>
            </w:r>
          </w:p>
        </w:tc>
      </w:tr>
      <w:tr w:rsidR="00670F90" w:rsidRPr="00297CF3" w:rsidTr="009B1734">
        <w:trPr>
          <w:trHeight w:val="277"/>
        </w:trPr>
        <w:tc>
          <w:tcPr>
            <w:tcW w:w="4111" w:type="dxa"/>
            <w:vAlign w:val="center"/>
          </w:tcPr>
          <w:p w:rsidR="00670F90" w:rsidRPr="000F4DD8" w:rsidRDefault="00670F90" w:rsidP="000F4DD8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0F4DD8">
              <w:rPr>
                <w:b/>
                <w:color w:val="252525"/>
                <w:shd w:val="clear" w:color="auto" w:fill="FFFFFF"/>
              </w:rPr>
              <w:t>Рамка-толкатель</w:t>
            </w:r>
          </w:p>
        </w:tc>
        <w:tc>
          <w:tcPr>
            <w:tcW w:w="6804" w:type="dxa"/>
            <w:gridSpan w:val="2"/>
            <w:vAlign w:val="center"/>
          </w:tcPr>
          <w:p w:rsidR="00670F90" w:rsidRPr="000F4DD8" w:rsidRDefault="00670F90" w:rsidP="007A7F92">
            <w:pPr>
              <w:ind w:left="-55" w:right="-108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         </w:t>
            </w:r>
            <w:r w:rsidRPr="000F4DD8">
              <w:rPr>
                <w:b/>
                <w:color w:val="252525"/>
                <w:shd w:val="clear" w:color="auto" w:fill="FFFFFF"/>
              </w:rPr>
              <w:t>есть</w:t>
            </w:r>
          </w:p>
        </w:tc>
      </w:tr>
      <w:tr w:rsidR="00670F90" w:rsidRPr="00297CF3" w:rsidTr="009B1734">
        <w:trPr>
          <w:trHeight w:val="277"/>
        </w:trPr>
        <w:tc>
          <w:tcPr>
            <w:tcW w:w="4111" w:type="dxa"/>
            <w:vAlign w:val="center"/>
          </w:tcPr>
          <w:p w:rsidR="00670F90" w:rsidRPr="000F4DD8" w:rsidRDefault="00670F90" w:rsidP="000F4DD8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0F4DD8">
              <w:rPr>
                <w:b/>
                <w:color w:val="252525"/>
                <w:shd w:val="clear" w:color="auto" w:fill="FFFFFF"/>
              </w:rPr>
              <w:t>Диаметр срезаемых деревьев</w:t>
            </w:r>
            <w:r>
              <w:rPr>
                <w:b/>
                <w:color w:val="252525"/>
                <w:shd w:val="clear" w:color="auto" w:fill="FFFFFF"/>
              </w:rPr>
              <w:t>, мм</w:t>
            </w:r>
          </w:p>
        </w:tc>
        <w:tc>
          <w:tcPr>
            <w:tcW w:w="6804" w:type="dxa"/>
            <w:gridSpan w:val="2"/>
            <w:vAlign w:val="center"/>
          </w:tcPr>
          <w:p w:rsidR="00670F90" w:rsidRPr="000F4DD8" w:rsidRDefault="00670F90" w:rsidP="007A7F92">
            <w:pPr>
              <w:ind w:left="-55" w:right="-108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         </w:t>
            </w:r>
            <w:r w:rsidRPr="000F4DD8">
              <w:rPr>
                <w:b/>
                <w:color w:val="252525"/>
                <w:shd w:val="clear" w:color="auto" w:fill="FFFFFF"/>
              </w:rPr>
              <w:t xml:space="preserve">до 70 </w:t>
            </w:r>
            <w:r>
              <w:rPr>
                <w:b/>
                <w:color w:val="252525"/>
                <w:shd w:val="clear" w:color="auto" w:fill="FFFFFF"/>
              </w:rPr>
              <w:t xml:space="preserve">  </w:t>
            </w:r>
          </w:p>
        </w:tc>
      </w:tr>
      <w:tr w:rsidR="00670F90" w:rsidRPr="00297CF3" w:rsidTr="009B1734">
        <w:trPr>
          <w:trHeight w:val="277"/>
        </w:trPr>
        <w:tc>
          <w:tcPr>
            <w:tcW w:w="4111" w:type="dxa"/>
            <w:vAlign w:val="center"/>
          </w:tcPr>
          <w:p w:rsidR="00670F90" w:rsidRPr="000F4DD8" w:rsidRDefault="00670F90" w:rsidP="000F4DD8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0F4DD8">
              <w:rPr>
                <w:b/>
                <w:color w:val="252525"/>
                <w:shd w:val="clear" w:color="auto" w:fill="FFFFFF"/>
              </w:rPr>
              <w:t>Рабочая скорость</w:t>
            </w:r>
            <w:r>
              <w:rPr>
                <w:b/>
                <w:color w:val="252525"/>
                <w:shd w:val="clear" w:color="auto" w:fill="FFFFFF"/>
              </w:rPr>
              <w:t>,</w:t>
            </w:r>
            <w:r w:rsidRPr="000F4DD8">
              <w:rPr>
                <w:b/>
                <w:color w:val="252525"/>
                <w:shd w:val="clear" w:color="auto" w:fill="FFFFFF"/>
              </w:rPr>
              <w:t xml:space="preserve"> км/ч</w:t>
            </w:r>
          </w:p>
        </w:tc>
        <w:tc>
          <w:tcPr>
            <w:tcW w:w="6804" w:type="dxa"/>
            <w:gridSpan w:val="2"/>
            <w:vAlign w:val="center"/>
          </w:tcPr>
          <w:p w:rsidR="00670F90" w:rsidRPr="000F4DD8" w:rsidRDefault="00670F90" w:rsidP="007A7F92">
            <w:pPr>
              <w:ind w:left="-55" w:right="-108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          </w:t>
            </w:r>
            <w:r w:rsidRPr="000F4DD8">
              <w:rPr>
                <w:b/>
                <w:color w:val="252525"/>
                <w:shd w:val="clear" w:color="auto" w:fill="FFFFFF"/>
              </w:rPr>
              <w:t xml:space="preserve">0,5-5 </w:t>
            </w:r>
          </w:p>
        </w:tc>
      </w:tr>
    </w:tbl>
    <w:p w:rsidR="00670F90" w:rsidRDefault="00670F90" w:rsidP="00AB508D">
      <w:pPr>
        <w:ind w:left="284" w:right="-108"/>
        <w:jc w:val="center"/>
        <w:rPr>
          <w:b/>
          <w:color w:val="252525"/>
          <w:shd w:val="clear" w:color="auto" w:fill="FFFFFF"/>
        </w:rPr>
      </w:pPr>
    </w:p>
    <w:p w:rsidR="00670F90" w:rsidRDefault="00670F90" w:rsidP="00AB508D">
      <w:pPr>
        <w:ind w:left="284" w:right="-108"/>
        <w:jc w:val="center"/>
        <w:rPr>
          <w:b/>
          <w:color w:val="252525"/>
          <w:shd w:val="clear" w:color="auto" w:fill="FFFFFF"/>
        </w:rPr>
      </w:pPr>
    </w:p>
    <w:p w:rsidR="00670F90" w:rsidRDefault="00670F90" w:rsidP="00AB508D">
      <w:pPr>
        <w:ind w:left="284" w:right="-108"/>
        <w:jc w:val="center"/>
        <w:rPr>
          <w:b/>
          <w:color w:val="252525"/>
          <w:shd w:val="clear" w:color="auto" w:fill="FFFFFF"/>
        </w:rPr>
      </w:pPr>
    </w:p>
    <w:p w:rsidR="00670F90" w:rsidRDefault="00670F90" w:rsidP="00AB508D">
      <w:pPr>
        <w:ind w:left="284" w:right="-108"/>
        <w:jc w:val="center"/>
        <w:rPr>
          <w:b/>
          <w:color w:val="252525"/>
          <w:shd w:val="clear" w:color="auto" w:fill="FFFFFF"/>
        </w:rPr>
      </w:pPr>
    </w:p>
    <w:p w:rsidR="00670F90" w:rsidRDefault="00670F90" w:rsidP="00AB508D">
      <w:pPr>
        <w:ind w:left="284" w:right="-108"/>
        <w:jc w:val="center"/>
        <w:rPr>
          <w:b/>
          <w:color w:val="252525"/>
          <w:shd w:val="clear" w:color="auto" w:fill="FFFFFF"/>
        </w:rPr>
      </w:pPr>
    </w:p>
    <w:p w:rsidR="00670F90" w:rsidRDefault="00670F90" w:rsidP="00290D40">
      <w:pPr>
        <w:ind w:right="-108"/>
        <w:rPr>
          <w:b/>
          <w:color w:val="252525"/>
          <w:shd w:val="clear" w:color="auto" w:fill="FFFFFF"/>
        </w:rPr>
      </w:pPr>
    </w:p>
    <w:tbl>
      <w:tblPr>
        <w:tblW w:w="0" w:type="auto"/>
        <w:jc w:val="center"/>
        <w:tblInd w:w="-1972" w:type="dxa"/>
        <w:tblBorders>
          <w:top w:val="double" w:sz="4" w:space="0" w:color="FFFF00"/>
          <w:left w:val="double" w:sz="4" w:space="0" w:color="FFFF00"/>
          <w:bottom w:val="double" w:sz="4" w:space="0" w:color="FFFF00"/>
          <w:right w:val="double" w:sz="4" w:space="0" w:color="FFFF00"/>
        </w:tblBorders>
        <w:tblLook w:val="01E0"/>
      </w:tblPr>
      <w:tblGrid>
        <w:gridCol w:w="6787"/>
      </w:tblGrid>
      <w:tr w:rsidR="00670F90" w:rsidRPr="006274C4" w:rsidTr="007F764D">
        <w:trPr>
          <w:jc w:val="center"/>
        </w:trPr>
        <w:tc>
          <w:tcPr>
            <w:tcW w:w="6787" w:type="dxa"/>
            <w:tcBorders>
              <w:top w:val="double" w:sz="4" w:space="0" w:color="FFFF00"/>
              <w:bottom w:val="double" w:sz="4" w:space="0" w:color="FFFF00"/>
            </w:tcBorders>
            <w:shd w:val="clear" w:color="auto" w:fill="000000"/>
          </w:tcPr>
          <w:p w:rsidR="00670F90" w:rsidRPr="007F764D" w:rsidRDefault="00670F90" w:rsidP="00AA35ED">
            <w:pPr>
              <w:rPr>
                <w:rFonts w:ascii="a_Albionic" w:hAnsi="a_Albionic"/>
                <w:b/>
                <w:color w:val="FF0000"/>
                <w:sz w:val="40"/>
                <w:szCs w:val="40"/>
              </w:rPr>
            </w:pPr>
            <w:r>
              <w:rPr>
                <w:rFonts w:ascii="a_Albionic" w:hAnsi="a_Albionic"/>
                <w:b/>
                <w:color w:val="FFFF00"/>
                <w:sz w:val="36"/>
                <w:szCs w:val="36"/>
              </w:rPr>
              <w:t xml:space="preserve"> </w:t>
            </w:r>
            <w:r w:rsidRPr="007F764D">
              <w:rPr>
                <w:rFonts w:ascii="a_Albionic" w:hAnsi="a_Albionic"/>
                <w:b/>
                <w:color w:val="FF0000"/>
                <w:sz w:val="40"/>
                <w:szCs w:val="40"/>
              </w:rPr>
              <w:t xml:space="preserve">Трелевочный гусеничный мульчер </w:t>
            </w:r>
          </w:p>
        </w:tc>
      </w:tr>
    </w:tbl>
    <w:p w:rsidR="00670F90" w:rsidRPr="00290D40" w:rsidRDefault="00670F90" w:rsidP="004772D9">
      <w:pPr>
        <w:rPr>
          <w:rFonts w:ascii="a_Albionic" w:hAnsi="a_Albionic"/>
          <w:b/>
          <w:iCs/>
          <w:color w:val="FF0000"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5"/>
        <w:gridCol w:w="3260"/>
      </w:tblGrid>
      <w:tr w:rsidR="00670F90" w:rsidRPr="002F160F" w:rsidTr="00061A52">
        <w:trPr>
          <w:trHeight w:val="511"/>
        </w:trPr>
        <w:tc>
          <w:tcPr>
            <w:tcW w:w="10915" w:type="dxa"/>
            <w:gridSpan w:val="2"/>
            <w:vAlign w:val="center"/>
          </w:tcPr>
          <w:p w:rsidR="00670F90" w:rsidRPr="002B6E7A" w:rsidRDefault="00670F90" w:rsidP="002B6E7A">
            <w:pPr>
              <w:ind w:right="-108"/>
              <w:jc w:val="center"/>
              <w:rPr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2B6E7A">
              <w:rPr>
                <w:b/>
                <w:color w:val="FF0000"/>
                <w:sz w:val="28"/>
                <w:szCs w:val="28"/>
                <w:shd w:val="clear" w:color="auto" w:fill="FFFFFF"/>
              </w:rPr>
              <w:t xml:space="preserve">Новинка! </w:t>
            </w:r>
            <w:r w:rsidRPr="002B6E7A">
              <w:rPr>
                <w:b/>
                <w:color w:val="000000"/>
                <w:sz w:val="28"/>
                <w:szCs w:val="28"/>
                <w:shd w:val="clear" w:color="auto" w:fill="FFFFFF"/>
              </w:rPr>
              <w:t>Двух моторная схема привода позволяет сохранить постоянную и стабильную мощность привода мульчера без привязки к двигателю базового шасси.</w:t>
            </w:r>
          </w:p>
        </w:tc>
      </w:tr>
      <w:tr w:rsidR="00670F90" w:rsidRPr="002F160F" w:rsidTr="00061A52">
        <w:trPr>
          <w:trHeight w:val="511"/>
        </w:trPr>
        <w:tc>
          <w:tcPr>
            <w:tcW w:w="10915" w:type="dxa"/>
            <w:gridSpan w:val="2"/>
            <w:vAlign w:val="center"/>
          </w:tcPr>
          <w:p w:rsidR="00670F90" w:rsidRPr="002F160F" w:rsidRDefault="00670F90" w:rsidP="002F160F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- 250.505, рабочая ширина 2500 мм, с доп. оборудованием, транспортный «негабарит»</w:t>
            </w:r>
          </w:p>
        </w:tc>
      </w:tr>
      <w:tr w:rsidR="00670F90" w:rsidRPr="002F160F" w:rsidTr="00061A52">
        <w:trPr>
          <w:trHeight w:val="511"/>
        </w:trPr>
        <w:tc>
          <w:tcPr>
            <w:tcW w:w="10915" w:type="dxa"/>
            <w:gridSpan w:val="2"/>
            <w:vAlign w:val="center"/>
          </w:tcPr>
          <w:p w:rsidR="00670F90" w:rsidRPr="002F160F" w:rsidRDefault="00670F90" w:rsidP="002F160F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- 200.505, рабочая ширина 2000 мм, с доп. оборудованием, в транспортном «габарите»</w:t>
            </w:r>
          </w:p>
        </w:tc>
      </w:tr>
      <w:tr w:rsidR="00670F90" w:rsidRPr="002F160F" w:rsidTr="00061A52">
        <w:trPr>
          <w:trHeight w:val="511"/>
        </w:trPr>
        <w:tc>
          <w:tcPr>
            <w:tcW w:w="10915" w:type="dxa"/>
            <w:gridSpan w:val="2"/>
            <w:vAlign w:val="center"/>
          </w:tcPr>
          <w:p w:rsidR="00670F90" w:rsidRPr="002F160F" w:rsidRDefault="00670F90" w:rsidP="002F160F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Установка раздаточной коробки:</w:t>
            </w:r>
          </w:p>
          <w:p w:rsidR="00670F90" w:rsidRPr="002F160F" w:rsidRDefault="00670F90" w:rsidP="002F160F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 xml:space="preserve">- Режим 1 (понижение рабочей скорости в 3 раза), </w:t>
            </w:r>
          </w:p>
          <w:p w:rsidR="00670F90" w:rsidRPr="002F160F" w:rsidRDefault="00670F90" w:rsidP="002F160F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- Режим 2 (сохранение заводских характеристик).</w:t>
            </w:r>
          </w:p>
        </w:tc>
      </w:tr>
      <w:tr w:rsidR="00670F90" w:rsidRPr="002F160F" w:rsidTr="00061A52">
        <w:trPr>
          <w:trHeight w:val="407"/>
        </w:trPr>
        <w:tc>
          <w:tcPr>
            <w:tcW w:w="10915" w:type="dxa"/>
            <w:gridSpan w:val="2"/>
            <w:vAlign w:val="center"/>
          </w:tcPr>
          <w:p w:rsidR="00670F90" w:rsidRPr="002F160F" w:rsidRDefault="00670F90" w:rsidP="002F160F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Доп. оборудование:</w:t>
            </w:r>
          </w:p>
        </w:tc>
      </w:tr>
      <w:tr w:rsidR="00670F90" w:rsidRPr="002F160F" w:rsidTr="00061A52">
        <w:tc>
          <w:tcPr>
            <w:tcW w:w="10915" w:type="dxa"/>
            <w:gridSpan w:val="2"/>
            <w:vAlign w:val="center"/>
          </w:tcPr>
          <w:p w:rsidR="00670F90" w:rsidRPr="002F160F" w:rsidRDefault="00670F90" w:rsidP="002F160F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- дизель ЯМЗ-238Е1 (240 / 300 л.с.)***, радиатор, система питания, охлаждения</w:t>
            </w:r>
          </w:p>
        </w:tc>
      </w:tr>
      <w:tr w:rsidR="00670F90" w:rsidRPr="002F160F" w:rsidTr="00061A52">
        <w:tc>
          <w:tcPr>
            <w:tcW w:w="10915" w:type="dxa"/>
            <w:gridSpan w:val="2"/>
            <w:vAlign w:val="center"/>
          </w:tcPr>
          <w:p w:rsidR="00670F90" w:rsidRPr="002F160F" w:rsidRDefault="00670F90" w:rsidP="002F160F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 xml:space="preserve">- </w:t>
            </w:r>
            <w:r w:rsidRPr="002B6E7A">
              <w:rPr>
                <w:b/>
                <w:color w:val="FF0000"/>
                <w:sz w:val="28"/>
                <w:szCs w:val="28"/>
                <w:shd w:val="clear" w:color="auto" w:fill="FFFFFF"/>
              </w:rPr>
              <w:t>НОУ-ХАУ!</w:t>
            </w:r>
            <w:r w:rsidRPr="002F160F">
              <w:rPr>
                <w:b/>
                <w:color w:val="252525"/>
                <w:shd w:val="clear" w:color="auto" w:fill="FFFFFF"/>
              </w:rPr>
              <w:t xml:space="preserve">  Подготовка техники по инновационной технологии «</w:t>
            </w:r>
            <w:r>
              <w:rPr>
                <w:b/>
                <w:color w:val="252525"/>
                <w:shd w:val="clear" w:color="auto" w:fill="FFFFFF"/>
              </w:rPr>
              <w:t xml:space="preserve">Системе </w:t>
            </w:r>
            <w:r w:rsidRPr="002F160F">
              <w:rPr>
                <w:b/>
                <w:color w:val="252525"/>
                <w:shd w:val="clear" w:color="auto" w:fill="FFFFFF"/>
              </w:rPr>
              <w:t>УПРМ» ***</w:t>
            </w:r>
          </w:p>
        </w:tc>
      </w:tr>
      <w:tr w:rsidR="00670F90" w:rsidRPr="002F160F" w:rsidTr="00061A52">
        <w:tc>
          <w:tcPr>
            <w:tcW w:w="10915" w:type="dxa"/>
            <w:gridSpan w:val="2"/>
            <w:vAlign w:val="center"/>
          </w:tcPr>
          <w:p w:rsidR="00670F90" w:rsidRPr="002F160F" w:rsidRDefault="00670F90" w:rsidP="002F160F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- насосный агрегат 2х200 л/мин.</w:t>
            </w:r>
          </w:p>
        </w:tc>
      </w:tr>
      <w:tr w:rsidR="00670F90" w:rsidRPr="002F160F" w:rsidTr="00061A52">
        <w:tc>
          <w:tcPr>
            <w:tcW w:w="10915" w:type="dxa"/>
            <w:gridSpan w:val="2"/>
            <w:vAlign w:val="center"/>
          </w:tcPr>
          <w:p w:rsidR="00670F90" w:rsidRPr="002F160F" w:rsidRDefault="00670F90" w:rsidP="002F160F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- гидробак, система трубопроводов, РВД</w:t>
            </w:r>
          </w:p>
        </w:tc>
      </w:tr>
      <w:tr w:rsidR="00670F90" w:rsidRPr="002F160F" w:rsidTr="00061A52">
        <w:tc>
          <w:tcPr>
            <w:tcW w:w="10915" w:type="dxa"/>
            <w:gridSpan w:val="2"/>
            <w:vAlign w:val="center"/>
          </w:tcPr>
          <w:p w:rsidR="00670F90" w:rsidRPr="002F160F" w:rsidRDefault="00670F90" w:rsidP="002F160F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- г/распределитель</w:t>
            </w:r>
          </w:p>
        </w:tc>
      </w:tr>
      <w:tr w:rsidR="00670F90" w:rsidRPr="002F160F" w:rsidTr="00061A52">
        <w:tc>
          <w:tcPr>
            <w:tcW w:w="10915" w:type="dxa"/>
            <w:gridSpan w:val="2"/>
            <w:vAlign w:val="center"/>
          </w:tcPr>
          <w:p w:rsidR="00670F90" w:rsidRPr="002F160F" w:rsidRDefault="00670F90" w:rsidP="002F160F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- защитный кожух</w:t>
            </w:r>
          </w:p>
        </w:tc>
      </w:tr>
      <w:tr w:rsidR="00670F90" w:rsidRPr="002F160F" w:rsidTr="00061A52">
        <w:trPr>
          <w:trHeight w:val="197"/>
        </w:trPr>
        <w:tc>
          <w:tcPr>
            <w:tcW w:w="10915" w:type="dxa"/>
            <w:gridSpan w:val="2"/>
            <w:vAlign w:val="center"/>
          </w:tcPr>
          <w:p w:rsidR="00670F90" w:rsidRPr="002F160F" w:rsidRDefault="00670F90" w:rsidP="002F160F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- монтаж в кабину органов управления мульчером и контроля давления</w:t>
            </w:r>
          </w:p>
        </w:tc>
      </w:tr>
      <w:tr w:rsidR="00670F90" w:rsidRPr="002F160F" w:rsidTr="00061A52">
        <w:trPr>
          <w:trHeight w:val="273"/>
        </w:trPr>
        <w:tc>
          <w:tcPr>
            <w:tcW w:w="10915" w:type="dxa"/>
            <w:gridSpan w:val="2"/>
            <w:vAlign w:val="center"/>
          </w:tcPr>
          <w:p w:rsidR="00670F90" w:rsidRPr="002F160F" w:rsidRDefault="00670F90" w:rsidP="002F160F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- установка доп. освещения</w:t>
            </w:r>
          </w:p>
        </w:tc>
      </w:tr>
      <w:tr w:rsidR="00670F90" w:rsidRPr="002F160F" w:rsidTr="00061A52">
        <w:trPr>
          <w:trHeight w:val="277"/>
        </w:trPr>
        <w:tc>
          <w:tcPr>
            <w:tcW w:w="10915" w:type="dxa"/>
            <w:gridSpan w:val="2"/>
            <w:vAlign w:val="center"/>
          </w:tcPr>
          <w:p w:rsidR="00670F90" w:rsidRPr="002F160F" w:rsidRDefault="00670F90" w:rsidP="002F160F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- навеска: подъема / опускания мульчера</w:t>
            </w:r>
          </w:p>
        </w:tc>
      </w:tr>
      <w:tr w:rsidR="00670F90" w:rsidRPr="002F160F" w:rsidTr="00061A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F90" w:rsidRPr="002F160F" w:rsidRDefault="00670F90" w:rsidP="002F160F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 xml:space="preserve">Базовый гусеничный трактор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F90" w:rsidRPr="002F160F" w:rsidRDefault="00670F90" w:rsidP="00444712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ТСН</w:t>
            </w:r>
          </w:p>
        </w:tc>
      </w:tr>
      <w:tr w:rsidR="00670F90" w:rsidRPr="002F160F" w:rsidTr="00061A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90" w:rsidRPr="002F160F" w:rsidRDefault="00670F90" w:rsidP="002F160F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Двигатель / мощность, л.с.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90" w:rsidRPr="002F160F" w:rsidRDefault="00670F90" w:rsidP="00444712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ЯМЗ-236 / 180***</w:t>
            </w:r>
          </w:p>
        </w:tc>
      </w:tr>
      <w:tr w:rsidR="00670F90" w:rsidRPr="002F160F" w:rsidTr="00061A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90" w:rsidRPr="002F160F" w:rsidRDefault="00670F90" w:rsidP="002F160F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Удельный расход топлива, л/ч (без системы УПРМ, см. ниже)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90" w:rsidRPr="002F160F" w:rsidRDefault="00670F90" w:rsidP="00444712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6,67</w:t>
            </w:r>
          </w:p>
        </w:tc>
      </w:tr>
      <w:tr w:rsidR="00670F90" w:rsidRPr="002F160F" w:rsidTr="00061A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90" w:rsidRPr="002F160F" w:rsidRDefault="00670F90" w:rsidP="002F160F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Скорость движения, км/ч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90" w:rsidRPr="002F160F" w:rsidRDefault="00670F90" w:rsidP="00444712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0,5 - 15</w:t>
            </w:r>
          </w:p>
        </w:tc>
      </w:tr>
      <w:tr w:rsidR="00670F90" w:rsidRPr="002F160F" w:rsidTr="00061A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90" w:rsidRPr="002F160F" w:rsidRDefault="00670F90" w:rsidP="002F160F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Кол-во передач вперед/назад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90" w:rsidRPr="002F160F" w:rsidRDefault="00670F90" w:rsidP="00444712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5 / 1</w:t>
            </w:r>
          </w:p>
        </w:tc>
      </w:tr>
      <w:tr w:rsidR="00670F90" w:rsidRPr="002F160F" w:rsidTr="00061A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90" w:rsidRPr="002F160F" w:rsidRDefault="00670F90" w:rsidP="002F160F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Дорожный просвет, мм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90" w:rsidRPr="002F160F" w:rsidRDefault="00670F90" w:rsidP="00444712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537</w:t>
            </w:r>
          </w:p>
        </w:tc>
      </w:tr>
      <w:tr w:rsidR="00670F90" w:rsidRPr="002F160F" w:rsidTr="00061A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55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90" w:rsidRPr="002F160F" w:rsidRDefault="00670F90" w:rsidP="00B6151B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Предельный угол подъема, град. (рад)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90" w:rsidRPr="002F160F" w:rsidRDefault="00670F90" w:rsidP="00444712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25 (0,44)</w:t>
            </w:r>
          </w:p>
        </w:tc>
      </w:tr>
      <w:tr w:rsidR="00670F90" w:rsidRPr="002F160F" w:rsidTr="00061A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55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90" w:rsidRPr="002F160F" w:rsidRDefault="00670F90" w:rsidP="002F160F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 xml:space="preserve">Ширина гусеницы, мм 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90" w:rsidRPr="002F160F" w:rsidRDefault="00670F90" w:rsidP="00444712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500 мм (опция 600 мм)</w:t>
            </w:r>
          </w:p>
        </w:tc>
      </w:tr>
      <w:tr w:rsidR="00670F90" w:rsidRPr="002F160F" w:rsidTr="00061A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90" w:rsidRPr="002F160F" w:rsidRDefault="00670F90" w:rsidP="002F160F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Макс. высота преодолеваемого препятствия,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90" w:rsidRPr="002F160F" w:rsidRDefault="00670F90" w:rsidP="00444712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0,6</w:t>
            </w:r>
          </w:p>
        </w:tc>
      </w:tr>
      <w:tr w:rsidR="00670F90" w:rsidRPr="002F160F" w:rsidTr="00061A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90" w:rsidRPr="002F160F" w:rsidRDefault="00670F90" w:rsidP="002F160F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Макс. глубина преодолеваемого брода,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90" w:rsidRPr="002F160F" w:rsidRDefault="00670F90" w:rsidP="00444712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0,8</w:t>
            </w:r>
          </w:p>
        </w:tc>
      </w:tr>
      <w:tr w:rsidR="00670F90" w:rsidRPr="002F160F" w:rsidTr="00061A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90" w:rsidRPr="002F160F" w:rsidRDefault="00670F90" w:rsidP="002F160F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Среднее условное давление на грунт (сухой), кПа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90" w:rsidRPr="002F160F" w:rsidRDefault="00670F90" w:rsidP="00444712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38</w:t>
            </w:r>
          </w:p>
        </w:tc>
      </w:tr>
      <w:tr w:rsidR="00670F90" w:rsidRPr="002F160F" w:rsidTr="00061A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90" w:rsidRPr="002F160F" w:rsidRDefault="00670F90" w:rsidP="002F160F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 xml:space="preserve">Габариты (с гусеницами 500 мм), мм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90" w:rsidRPr="002F160F" w:rsidRDefault="00670F90" w:rsidP="00444712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5800x2495x2800</w:t>
            </w:r>
          </w:p>
        </w:tc>
      </w:tr>
      <w:tr w:rsidR="00670F90" w:rsidRPr="002F160F" w:rsidTr="00061A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90" w:rsidRPr="002F160F" w:rsidRDefault="00670F90" w:rsidP="002F160F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Макс. вертикальная нагрузка на раму, кН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90" w:rsidRPr="002F160F" w:rsidRDefault="00670F90" w:rsidP="00444712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68,7</w:t>
            </w:r>
          </w:p>
        </w:tc>
      </w:tr>
      <w:tr w:rsidR="00670F90" w:rsidRPr="002F160F" w:rsidTr="00061A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90" w:rsidRPr="002F160F" w:rsidRDefault="00670F90" w:rsidP="002F160F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Эксплуатационная масса, кг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90" w:rsidRPr="002F160F" w:rsidRDefault="00670F90" w:rsidP="00444712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10500 ±200</w:t>
            </w:r>
          </w:p>
        </w:tc>
      </w:tr>
    </w:tbl>
    <w:p w:rsidR="00670F90" w:rsidRPr="002F160F" w:rsidRDefault="00670F90" w:rsidP="007E5278">
      <w:pPr>
        <w:ind w:right="-108"/>
        <w:jc w:val="center"/>
        <w:rPr>
          <w:b/>
          <w:color w:val="252525"/>
          <w:shd w:val="clear" w:color="auto" w:fill="FFFFFF"/>
        </w:rPr>
      </w:pPr>
      <w:r w:rsidRPr="002F160F">
        <w:rPr>
          <w:b/>
          <w:color w:val="252525"/>
          <w:shd w:val="clear" w:color="auto" w:fill="FFFFFF"/>
        </w:rPr>
        <w:t>Технические характеристики мульчеров: 220.505 / 250.505</w:t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4"/>
        <w:gridCol w:w="3261"/>
        <w:gridCol w:w="3260"/>
      </w:tblGrid>
      <w:tr w:rsidR="00670F90" w:rsidRPr="002F160F" w:rsidTr="000028F3">
        <w:trPr>
          <w:trHeight w:val="255"/>
        </w:trPr>
        <w:tc>
          <w:tcPr>
            <w:tcW w:w="4394" w:type="dxa"/>
            <w:vAlign w:val="center"/>
          </w:tcPr>
          <w:p w:rsidR="00670F90" w:rsidRPr="002F160F" w:rsidRDefault="00670F90" w:rsidP="004A2C50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 xml:space="preserve">Диаметр вала по зубу, мм </w:t>
            </w:r>
          </w:p>
        </w:tc>
        <w:tc>
          <w:tcPr>
            <w:tcW w:w="6521" w:type="dxa"/>
            <w:gridSpan w:val="2"/>
            <w:vAlign w:val="center"/>
          </w:tcPr>
          <w:p w:rsidR="00670F90" w:rsidRPr="002F160F" w:rsidRDefault="00670F90" w:rsidP="00444712">
            <w:pPr>
              <w:ind w:right="-108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                 </w:t>
            </w:r>
            <w:r w:rsidRPr="002F160F">
              <w:rPr>
                <w:b/>
                <w:color w:val="252525"/>
                <w:shd w:val="clear" w:color="auto" w:fill="FFFFFF"/>
              </w:rPr>
              <w:t>505</w:t>
            </w:r>
          </w:p>
        </w:tc>
      </w:tr>
      <w:tr w:rsidR="00670F90" w:rsidRPr="002F160F" w:rsidTr="000028F3">
        <w:trPr>
          <w:trHeight w:val="255"/>
        </w:trPr>
        <w:tc>
          <w:tcPr>
            <w:tcW w:w="4394" w:type="dxa"/>
            <w:vAlign w:val="center"/>
          </w:tcPr>
          <w:p w:rsidR="00670F90" w:rsidRPr="002F160F" w:rsidRDefault="00670F90" w:rsidP="004A2C50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Масса, кг</w:t>
            </w:r>
          </w:p>
        </w:tc>
        <w:tc>
          <w:tcPr>
            <w:tcW w:w="3261" w:type="dxa"/>
            <w:vAlign w:val="center"/>
          </w:tcPr>
          <w:p w:rsidR="00670F90" w:rsidRPr="002F160F" w:rsidRDefault="00670F90" w:rsidP="00444712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2 090</w:t>
            </w:r>
          </w:p>
        </w:tc>
        <w:tc>
          <w:tcPr>
            <w:tcW w:w="3260" w:type="dxa"/>
            <w:vAlign w:val="center"/>
          </w:tcPr>
          <w:p w:rsidR="00670F90" w:rsidRPr="002F160F" w:rsidRDefault="00670F90" w:rsidP="00444712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2 290</w:t>
            </w:r>
          </w:p>
        </w:tc>
      </w:tr>
      <w:tr w:rsidR="00670F90" w:rsidRPr="002F160F" w:rsidTr="000028F3">
        <w:trPr>
          <w:trHeight w:val="255"/>
        </w:trPr>
        <w:tc>
          <w:tcPr>
            <w:tcW w:w="4394" w:type="dxa"/>
            <w:vAlign w:val="center"/>
          </w:tcPr>
          <w:p w:rsidR="00670F90" w:rsidRPr="002F160F" w:rsidRDefault="00670F90" w:rsidP="004A2C50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Ширина, мм</w:t>
            </w:r>
          </w:p>
        </w:tc>
        <w:tc>
          <w:tcPr>
            <w:tcW w:w="3261" w:type="dxa"/>
            <w:vAlign w:val="center"/>
          </w:tcPr>
          <w:p w:rsidR="00670F90" w:rsidRPr="002F160F" w:rsidRDefault="00670F90" w:rsidP="00444712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2550</w:t>
            </w:r>
          </w:p>
        </w:tc>
        <w:tc>
          <w:tcPr>
            <w:tcW w:w="3260" w:type="dxa"/>
            <w:vAlign w:val="center"/>
          </w:tcPr>
          <w:p w:rsidR="00670F90" w:rsidRPr="002F160F" w:rsidRDefault="00670F90" w:rsidP="00444712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2850</w:t>
            </w:r>
          </w:p>
        </w:tc>
      </w:tr>
      <w:tr w:rsidR="00670F90" w:rsidRPr="002F160F" w:rsidTr="000028F3">
        <w:trPr>
          <w:trHeight w:val="255"/>
        </w:trPr>
        <w:tc>
          <w:tcPr>
            <w:tcW w:w="4394" w:type="dxa"/>
            <w:vAlign w:val="center"/>
          </w:tcPr>
          <w:p w:rsidR="00670F90" w:rsidRPr="002F160F" w:rsidRDefault="00670F90" w:rsidP="004A2C50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Рабочая ширина, мм</w:t>
            </w:r>
          </w:p>
        </w:tc>
        <w:tc>
          <w:tcPr>
            <w:tcW w:w="3261" w:type="dxa"/>
            <w:vAlign w:val="center"/>
          </w:tcPr>
          <w:p w:rsidR="00670F90" w:rsidRPr="002F160F" w:rsidRDefault="00670F90" w:rsidP="00444712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2200</w:t>
            </w:r>
          </w:p>
        </w:tc>
        <w:tc>
          <w:tcPr>
            <w:tcW w:w="3260" w:type="dxa"/>
            <w:vAlign w:val="center"/>
          </w:tcPr>
          <w:p w:rsidR="00670F90" w:rsidRPr="002F160F" w:rsidRDefault="00670F90" w:rsidP="00444712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2500</w:t>
            </w:r>
          </w:p>
        </w:tc>
      </w:tr>
      <w:tr w:rsidR="00670F90" w:rsidRPr="002F160F" w:rsidTr="000028F3">
        <w:trPr>
          <w:trHeight w:val="255"/>
        </w:trPr>
        <w:tc>
          <w:tcPr>
            <w:tcW w:w="4394" w:type="dxa"/>
            <w:vAlign w:val="center"/>
          </w:tcPr>
          <w:p w:rsidR="00670F90" w:rsidRPr="002F160F" w:rsidRDefault="00670F90" w:rsidP="004A2C50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Высота без толкателя, мм</w:t>
            </w:r>
          </w:p>
        </w:tc>
        <w:tc>
          <w:tcPr>
            <w:tcW w:w="6521" w:type="dxa"/>
            <w:gridSpan w:val="2"/>
            <w:vAlign w:val="center"/>
          </w:tcPr>
          <w:p w:rsidR="00670F90" w:rsidRPr="002F160F" w:rsidRDefault="00670F90" w:rsidP="00444712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1100</w:t>
            </w:r>
          </w:p>
        </w:tc>
      </w:tr>
      <w:tr w:rsidR="00670F90" w:rsidRPr="002F160F" w:rsidTr="000028F3">
        <w:trPr>
          <w:trHeight w:val="255"/>
        </w:trPr>
        <w:tc>
          <w:tcPr>
            <w:tcW w:w="4394" w:type="dxa"/>
            <w:vAlign w:val="center"/>
          </w:tcPr>
          <w:p w:rsidR="00670F90" w:rsidRPr="002F160F" w:rsidRDefault="00670F90" w:rsidP="004A2C50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Глубина, мм</w:t>
            </w:r>
          </w:p>
        </w:tc>
        <w:tc>
          <w:tcPr>
            <w:tcW w:w="6521" w:type="dxa"/>
            <w:gridSpan w:val="2"/>
            <w:vAlign w:val="center"/>
          </w:tcPr>
          <w:p w:rsidR="00670F90" w:rsidRPr="002F160F" w:rsidRDefault="00670F90" w:rsidP="00444712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1080</w:t>
            </w:r>
          </w:p>
        </w:tc>
      </w:tr>
      <w:tr w:rsidR="00670F90" w:rsidRPr="002F160F" w:rsidTr="000028F3">
        <w:trPr>
          <w:trHeight w:val="255"/>
        </w:trPr>
        <w:tc>
          <w:tcPr>
            <w:tcW w:w="4394" w:type="dxa"/>
            <w:vAlign w:val="center"/>
          </w:tcPr>
          <w:p w:rsidR="00670F90" w:rsidRPr="002F160F" w:rsidRDefault="00670F90" w:rsidP="004A2C50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Частота вращения ротора, об./мин.</w:t>
            </w:r>
          </w:p>
        </w:tc>
        <w:tc>
          <w:tcPr>
            <w:tcW w:w="3261" w:type="dxa"/>
            <w:vAlign w:val="center"/>
          </w:tcPr>
          <w:p w:rsidR="00670F90" w:rsidRPr="002F160F" w:rsidRDefault="00670F90" w:rsidP="00444712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До 2100</w:t>
            </w:r>
          </w:p>
        </w:tc>
        <w:tc>
          <w:tcPr>
            <w:tcW w:w="3260" w:type="dxa"/>
            <w:vAlign w:val="center"/>
          </w:tcPr>
          <w:p w:rsidR="00670F90" w:rsidRPr="002F160F" w:rsidRDefault="00670F90" w:rsidP="00444712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До 1800</w:t>
            </w:r>
          </w:p>
        </w:tc>
      </w:tr>
      <w:tr w:rsidR="00670F90" w:rsidRPr="002F160F" w:rsidTr="000028F3">
        <w:trPr>
          <w:trHeight w:val="255"/>
        </w:trPr>
        <w:tc>
          <w:tcPr>
            <w:tcW w:w="4394" w:type="dxa"/>
            <w:vAlign w:val="center"/>
          </w:tcPr>
          <w:p w:rsidR="00670F90" w:rsidRPr="002F160F" w:rsidRDefault="00670F90" w:rsidP="004A2C50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Кол-во приводных ремней</w:t>
            </w:r>
          </w:p>
        </w:tc>
        <w:tc>
          <w:tcPr>
            <w:tcW w:w="6521" w:type="dxa"/>
            <w:gridSpan w:val="2"/>
            <w:vAlign w:val="center"/>
          </w:tcPr>
          <w:p w:rsidR="00670F90" w:rsidRPr="002F160F" w:rsidRDefault="00670F90" w:rsidP="00444712">
            <w:pPr>
              <w:ind w:right="-108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 xml:space="preserve">                                                  </w:t>
            </w:r>
            <w:r w:rsidRPr="002F160F">
              <w:rPr>
                <w:b/>
                <w:color w:val="252525"/>
                <w:shd w:val="clear" w:color="auto" w:fill="FFFFFF"/>
              </w:rPr>
              <w:t>10</w:t>
            </w:r>
          </w:p>
        </w:tc>
      </w:tr>
      <w:tr w:rsidR="00670F90" w:rsidRPr="002F160F" w:rsidTr="000028F3">
        <w:trPr>
          <w:trHeight w:val="255"/>
        </w:trPr>
        <w:tc>
          <w:tcPr>
            <w:tcW w:w="4394" w:type="dxa"/>
            <w:vAlign w:val="center"/>
          </w:tcPr>
          <w:p w:rsidR="00670F90" w:rsidRPr="002F160F" w:rsidRDefault="00670F90" w:rsidP="004A2C50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Тип привода</w:t>
            </w:r>
          </w:p>
        </w:tc>
        <w:tc>
          <w:tcPr>
            <w:tcW w:w="6521" w:type="dxa"/>
            <w:gridSpan w:val="2"/>
            <w:vAlign w:val="center"/>
          </w:tcPr>
          <w:p w:rsidR="00670F90" w:rsidRPr="002F160F" w:rsidRDefault="00670F90" w:rsidP="00444712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Двух</w:t>
            </w:r>
            <w:r w:rsidRPr="002F160F">
              <w:rPr>
                <w:b/>
                <w:color w:val="252525"/>
                <w:shd w:val="clear" w:color="auto" w:fill="FFFFFF"/>
              </w:rPr>
              <w:t>сторонний</w:t>
            </w:r>
          </w:p>
        </w:tc>
      </w:tr>
      <w:tr w:rsidR="00670F90" w:rsidRPr="002F160F" w:rsidTr="000028F3">
        <w:trPr>
          <w:trHeight w:val="255"/>
        </w:trPr>
        <w:tc>
          <w:tcPr>
            <w:tcW w:w="4394" w:type="dxa"/>
            <w:vAlign w:val="center"/>
          </w:tcPr>
          <w:p w:rsidR="00670F90" w:rsidRPr="002F160F" w:rsidRDefault="00670F90" w:rsidP="004A2C50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Тип зубьев</w:t>
            </w:r>
          </w:p>
        </w:tc>
        <w:tc>
          <w:tcPr>
            <w:tcW w:w="6521" w:type="dxa"/>
            <w:gridSpan w:val="2"/>
            <w:vAlign w:val="center"/>
          </w:tcPr>
          <w:p w:rsidR="00670F90" w:rsidRPr="002F160F" w:rsidRDefault="00670F90" w:rsidP="00444712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Фиксированный</w:t>
            </w:r>
          </w:p>
        </w:tc>
      </w:tr>
      <w:tr w:rsidR="00670F90" w:rsidRPr="002F160F" w:rsidTr="000028F3">
        <w:trPr>
          <w:trHeight w:val="255"/>
        </w:trPr>
        <w:tc>
          <w:tcPr>
            <w:tcW w:w="4394" w:type="dxa"/>
            <w:vAlign w:val="center"/>
          </w:tcPr>
          <w:p w:rsidR="00670F90" w:rsidRPr="002F160F" w:rsidRDefault="00670F90" w:rsidP="004A2C50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Регулировка салазок</w:t>
            </w:r>
          </w:p>
        </w:tc>
        <w:tc>
          <w:tcPr>
            <w:tcW w:w="6521" w:type="dxa"/>
            <w:gridSpan w:val="2"/>
            <w:vAlign w:val="center"/>
          </w:tcPr>
          <w:p w:rsidR="00670F90" w:rsidRPr="002F160F" w:rsidRDefault="00670F90" w:rsidP="00444712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есть</w:t>
            </w:r>
          </w:p>
        </w:tc>
      </w:tr>
      <w:tr w:rsidR="00670F90" w:rsidRPr="002F160F" w:rsidTr="000028F3">
        <w:trPr>
          <w:trHeight w:val="255"/>
        </w:trPr>
        <w:tc>
          <w:tcPr>
            <w:tcW w:w="4394" w:type="dxa"/>
            <w:vAlign w:val="center"/>
          </w:tcPr>
          <w:p w:rsidR="00670F90" w:rsidRPr="002F160F" w:rsidRDefault="00670F90" w:rsidP="004A2C50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Кол-во зубьев</w:t>
            </w:r>
          </w:p>
        </w:tc>
        <w:tc>
          <w:tcPr>
            <w:tcW w:w="3261" w:type="dxa"/>
            <w:vAlign w:val="center"/>
          </w:tcPr>
          <w:p w:rsidR="00670F90" w:rsidRPr="002F160F" w:rsidRDefault="00670F90" w:rsidP="00444712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54</w:t>
            </w:r>
          </w:p>
        </w:tc>
        <w:tc>
          <w:tcPr>
            <w:tcW w:w="3260" w:type="dxa"/>
            <w:vAlign w:val="center"/>
          </w:tcPr>
          <w:p w:rsidR="00670F90" w:rsidRPr="002F160F" w:rsidRDefault="00670F90" w:rsidP="00444712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60</w:t>
            </w:r>
          </w:p>
        </w:tc>
      </w:tr>
      <w:tr w:rsidR="00670F90" w:rsidRPr="002F160F" w:rsidTr="000028F3">
        <w:trPr>
          <w:trHeight w:val="255"/>
        </w:trPr>
        <w:tc>
          <w:tcPr>
            <w:tcW w:w="4394" w:type="dxa"/>
            <w:vAlign w:val="center"/>
          </w:tcPr>
          <w:p w:rsidR="00670F90" w:rsidRPr="002F160F" w:rsidRDefault="00670F90" w:rsidP="004A2C50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Рамка толкатель</w:t>
            </w:r>
          </w:p>
        </w:tc>
        <w:tc>
          <w:tcPr>
            <w:tcW w:w="6521" w:type="dxa"/>
            <w:gridSpan w:val="2"/>
            <w:vAlign w:val="center"/>
          </w:tcPr>
          <w:p w:rsidR="00670F90" w:rsidRPr="002F160F" w:rsidRDefault="00670F90" w:rsidP="00444712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есть</w:t>
            </w:r>
          </w:p>
        </w:tc>
      </w:tr>
      <w:tr w:rsidR="00670F90" w:rsidRPr="002F160F" w:rsidTr="000028F3">
        <w:trPr>
          <w:trHeight w:val="255"/>
        </w:trPr>
        <w:tc>
          <w:tcPr>
            <w:tcW w:w="4394" w:type="dxa"/>
            <w:vAlign w:val="center"/>
          </w:tcPr>
          <w:p w:rsidR="00670F90" w:rsidRPr="002F160F" w:rsidRDefault="00670F90" w:rsidP="004A2C50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Диаметр измельчаемых деревьев</w:t>
            </w:r>
          </w:p>
        </w:tc>
        <w:tc>
          <w:tcPr>
            <w:tcW w:w="6521" w:type="dxa"/>
            <w:gridSpan w:val="2"/>
            <w:vAlign w:val="center"/>
          </w:tcPr>
          <w:p w:rsidR="00670F90" w:rsidRPr="002F160F" w:rsidRDefault="00670F90" w:rsidP="00444712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до 400</w:t>
            </w:r>
          </w:p>
        </w:tc>
      </w:tr>
      <w:tr w:rsidR="00670F90" w:rsidRPr="002F160F" w:rsidTr="000028F3">
        <w:trPr>
          <w:trHeight w:val="255"/>
        </w:trPr>
        <w:tc>
          <w:tcPr>
            <w:tcW w:w="4394" w:type="dxa"/>
            <w:vAlign w:val="center"/>
          </w:tcPr>
          <w:p w:rsidR="00670F90" w:rsidRPr="002F160F" w:rsidRDefault="00670F90" w:rsidP="004A2C50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Рабочая скорость</w:t>
            </w:r>
          </w:p>
        </w:tc>
        <w:tc>
          <w:tcPr>
            <w:tcW w:w="6521" w:type="dxa"/>
            <w:gridSpan w:val="2"/>
            <w:vAlign w:val="center"/>
          </w:tcPr>
          <w:p w:rsidR="00670F90" w:rsidRPr="002F160F" w:rsidRDefault="00670F90" w:rsidP="00444712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0,5-5 км/ч</w:t>
            </w:r>
          </w:p>
        </w:tc>
      </w:tr>
    </w:tbl>
    <w:p w:rsidR="00670F90" w:rsidRPr="00D77AB2" w:rsidRDefault="00670F90" w:rsidP="00D77AB2">
      <w:pPr>
        <w:ind w:left="142" w:right="-108"/>
        <w:rPr>
          <w:b/>
          <w:color w:val="252525"/>
          <w:shd w:val="clear" w:color="auto" w:fill="FFFFFF"/>
        </w:rPr>
      </w:pPr>
      <w:r>
        <w:rPr>
          <w:b/>
          <w:color w:val="252525"/>
          <w:shd w:val="clear" w:color="auto" w:fill="FFFFFF"/>
        </w:rPr>
        <w:t xml:space="preserve">Корпус мульчера </w:t>
      </w:r>
      <w:r w:rsidRPr="005E7280">
        <w:rPr>
          <w:b/>
          <w:color w:val="252525"/>
          <w:shd w:val="clear" w:color="auto" w:fill="FFFFFF"/>
        </w:rPr>
        <w:t>имеет коробчат</w:t>
      </w:r>
      <w:r>
        <w:rPr>
          <w:b/>
          <w:color w:val="252525"/>
          <w:shd w:val="clear" w:color="auto" w:fill="FFFFFF"/>
        </w:rPr>
        <w:t>ый корпус и боковые части, редуктор, г/</w:t>
      </w:r>
      <w:r w:rsidRPr="005E7280">
        <w:rPr>
          <w:b/>
          <w:color w:val="252525"/>
          <w:shd w:val="clear" w:color="auto" w:fill="FFFFFF"/>
        </w:rPr>
        <w:t>цилиндр капота, привод ротора рас</w:t>
      </w:r>
      <w:r>
        <w:rPr>
          <w:b/>
          <w:color w:val="252525"/>
          <w:shd w:val="clear" w:color="auto" w:fill="FFFFFF"/>
        </w:rPr>
        <w:t xml:space="preserve">положены внутри корпуса и </w:t>
      </w:r>
      <w:r w:rsidRPr="005E7280">
        <w:rPr>
          <w:b/>
          <w:color w:val="252525"/>
          <w:shd w:val="clear" w:color="auto" w:fill="FFFFFF"/>
        </w:rPr>
        <w:t>защищены от механических воздействий.</w:t>
      </w:r>
    </w:p>
    <w:p w:rsidR="00670F90" w:rsidRPr="00590DF7" w:rsidRDefault="00670F90" w:rsidP="002F160F">
      <w:pPr>
        <w:ind w:left="-108" w:right="-108"/>
        <w:jc w:val="center"/>
        <w:rPr>
          <w:b/>
          <w:color w:val="252525"/>
          <w:sz w:val="28"/>
          <w:szCs w:val="28"/>
          <w:shd w:val="clear" w:color="auto" w:fill="FFFFFF"/>
        </w:rPr>
      </w:pPr>
      <w:r w:rsidRPr="00590DF7">
        <w:rPr>
          <w:b/>
          <w:color w:val="252525"/>
          <w:sz w:val="28"/>
          <w:szCs w:val="28"/>
          <w:shd w:val="clear" w:color="auto" w:fill="FFFFFF"/>
        </w:rPr>
        <w:t>Технические характеристики базовой силовой установки мульчера: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4"/>
        <w:gridCol w:w="6521"/>
      </w:tblGrid>
      <w:tr w:rsidR="00670F90" w:rsidRPr="004A2C50" w:rsidTr="001A0A5F">
        <w:tc>
          <w:tcPr>
            <w:tcW w:w="4394" w:type="dxa"/>
          </w:tcPr>
          <w:p w:rsidR="00670F90" w:rsidRPr="002F160F" w:rsidRDefault="00670F90" w:rsidP="002F160F">
            <w:pPr>
              <w:ind w:right="-108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 xml:space="preserve">Двигатель </w:t>
            </w:r>
          </w:p>
        </w:tc>
        <w:tc>
          <w:tcPr>
            <w:tcW w:w="6521" w:type="dxa"/>
          </w:tcPr>
          <w:p w:rsidR="00670F90" w:rsidRPr="002F160F" w:rsidRDefault="00670F90" w:rsidP="002F160F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>ЯМЗ-238</w:t>
            </w:r>
          </w:p>
        </w:tc>
      </w:tr>
      <w:tr w:rsidR="00670F90" w:rsidRPr="004A2C50" w:rsidTr="001A0A5F">
        <w:tc>
          <w:tcPr>
            <w:tcW w:w="4394" w:type="dxa"/>
          </w:tcPr>
          <w:p w:rsidR="00670F90" w:rsidRPr="002F160F" w:rsidRDefault="00670F90" w:rsidP="002F160F">
            <w:pPr>
              <w:ind w:right="-108"/>
              <w:rPr>
                <w:b/>
                <w:color w:val="252525"/>
                <w:shd w:val="clear" w:color="auto" w:fill="FFFFFF"/>
              </w:rPr>
            </w:pPr>
            <w:r>
              <w:rPr>
                <w:b/>
                <w:color w:val="252525"/>
                <w:shd w:val="clear" w:color="auto" w:fill="FFFFFF"/>
              </w:rPr>
              <w:t>М</w:t>
            </w:r>
            <w:r w:rsidRPr="002F160F">
              <w:rPr>
                <w:b/>
                <w:color w:val="252525"/>
                <w:shd w:val="clear" w:color="auto" w:fill="FFFFFF"/>
              </w:rPr>
              <w:t xml:space="preserve">ощность (без </w:t>
            </w:r>
            <w:r>
              <w:rPr>
                <w:b/>
                <w:color w:val="252525"/>
                <w:shd w:val="clear" w:color="auto" w:fill="FFFFFF"/>
              </w:rPr>
              <w:t xml:space="preserve">«Системы </w:t>
            </w:r>
            <w:r w:rsidRPr="002F160F">
              <w:rPr>
                <w:b/>
                <w:color w:val="252525"/>
                <w:shd w:val="clear" w:color="auto" w:fill="FFFFFF"/>
              </w:rPr>
              <w:t>УПРМ</w:t>
            </w:r>
            <w:r>
              <w:rPr>
                <w:b/>
                <w:color w:val="252525"/>
                <w:shd w:val="clear" w:color="auto" w:fill="FFFFFF"/>
              </w:rPr>
              <w:t>»</w:t>
            </w:r>
            <w:r w:rsidRPr="002F160F">
              <w:rPr>
                <w:b/>
                <w:color w:val="252525"/>
                <w:shd w:val="clear" w:color="auto" w:fill="FFFFFF"/>
              </w:rPr>
              <w:t>)</w:t>
            </w:r>
          </w:p>
        </w:tc>
        <w:tc>
          <w:tcPr>
            <w:tcW w:w="6521" w:type="dxa"/>
          </w:tcPr>
          <w:p w:rsidR="00670F90" w:rsidRPr="002F160F" w:rsidRDefault="00670F90" w:rsidP="002F160F">
            <w:pPr>
              <w:ind w:right="-108"/>
              <w:jc w:val="center"/>
              <w:rPr>
                <w:b/>
                <w:color w:val="252525"/>
                <w:shd w:val="clear" w:color="auto" w:fill="FFFFFF"/>
              </w:rPr>
            </w:pPr>
            <w:r w:rsidRPr="002F160F">
              <w:rPr>
                <w:b/>
                <w:color w:val="252525"/>
                <w:shd w:val="clear" w:color="auto" w:fill="FFFFFF"/>
              </w:rPr>
              <w:t xml:space="preserve">      240 л.с.</w:t>
            </w:r>
            <w:r w:rsidRPr="00B32B6D">
              <w:rPr>
                <w:b/>
                <w:color w:val="FF0000"/>
                <w:shd w:val="clear" w:color="auto" w:fill="FFFFFF"/>
              </w:rPr>
              <w:t>***</w:t>
            </w:r>
          </w:p>
        </w:tc>
      </w:tr>
    </w:tbl>
    <w:p w:rsidR="00670F90" w:rsidRDefault="00670F90" w:rsidP="000028F3">
      <w:pPr>
        <w:ind w:left="-108" w:right="-108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</w:rPr>
        <w:t xml:space="preserve">       </w:t>
      </w:r>
      <w:r w:rsidRPr="00A90167">
        <w:rPr>
          <w:b/>
          <w:color w:val="FF0000"/>
          <w:sz w:val="28"/>
          <w:szCs w:val="28"/>
          <w:shd w:val="clear" w:color="auto" w:fill="FFFFFF"/>
        </w:rPr>
        <w:t>*</w:t>
      </w:r>
      <w:r>
        <w:rPr>
          <w:b/>
          <w:color w:val="FF0000"/>
          <w:sz w:val="28"/>
          <w:szCs w:val="28"/>
          <w:shd w:val="clear" w:color="auto" w:fill="FFFFFF"/>
        </w:rPr>
        <w:t xml:space="preserve">** </w:t>
      </w:r>
      <w:r>
        <w:rPr>
          <w:b/>
          <w:color w:val="000000"/>
          <w:shd w:val="clear" w:color="auto" w:fill="FFFFFF"/>
        </w:rPr>
        <w:t xml:space="preserve">- увеличение мощности и </w:t>
      </w:r>
      <w:r w:rsidRPr="00D01348">
        <w:rPr>
          <w:b/>
          <w:color w:val="000000"/>
          <w:shd w:val="clear" w:color="auto" w:fill="FFFFFF"/>
        </w:rPr>
        <w:t xml:space="preserve">экономичности базового трактора </w:t>
      </w:r>
      <w:r>
        <w:rPr>
          <w:b/>
          <w:color w:val="000000"/>
          <w:shd w:val="clear" w:color="auto" w:fill="FFFFFF"/>
        </w:rPr>
        <w:t>по «Системе УПРМ»</w:t>
      </w:r>
      <w:r w:rsidRPr="00D01348">
        <w:rPr>
          <w:b/>
          <w:color w:val="000000"/>
          <w:shd w:val="clear" w:color="auto" w:fill="FFFFFF"/>
        </w:rPr>
        <w:t>!</w:t>
      </w:r>
    </w:p>
    <w:p w:rsidR="00670F90" w:rsidRPr="002F160F" w:rsidRDefault="00670F90" w:rsidP="00782210">
      <w:pPr>
        <w:ind w:right="-1"/>
        <w:jc w:val="center"/>
        <w:rPr>
          <w:b/>
          <w:color w:val="252525"/>
          <w:shd w:val="clear" w:color="auto" w:fill="FFFFFF"/>
        </w:rPr>
      </w:pPr>
    </w:p>
    <w:p w:rsidR="00670F90" w:rsidRDefault="00670F90" w:rsidP="002A3AAA">
      <w:pPr>
        <w:ind w:left="-108" w:right="-108"/>
        <w:jc w:val="center"/>
        <w:rPr>
          <w:color w:val="252525"/>
          <w:sz w:val="28"/>
          <w:szCs w:val="28"/>
          <w:shd w:val="clear" w:color="auto" w:fill="FFFFFF"/>
        </w:rPr>
      </w:pPr>
      <w:r w:rsidRPr="00835E2E">
        <w:rPr>
          <w:color w:val="252525"/>
          <w:sz w:val="28"/>
          <w:szCs w:val="28"/>
          <w:shd w:val="clear" w:color="auto" w:fill="FFFFFF"/>
        </w:rPr>
        <w:pict>
          <v:shape id="_x0000_i1053" type="#_x0000_t75" style="width:351.75pt;height:78pt">
            <v:imagedata r:id="rId20" o:title=""/>
          </v:shape>
        </w:pict>
      </w:r>
    </w:p>
    <w:p w:rsidR="00670F90" w:rsidRPr="00DD3A03" w:rsidRDefault="00670F90" w:rsidP="00990837">
      <w:pPr>
        <w:ind w:left="-108" w:right="-108"/>
        <w:jc w:val="center"/>
        <w:rPr>
          <w:color w:val="252525"/>
          <w:sz w:val="28"/>
          <w:szCs w:val="28"/>
          <w:shd w:val="clear" w:color="auto" w:fill="FFFFFF"/>
        </w:rPr>
      </w:pPr>
      <w:r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pict>
          <v:shape id="_x0000_i1054" type="#_x0000_t75" style="width:45.75pt;height:22.5pt">
            <v:imagedata r:id="rId21" o:title=""/>
          </v:shape>
        </w:pict>
      </w:r>
    </w:p>
    <w:tbl>
      <w:tblPr>
        <w:tblW w:w="0" w:type="auto"/>
        <w:jc w:val="center"/>
        <w:tblInd w:w="-2977" w:type="dxa"/>
        <w:tblBorders>
          <w:top w:val="double" w:sz="4" w:space="0" w:color="FFFF00"/>
          <w:left w:val="double" w:sz="4" w:space="0" w:color="FFFF00"/>
          <w:bottom w:val="double" w:sz="4" w:space="0" w:color="FFFF00"/>
          <w:right w:val="double" w:sz="4" w:space="0" w:color="FFFF00"/>
        </w:tblBorders>
        <w:tblLook w:val="01E0"/>
      </w:tblPr>
      <w:tblGrid>
        <w:gridCol w:w="11090"/>
      </w:tblGrid>
      <w:tr w:rsidR="00670F90" w:rsidRPr="006274C4" w:rsidTr="005C5BFF">
        <w:trPr>
          <w:jc w:val="center"/>
        </w:trPr>
        <w:tc>
          <w:tcPr>
            <w:tcW w:w="11090" w:type="dxa"/>
            <w:tcBorders>
              <w:top w:val="double" w:sz="4" w:space="0" w:color="FFFF00"/>
              <w:bottom w:val="double" w:sz="4" w:space="0" w:color="FFFF00"/>
            </w:tcBorders>
            <w:shd w:val="clear" w:color="auto" w:fill="000000"/>
          </w:tcPr>
          <w:p w:rsidR="00670F90" w:rsidRPr="00990837" w:rsidRDefault="00670F90" w:rsidP="00E944E7">
            <w:pPr>
              <w:jc w:val="center"/>
              <w:rPr>
                <w:rFonts w:ascii="a_Albionic" w:hAnsi="a_Albionic"/>
                <w:b/>
                <w:color w:val="FF0000"/>
                <w:sz w:val="40"/>
                <w:szCs w:val="40"/>
              </w:rPr>
            </w:pPr>
            <w:r>
              <w:rPr>
                <w:rFonts w:ascii="a_Albionic" w:hAnsi="a_Albionic"/>
                <w:b/>
                <w:color w:val="FF0000"/>
                <w:sz w:val="40"/>
                <w:szCs w:val="40"/>
              </w:rPr>
              <w:t xml:space="preserve">Запомните </w:t>
            </w:r>
            <w:r w:rsidRPr="00990837">
              <w:rPr>
                <w:rFonts w:ascii="a_Albionic" w:hAnsi="a_Albionic"/>
                <w:b/>
                <w:color w:val="FF0000"/>
                <w:sz w:val="40"/>
                <w:szCs w:val="40"/>
              </w:rPr>
              <w:t>Неоспоримые Преимущества Мульчеров!</w:t>
            </w:r>
          </w:p>
        </w:tc>
      </w:tr>
    </w:tbl>
    <w:p w:rsidR="00670F90" w:rsidRDefault="00670F90" w:rsidP="00990837">
      <w:pPr>
        <w:ind w:right="-108"/>
        <w:rPr>
          <w:b/>
          <w:i/>
          <w:color w:val="0000FF"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Ind w:w="-3160" w:type="dxa"/>
        <w:tblBorders>
          <w:top w:val="double" w:sz="4" w:space="0" w:color="FFFF00"/>
          <w:left w:val="double" w:sz="4" w:space="0" w:color="FFFF00"/>
          <w:bottom w:val="double" w:sz="4" w:space="0" w:color="FFFF00"/>
          <w:right w:val="double" w:sz="4" w:space="0" w:color="FFFF00"/>
        </w:tblBorders>
        <w:tblLook w:val="01E0"/>
      </w:tblPr>
      <w:tblGrid>
        <w:gridCol w:w="11125"/>
      </w:tblGrid>
      <w:tr w:rsidR="00670F90" w:rsidRPr="006274C4" w:rsidTr="005C5BFF">
        <w:trPr>
          <w:jc w:val="center"/>
        </w:trPr>
        <w:tc>
          <w:tcPr>
            <w:tcW w:w="11125" w:type="dxa"/>
            <w:tcBorders>
              <w:top w:val="double" w:sz="4" w:space="0" w:color="FFFF00"/>
              <w:bottom w:val="double" w:sz="4" w:space="0" w:color="FFFF00"/>
            </w:tcBorders>
            <w:shd w:val="clear" w:color="auto" w:fill="000000"/>
          </w:tcPr>
          <w:p w:rsidR="00670F90" w:rsidRPr="00990837" w:rsidRDefault="00670F90" w:rsidP="00990837">
            <w:pPr>
              <w:jc w:val="center"/>
              <w:rPr>
                <w:rFonts w:ascii="a_Albionic" w:hAnsi="a_Albionic"/>
                <w:b/>
                <w:color w:val="FFFF00"/>
                <w:sz w:val="36"/>
                <w:szCs w:val="36"/>
              </w:rPr>
            </w:pPr>
            <w:r w:rsidRPr="005C5BFF">
              <w:rPr>
                <w:rFonts w:ascii="a_Albionic" w:hAnsi="a_Albionic"/>
                <w:b/>
                <w:color w:val="FF0000"/>
                <w:sz w:val="36"/>
                <w:szCs w:val="36"/>
              </w:rPr>
              <w:t>*</w:t>
            </w:r>
            <w:r w:rsidRPr="00990837">
              <w:rPr>
                <w:rFonts w:ascii="a_Albionic" w:hAnsi="a_Albionic"/>
                <w:b/>
                <w:color w:val="FFFF00"/>
                <w:sz w:val="36"/>
                <w:szCs w:val="36"/>
              </w:rPr>
              <w:t xml:space="preserve">  Значительная разница в стоимости по сравнению с импортными аналогами </w:t>
            </w:r>
            <w:r w:rsidRPr="005C5BFF">
              <w:rPr>
                <w:rFonts w:ascii="a_Albionic" w:hAnsi="a_Albionic"/>
                <w:b/>
                <w:color w:val="FF0000"/>
                <w:sz w:val="36"/>
                <w:szCs w:val="36"/>
              </w:rPr>
              <w:t>*</w:t>
            </w:r>
            <w:r w:rsidRPr="00990837">
              <w:rPr>
                <w:rFonts w:ascii="a_Albionic" w:hAnsi="a_Albionic"/>
                <w:b/>
                <w:color w:val="FFFF00"/>
                <w:sz w:val="36"/>
                <w:szCs w:val="36"/>
              </w:rPr>
              <w:t xml:space="preserve"> Безукоризненное качество </w:t>
            </w:r>
            <w:r w:rsidRPr="005C5BFF">
              <w:rPr>
                <w:rFonts w:ascii="a_Albionic" w:hAnsi="a_Albionic"/>
                <w:b/>
                <w:color w:val="FF0000"/>
                <w:sz w:val="36"/>
                <w:szCs w:val="36"/>
              </w:rPr>
              <w:t>*</w:t>
            </w:r>
          </w:p>
          <w:p w:rsidR="00670F90" w:rsidRPr="00990837" w:rsidRDefault="00670F90" w:rsidP="00990837">
            <w:pPr>
              <w:jc w:val="center"/>
              <w:rPr>
                <w:rFonts w:ascii="a_Albionic" w:hAnsi="a_Albionic"/>
                <w:b/>
                <w:color w:val="FFFF00"/>
                <w:sz w:val="36"/>
                <w:szCs w:val="36"/>
              </w:rPr>
            </w:pPr>
            <w:r w:rsidRPr="005C5BFF">
              <w:rPr>
                <w:rFonts w:ascii="a_Albionic" w:hAnsi="a_Albionic"/>
                <w:b/>
                <w:color w:val="FF0000"/>
                <w:sz w:val="36"/>
                <w:szCs w:val="36"/>
              </w:rPr>
              <w:t>*</w:t>
            </w:r>
            <w:r>
              <w:rPr>
                <w:rFonts w:ascii="a_Albionic" w:hAnsi="a_Albionic"/>
                <w:b/>
                <w:color w:val="FFFF00"/>
                <w:sz w:val="36"/>
                <w:szCs w:val="36"/>
              </w:rPr>
              <w:t xml:space="preserve"> </w:t>
            </w:r>
            <w:r w:rsidRPr="00990837">
              <w:rPr>
                <w:rFonts w:ascii="a_Albionic" w:hAnsi="a_Albionic"/>
                <w:b/>
                <w:color w:val="FFFF00"/>
                <w:sz w:val="36"/>
                <w:szCs w:val="36"/>
              </w:rPr>
              <w:t xml:space="preserve">Оперативная поставка запчастей и комплектующих собственного пр-ва </w:t>
            </w:r>
            <w:r w:rsidRPr="005C5BFF">
              <w:rPr>
                <w:rFonts w:ascii="a_Albionic" w:hAnsi="a_Albionic"/>
                <w:b/>
                <w:color w:val="FF0000"/>
                <w:sz w:val="36"/>
                <w:szCs w:val="36"/>
              </w:rPr>
              <w:t>*</w:t>
            </w:r>
            <w:r w:rsidRPr="00990837">
              <w:rPr>
                <w:rFonts w:ascii="a_Albionic" w:hAnsi="a_Albionic"/>
                <w:b/>
                <w:color w:val="FFFF00"/>
                <w:sz w:val="36"/>
                <w:szCs w:val="36"/>
              </w:rPr>
              <w:t xml:space="preserve"> Многообразие модельного ряда </w:t>
            </w:r>
            <w:r w:rsidRPr="005C5BFF">
              <w:rPr>
                <w:rFonts w:ascii="a_Albionic" w:hAnsi="a_Albionic"/>
                <w:b/>
                <w:color w:val="FF0000"/>
                <w:sz w:val="36"/>
                <w:szCs w:val="36"/>
              </w:rPr>
              <w:t>*</w:t>
            </w:r>
          </w:p>
          <w:p w:rsidR="00670F90" w:rsidRPr="00990837" w:rsidRDefault="00670F90" w:rsidP="00990837">
            <w:pPr>
              <w:jc w:val="center"/>
              <w:rPr>
                <w:rFonts w:ascii="a_Albionic" w:hAnsi="a_Albionic"/>
                <w:b/>
                <w:color w:val="FFFF00"/>
                <w:sz w:val="36"/>
                <w:szCs w:val="36"/>
              </w:rPr>
            </w:pPr>
            <w:r w:rsidRPr="005C5BFF">
              <w:rPr>
                <w:rFonts w:ascii="a_Albionic" w:hAnsi="a_Albionic"/>
                <w:b/>
                <w:color w:val="FF0000"/>
                <w:sz w:val="36"/>
                <w:szCs w:val="36"/>
              </w:rPr>
              <w:t>*</w:t>
            </w:r>
            <w:r>
              <w:rPr>
                <w:rFonts w:ascii="a_Albionic" w:hAnsi="a_Albionic"/>
                <w:b/>
                <w:color w:val="FFFF00"/>
                <w:sz w:val="36"/>
                <w:szCs w:val="36"/>
              </w:rPr>
              <w:t xml:space="preserve"> </w:t>
            </w:r>
            <w:r w:rsidRPr="00990837">
              <w:rPr>
                <w:rFonts w:ascii="a_Albionic" w:hAnsi="a_Albionic"/>
                <w:b/>
                <w:color w:val="FFFF00"/>
                <w:sz w:val="36"/>
                <w:szCs w:val="36"/>
              </w:rPr>
              <w:t xml:space="preserve">Изготовление мульчера по вашим техническим требованиям </w:t>
            </w:r>
            <w:r w:rsidRPr="005C5BFF">
              <w:rPr>
                <w:rFonts w:ascii="a_Albionic" w:hAnsi="a_Albionic"/>
                <w:b/>
                <w:color w:val="FF0000"/>
                <w:sz w:val="36"/>
                <w:szCs w:val="36"/>
              </w:rPr>
              <w:t>*</w:t>
            </w:r>
          </w:p>
          <w:p w:rsidR="00670F90" w:rsidRPr="005C5BFF" w:rsidRDefault="00670F90" w:rsidP="00990837">
            <w:pPr>
              <w:jc w:val="center"/>
              <w:rPr>
                <w:rFonts w:ascii="a_Albionic" w:hAnsi="a_Albionic"/>
                <w:b/>
                <w:color w:val="FF0000"/>
                <w:sz w:val="40"/>
                <w:szCs w:val="40"/>
              </w:rPr>
            </w:pPr>
            <w:r w:rsidRPr="005C5BFF">
              <w:rPr>
                <w:rFonts w:ascii="a_Albionic" w:hAnsi="a_Albionic"/>
                <w:b/>
                <w:color w:val="FF0000"/>
                <w:sz w:val="40"/>
                <w:szCs w:val="40"/>
              </w:rPr>
              <w:t>Ноу-хау!</w:t>
            </w:r>
          </w:p>
          <w:p w:rsidR="00670F90" w:rsidRPr="00990837" w:rsidRDefault="00670F90" w:rsidP="005C5BFF">
            <w:pPr>
              <w:jc w:val="center"/>
              <w:rPr>
                <w:rFonts w:ascii="a_Albionic" w:hAnsi="a_Albionic"/>
                <w:b/>
                <w:color w:val="FF0000"/>
                <w:sz w:val="36"/>
                <w:szCs w:val="36"/>
              </w:rPr>
            </w:pPr>
            <w:r w:rsidRPr="00990837">
              <w:rPr>
                <w:rFonts w:ascii="a_Albionic" w:hAnsi="a_Albionic"/>
                <w:b/>
                <w:color w:val="FF0000"/>
                <w:sz w:val="36"/>
                <w:szCs w:val="36"/>
              </w:rPr>
              <w:t xml:space="preserve">Комплексное улучшение параметров </w:t>
            </w:r>
            <w:r>
              <w:rPr>
                <w:rFonts w:ascii="a_Albionic" w:hAnsi="a_Albionic"/>
                <w:b/>
                <w:color w:val="FF0000"/>
                <w:sz w:val="36"/>
                <w:szCs w:val="36"/>
              </w:rPr>
              <w:t xml:space="preserve">мульчеров и </w:t>
            </w:r>
            <w:r w:rsidRPr="00990837">
              <w:rPr>
                <w:rFonts w:ascii="a_Albionic" w:hAnsi="a_Albionic"/>
                <w:b/>
                <w:color w:val="FF0000"/>
                <w:sz w:val="36"/>
                <w:szCs w:val="36"/>
              </w:rPr>
              <w:t>вашей базовой техники по уникальной «Системе УПРМ»!</w:t>
            </w:r>
          </w:p>
          <w:p w:rsidR="00670F90" w:rsidRPr="00E944E7" w:rsidRDefault="00670F90" w:rsidP="00990837">
            <w:pPr>
              <w:jc w:val="center"/>
              <w:rPr>
                <w:rFonts w:ascii="a_Albionic" w:hAnsi="a_Albionic"/>
                <w:b/>
                <w:color w:val="FFFF00"/>
                <w:sz w:val="40"/>
                <w:szCs w:val="40"/>
              </w:rPr>
            </w:pPr>
            <w:r w:rsidRPr="00990837">
              <w:rPr>
                <w:rFonts w:ascii="a_Albionic" w:hAnsi="a_Albionic"/>
                <w:b/>
                <w:color w:val="FFFF00"/>
                <w:sz w:val="36"/>
                <w:szCs w:val="36"/>
              </w:rPr>
              <w:t>*</w:t>
            </w:r>
            <w:r>
              <w:rPr>
                <w:rFonts w:ascii="a_Albionic" w:hAnsi="a_Albionic"/>
                <w:b/>
                <w:color w:val="FFFF00"/>
                <w:sz w:val="36"/>
                <w:szCs w:val="36"/>
              </w:rPr>
              <w:t xml:space="preserve"> </w:t>
            </w:r>
            <w:r w:rsidRPr="00990837">
              <w:rPr>
                <w:rFonts w:ascii="a_Albionic" w:hAnsi="a_Albionic"/>
                <w:b/>
                <w:color w:val="FFFF00"/>
                <w:sz w:val="36"/>
                <w:szCs w:val="36"/>
              </w:rPr>
              <w:t>Гара</w:t>
            </w:r>
            <w:r>
              <w:rPr>
                <w:rFonts w:ascii="a_Albionic" w:hAnsi="a_Albionic"/>
                <w:b/>
                <w:color w:val="FFFF00"/>
                <w:sz w:val="36"/>
                <w:szCs w:val="36"/>
              </w:rPr>
              <w:t xml:space="preserve">нтийное обслуживание мульчеров </w:t>
            </w:r>
            <w:r w:rsidRPr="00990837">
              <w:rPr>
                <w:rFonts w:ascii="a_Albionic" w:hAnsi="a_Albionic"/>
                <w:b/>
                <w:color w:val="FFFF00"/>
                <w:sz w:val="36"/>
                <w:szCs w:val="36"/>
              </w:rPr>
              <w:t>производится в течение 12 месяцев *</w:t>
            </w:r>
          </w:p>
        </w:tc>
      </w:tr>
    </w:tbl>
    <w:p w:rsidR="00670F90" w:rsidRDefault="00670F90" w:rsidP="00D07717">
      <w:pPr>
        <w:rPr>
          <w:rFonts w:ascii="a_Albionic" w:hAnsi="a_Albionic"/>
          <w:b/>
          <w:i/>
          <w:color w:val="800000"/>
          <w:sz w:val="28"/>
          <w:szCs w:val="28"/>
          <w:shd w:val="clear" w:color="auto" w:fill="FFFFFF"/>
        </w:rPr>
      </w:pPr>
    </w:p>
    <w:p w:rsidR="00670F90" w:rsidRPr="00990837" w:rsidRDefault="00670F90" w:rsidP="00990837">
      <w:pPr>
        <w:ind w:left="-1440" w:firstLine="540"/>
        <w:rPr>
          <w:rFonts w:ascii="a_Albionic" w:hAnsi="a_Albionic"/>
          <w:b/>
        </w:rPr>
      </w:pPr>
    </w:p>
    <w:tbl>
      <w:tblPr>
        <w:tblW w:w="0" w:type="auto"/>
        <w:jc w:val="center"/>
        <w:tblBorders>
          <w:top w:val="double" w:sz="4" w:space="0" w:color="FFFF99"/>
          <w:left w:val="double" w:sz="4" w:space="0" w:color="FFFF99"/>
          <w:bottom w:val="double" w:sz="4" w:space="0" w:color="FFFF99"/>
          <w:right w:val="double" w:sz="4" w:space="0" w:color="FFFF99"/>
          <w:insideH w:val="double" w:sz="4" w:space="0" w:color="FFFF99"/>
          <w:insideV w:val="double" w:sz="4" w:space="0" w:color="FFFF99"/>
        </w:tblBorders>
        <w:tblLook w:val="01E0"/>
      </w:tblPr>
      <w:tblGrid>
        <w:gridCol w:w="11164"/>
      </w:tblGrid>
      <w:tr w:rsidR="00670F90" w:rsidTr="005C5BFF">
        <w:trPr>
          <w:jc w:val="center"/>
        </w:trPr>
        <w:tc>
          <w:tcPr>
            <w:tcW w:w="11164" w:type="dxa"/>
            <w:shd w:val="pct5" w:color="auto" w:fill="000000"/>
          </w:tcPr>
          <w:p w:rsidR="00670F90" w:rsidRPr="00071808" w:rsidRDefault="00670F90" w:rsidP="00990837">
            <w:pPr>
              <w:jc w:val="center"/>
              <w:rPr>
                <w:rFonts w:ascii="a_Albionic" w:hAnsi="a_Albionic"/>
                <w:b/>
                <w:iCs/>
                <w:color w:val="FF0000"/>
                <w:sz w:val="40"/>
                <w:szCs w:val="40"/>
              </w:rPr>
            </w:pPr>
            <w:r w:rsidRPr="00071808">
              <w:rPr>
                <w:rFonts w:ascii="a_Albionic" w:hAnsi="a_Albionic"/>
                <w:b/>
                <w:iCs/>
                <w:color w:val="FF0000"/>
                <w:sz w:val="40"/>
                <w:szCs w:val="40"/>
              </w:rPr>
              <w:t xml:space="preserve">Техника </w:t>
            </w:r>
            <w:r w:rsidRPr="0075765D">
              <w:rPr>
                <w:rFonts w:ascii="a_Albionic" w:hAnsi="a_Albionic"/>
                <w:b/>
                <w:iCs/>
                <w:color w:val="FF0000"/>
                <w:sz w:val="40"/>
                <w:szCs w:val="40"/>
              </w:rPr>
              <w:t>«</w:t>
            </w:r>
            <w:r w:rsidRPr="00071808">
              <w:rPr>
                <w:rFonts w:ascii="a_Albionic" w:hAnsi="a_Albionic"/>
                <w:b/>
                <w:iCs/>
                <w:color w:val="FF0000"/>
                <w:sz w:val="40"/>
                <w:szCs w:val="40"/>
              </w:rPr>
              <w:t>Абсолютного Совершенства</w:t>
            </w:r>
            <w:r w:rsidRPr="0075765D">
              <w:rPr>
                <w:rFonts w:ascii="a_Albionic" w:hAnsi="a_Albionic"/>
                <w:b/>
                <w:iCs/>
                <w:color w:val="FF0000"/>
                <w:sz w:val="40"/>
                <w:szCs w:val="40"/>
              </w:rPr>
              <w:t>»</w:t>
            </w:r>
            <w:r w:rsidRPr="00071808">
              <w:rPr>
                <w:rFonts w:ascii="a_Albionic" w:hAnsi="a_Albionic"/>
                <w:b/>
                <w:iCs/>
                <w:color w:val="FF0000"/>
                <w:sz w:val="40"/>
                <w:szCs w:val="40"/>
              </w:rPr>
              <w:t xml:space="preserve">! </w:t>
            </w:r>
          </w:p>
          <w:p w:rsidR="00670F90" w:rsidRPr="0075765D" w:rsidRDefault="00670F90" w:rsidP="0075765D">
            <w:pPr>
              <w:jc w:val="center"/>
              <w:rPr>
                <w:rFonts w:ascii="a_Albionic" w:hAnsi="a_Albionic"/>
                <w:b/>
                <w:iCs/>
                <w:color w:val="FF0000"/>
                <w:sz w:val="40"/>
                <w:szCs w:val="40"/>
              </w:rPr>
            </w:pPr>
            <w:r>
              <w:rPr>
                <w:rFonts w:ascii="a_Albionic" w:hAnsi="a_Albionic"/>
                <w:b/>
                <w:iCs/>
                <w:color w:val="FF0000"/>
                <w:sz w:val="40"/>
                <w:szCs w:val="40"/>
              </w:rPr>
              <w:t>Технологии н</w:t>
            </w:r>
            <w:r w:rsidRPr="0075765D">
              <w:rPr>
                <w:rFonts w:ascii="a_Albionic" w:hAnsi="a_Albionic"/>
                <w:b/>
                <w:iCs/>
                <w:color w:val="FF0000"/>
                <w:sz w:val="40"/>
                <w:szCs w:val="40"/>
              </w:rPr>
              <w:t>е име</w:t>
            </w:r>
            <w:r>
              <w:rPr>
                <w:rFonts w:ascii="a_Albionic" w:hAnsi="a_Albionic"/>
                <w:b/>
                <w:iCs/>
                <w:color w:val="FF0000"/>
                <w:sz w:val="40"/>
                <w:szCs w:val="40"/>
              </w:rPr>
              <w:t>ющие</w:t>
            </w:r>
            <w:r w:rsidRPr="0075765D">
              <w:rPr>
                <w:rFonts w:ascii="a_Albionic" w:hAnsi="a_Albionic"/>
                <w:b/>
                <w:iCs/>
                <w:color w:val="FF0000"/>
                <w:sz w:val="40"/>
                <w:szCs w:val="40"/>
              </w:rPr>
              <w:t xml:space="preserve"> мировых аналогов</w:t>
            </w:r>
            <w:r>
              <w:rPr>
                <w:rFonts w:ascii="a_Albionic" w:hAnsi="a_Albionic"/>
                <w:b/>
                <w:iCs/>
                <w:color w:val="FF0000"/>
                <w:sz w:val="40"/>
                <w:szCs w:val="40"/>
              </w:rPr>
              <w:t xml:space="preserve">! </w:t>
            </w:r>
            <w:r w:rsidRPr="0075765D">
              <w:rPr>
                <w:rFonts w:ascii="a_Albionic" w:hAnsi="a_Albionic"/>
                <w:b/>
                <w:iCs/>
                <w:color w:val="FF0000"/>
                <w:sz w:val="40"/>
                <w:szCs w:val="40"/>
              </w:rPr>
              <w:t xml:space="preserve">  </w:t>
            </w:r>
          </w:p>
          <w:p w:rsidR="00670F90" w:rsidRPr="00990837" w:rsidRDefault="00670F90" w:rsidP="0075765D">
            <w:pPr>
              <w:jc w:val="center"/>
              <w:rPr>
                <w:rFonts w:ascii="a_Albionic" w:hAnsi="a_Albionic"/>
                <w:b/>
                <w:iCs/>
                <w:color w:val="FFFF00"/>
                <w:sz w:val="32"/>
                <w:szCs w:val="32"/>
              </w:rPr>
            </w:pPr>
            <w:r w:rsidRPr="00A76DD9">
              <w:rPr>
                <w:rFonts w:ascii="a_Albionic" w:hAnsi="a_Albionic"/>
                <w:b/>
                <w:iCs/>
                <w:color w:val="FFFF00"/>
                <w:sz w:val="32"/>
                <w:szCs w:val="32"/>
              </w:rPr>
              <w:t xml:space="preserve">Новейшие и уникальные технологии, создающие в ней принципиально новые технические </w:t>
            </w:r>
            <w:r>
              <w:rPr>
                <w:rFonts w:ascii="a_Albionic" w:hAnsi="a_Albionic"/>
                <w:b/>
                <w:iCs/>
                <w:color w:val="FFFF00"/>
                <w:sz w:val="32"/>
                <w:szCs w:val="32"/>
              </w:rPr>
              <w:t xml:space="preserve">параметры, характеристики и </w:t>
            </w:r>
            <w:r w:rsidRPr="00A76DD9">
              <w:rPr>
                <w:rFonts w:ascii="a_Albionic" w:hAnsi="a_Albionic"/>
                <w:b/>
                <w:iCs/>
                <w:color w:val="FFFF00"/>
                <w:sz w:val="32"/>
                <w:szCs w:val="32"/>
              </w:rPr>
              <w:t xml:space="preserve">возможности по повышенной мощности, </w:t>
            </w:r>
            <w:r>
              <w:rPr>
                <w:rFonts w:ascii="a_Albionic" w:hAnsi="a_Albionic"/>
                <w:b/>
                <w:iCs/>
                <w:color w:val="FFFF00"/>
                <w:sz w:val="32"/>
                <w:szCs w:val="32"/>
              </w:rPr>
              <w:t xml:space="preserve">компрессии, </w:t>
            </w:r>
            <w:r w:rsidRPr="00A76DD9">
              <w:rPr>
                <w:rFonts w:ascii="a_Albionic" w:hAnsi="a_Albionic"/>
                <w:b/>
                <w:iCs/>
                <w:color w:val="FFFF00"/>
                <w:sz w:val="32"/>
                <w:szCs w:val="32"/>
              </w:rPr>
              <w:t xml:space="preserve">крутящему моменту, качеству, </w:t>
            </w:r>
            <w:r>
              <w:rPr>
                <w:rFonts w:ascii="a_Albionic" w:hAnsi="a_Albionic"/>
                <w:b/>
                <w:iCs/>
                <w:color w:val="FFFF00"/>
                <w:sz w:val="32"/>
                <w:szCs w:val="32"/>
              </w:rPr>
              <w:t xml:space="preserve">новых форм горения топливной смеси, </w:t>
            </w:r>
            <w:r w:rsidRPr="00A76DD9">
              <w:rPr>
                <w:rFonts w:ascii="a_Albionic" w:hAnsi="a_Albionic"/>
                <w:b/>
                <w:iCs/>
                <w:color w:val="FFFF00"/>
                <w:sz w:val="32"/>
                <w:szCs w:val="32"/>
              </w:rPr>
              <w:t>эко</w:t>
            </w:r>
            <w:r>
              <w:rPr>
                <w:rFonts w:ascii="a_Albionic" w:hAnsi="a_Albionic"/>
                <w:b/>
                <w:iCs/>
                <w:color w:val="FFFF00"/>
                <w:sz w:val="32"/>
                <w:szCs w:val="32"/>
              </w:rPr>
              <w:t xml:space="preserve">номичности и моторесурсу, сверхточной, </w:t>
            </w:r>
            <w:r w:rsidRPr="00A76DD9">
              <w:rPr>
                <w:rFonts w:ascii="a_Albionic" w:hAnsi="a_Albionic"/>
                <w:b/>
                <w:iCs/>
                <w:color w:val="FFFF00"/>
                <w:sz w:val="32"/>
                <w:szCs w:val="32"/>
              </w:rPr>
              <w:t>сверхнадежн</w:t>
            </w:r>
            <w:r>
              <w:rPr>
                <w:rFonts w:ascii="a_Albionic" w:hAnsi="a_Albionic"/>
                <w:b/>
                <w:iCs/>
                <w:color w:val="FFFF00"/>
                <w:sz w:val="32"/>
                <w:szCs w:val="32"/>
              </w:rPr>
              <w:t>ой</w:t>
            </w:r>
            <w:r w:rsidRPr="00A76DD9">
              <w:rPr>
                <w:rFonts w:ascii="a_Albionic" w:hAnsi="a_Albionic"/>
                <w:b/>
                <w:iCs/>
                <w:color w:val="FFFF00"/>
                <w:sz w:val="32"/>
                <w:szCs w:val="32"/>
              </w:rPr>
              <w:t xml:space="preserve"> и долгосрочн</w:t>
            </w:r>
            <w:r>
              <w:rPr>
                <w:rFonts w:ascii="a_Albionic" w:hAnsi="a_Albionic"/>
                <w:b/>
                <w:iCs/>
                <w:color w:val="FFFF00"/>
                <w:sz w:val="32"/>
                <w:szCs w:val="32"/>
              </w:rPr>
              <w:t xml:space="preserve">ой </w:t>
            </w:r>
            <w:r w:rsidRPr="00A76DD9">
              <w:rPr>
                <w:rFonts w:ascii="a_Albionic" w:hAnsi="a_Albionic"/>
                <w:b/>
                <w:iCs/>
                <w:color w:val="FFFF00"/>
                <w:sz w:val="32"/>
                <w:szCs w:val="32"/>
              </w:rPr>
              <w:t>работ</w:t>
            </w:r>
            <w:r>
              <w:rPr>
                <w:rFonts w:ascii="a_Albionic" w:hAnsi="a_Albionic"/>
                <w:b/>
                <w:iCs/>
                <w:color w:val="FFFF00"/>
                <w:sz w:val="32"/>
                <w:szCs w:val="32"/>
              </w:rPr>
              <w:t>ы</w:t>
            </w:r>
            <w:r w:rsidRPr="00A76DD9">
              <w:rPr>
                <w:rFonts w:ascii="a_Albionic" w:hAnsi="a_Albionic"/>
                <w:b/>
                <w:iCs/>
                <w:color w:val="FFFF00"/>
                <w:sz w:val="32"/>
                <w:szCs w:val="32"/>
              </w:rPr>
              <w:t xml:space="preserve"> в самых сложных и экстремальных условиях ее эксплуатации! </w:t>
            </w:r>
            <w:r w:rsidRPr="00B479F2">
              <w:rPr>
                <w:rFonts w:ascii="a_Albionic" w:hAnsi="a_Albionic"/>
                <w:b/>
                <w:iCs/>
                <w:color w:val="FF0000"/>
                <w:sz w:val="36"/>
                <w:szCs w:val="36"/>
              </w:rPr>
              <w:t xml:space="preserve"> </w:t>
            </w:r>
          </w:p>
        </w:tc>
      </w:tr>
    </w:tbl>
    <w:p w:rsidR="00670F90" w:rsidRDefault="00670F90" w:rsidP="004772D9">
      <w:pPr>
        <w:ind w:right="-1"/>
        <w:rPr>
          <w:rFonts w:ascii="a_Albionic" w:hAnsi="a_Albionic"/>
          <w:b/>
          <w:color w:val="FF6600"/>
          <w:sz w:val="40"/>
          <w:szCs w:val="40"/>
          <w:shd w:val="clear" w:color="auto" w:fill="FFFFFF"/>
        </w:rPr>
      </w:pPr>
    </w:p>
    <w:p w:rsidR="00670F90" w:rsidRPr="00473440" w:rsidRDefault="00670F90" w:rsidP="004C766F">
      <w:r>
        <w:pict>
          <v:shape id="_x0000_i1055" type="#_x0000_t136" style="width:573.75pt;height:24pt" fillcolor="black" strokecolor="yellow" strokeweight="0">
            <v:fill color2="#aaa"/>
            <v:shadow on="t" color="#4d4d4d" opacity="52429f" offset=",3pt"/>
            <v:textpath style="font-family:&quot;a_AlbionicExp&quot;;font-size:18pt;font-weight:bold;v-text-spacing:78650f;v-text-kern:t" trim="t" fitpath="t" string="Желаем вам хорошего настроения и успешного рабочего дня! "/>
          </v:shape>
        </w:pict>
      </w:r>
    </w:p>
    <w:sectPr w:rsidR="00670F90" w:rsidRPr="00473440" w:rsidSect="005C5BFF">
      <w:footerReference w:type="even" r:id="rId22"/>
      <w:footerReference w:type="default" r:id="rId23"/>
      <w:footnotePr>
        <w:pos w:val="beneathText"/>
      </w:footnotePr>
      <w:pgSz w:w="11905" w:h="16837"/>
      <w:pgMar w:top="142" w:right="281" w:bottom="0" w:left="426" w:header="720" w:footer="176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F90" w:rsidRDefault="00670F90">
      <w:r>
        <w:separator/>
      </w:r>
    </w:p>
  </w:endnote>
  <w:endnote w:type="continuationSeparator" w:id="1">
    <w:p w:rsidR="00670F90" w:rsidRDefault="00670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tar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_Albionic">
    <w:panose1 w:val="020B0903060703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F90" w:rsidRDefault="00670F90" w:rsidP="001610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0F90" w:rsidRDefault="00670F90" w:rsidP="00C3419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F90" w:rsidRPr="0038351A" w:rsidRDefault="00670F90" w:rsidP="00C34195">
    <w:pPr>
      <w:pStyle w:val="Footer"/>
      <w:ind w:right="360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F90" w:rsidRDefault="00670F90">
      <w:r>
        <w:separator/>
      </w:r>
    </w:p>
  </w:footnote>
  <w:footnote w:type="continuationSeparator" w:id="1">
    <w:p w:rsidR="00670F90" w:rsidRDefault="00670F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45.75pt;height:22.5pt" o:bullet="t">
        <v:imagedata r:id="rId1" o:title=""/>
      </v:shape>
    </w:pict>
  </w:numPicBullet>
  <w:abstractNum w:abstractNumId="0">
    <w:nsid w:val="323849D1"/>
    <w:multiLevelType w:val="hybridMultilevel"/>
    <w:tmpl w:val="2EBAEBDC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18D01F2"/>
    <w:multiLevelType w:val="hybridMultilevel"/>
    <w:tmpl w:val="1188D118"/>
    <w:lvl w:ilvl="0" w:tplc="BDBA00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4BE4212F"/>
    <w:multiLevelType w:val="hybridMultilevel"/>
    <w:tmpl w:val="9BC6611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259D0"/>
    <w:multiLevelType w:val="hybridMultilevel"/>
    <w:tmpl w:val="FA9CF4AC"/>
    <w:lvl w:ilvl="0" w:tplc="2910CDB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96A"/>
    <w:rsid w:val="00001DC5"/>
    <w:rsid w:val="000028F3"/>
    <w:rsid w:val="00004F0C"/>
    <w:rsid w:val="00005E83"/>
    <w:rsid w:val="00006F51"/>
    <w:rsid w:val="00007A7E"/>
    <w:rsid w:val="00007F8D"/>
    <w:rsid w:val="0001025E"/>
    <w:rsid w:val="00012958"/>
    <w:rsid w:val="000138BF"/>
    <w:rsid w:val="00014E3A"/>
    <w:rsid w:val="00015086"/>
    <w:rsid w:val="00016755"/>
    <w:rsid w:val="00020397"/>
    <w:rsid w:val="00021355"/>
    <w:rsid w:val="0002490C"/>
    <w:rsid w:val="00030818"/>
    <w:rsid w:val="0003294F"/>
    <w:rsid w:val="00033957"/>
    <w:rsid w:val="00035F38"/>
    <w:rsid w:val="00036B30"/>
    <w:rsid w:val="00037569"/>
    <w:rsid w:val="00041E63"/>
    <w:rsid w:val="0004278D"/>
    <w:rsid w:val="00043550"/>
    <w:rsid w:val="00044773"/>
    <w:rsid w:val="00047CCD"/>
    <w:rsid w:val="0005536D"/>
    <w:rsid w:val="0005590B"/>
    <w:rsid w:val="000563E9"/>
    <w:rsid w:val="00057649"/>
    <w:rsid w:val="00061A52"/>
    <w:rsid w:val="00062064"/>
    <w:rsid w:val="00064FB4"/>
    <w:rsid w:val="00065319"/>
    <w:rsid w:val="00070CEE"/>
    <w:rsid w:val="00071154"/>
    <w:rsid w:val="00071177"/>
    <w:rsid w:val="00071808"/>
    <w:rsid w:val="000737B6"/>
    <w:rsid w:val="000738AB"/>
    <w:rsid w:val="000763D2"/>
    <w:rsid w:val="00076A80"/>
    <w:rsid w:val="00077FB8"/>
    <w:rsid w:val="000800DB"/>
    <w:rsid w:val="0008263C"/>
    <w:rsid w:val="00082863"/>
    <w:rsid w:val="000832B6"/>
    <w:rsid w:val="00085D03"/>
    <w:rsid w:val="0008607B"/>
    <w:rsid w:val="00086163"/>
    <w:rsid w:val="00086E1F"/>
    <w:rsid w:val="000916A7"/>
    <w:rsid w:val="00091924"/>
    <w:rsid w:val="0009220E"/>
    <w:rsid w:val="000958D3"/>
    <w:rsid w:val="00096B22"/>
    <w:rsid w:val="000A20E0"/>
    <w:rsid w:val="000A2B18"/>
    <w:rsid w:val="000A4C5D"/>
    <w:rsid w:val="000A5AA4"/>
    <w:rsid w:val="000A6552"/>
    <w:rsid w:val="000A6B65"/>
    <w:rsid w:val="000A724F"/>
    <w:rsid w:val="000B0339"/>
    <w:rsid w:val="000B4735"/>
    <w:rsid w:val="000B7480"/>
    <w:rsid w:val="000B7E8B"/>
    <w:rsid w:val="000C0AE5"/>
    <w:rsid w:val="000C1787"/>
    <w:rsid w:val="000C30AA"/>
    <w:rsid w:val="000C59C1"/>
    <w:rsid w:val="000C67BC"/>
    <w:rsid w:val="000C7475"/>
    <w:rsid w:val="000D00D7"/>
    <w:rsid w:val="000D021C"/>
    <w:rsid w:val="000E1938"/>
    <w:rsid w:val="000E21AE"/>
    <w:rsid w:val="000E25AD"/>
    <w:rsid w:val="000E3409"/>
    <w:rsid w:val="000E4230"/>
    <w:rsid w:val="000E58DB"/>
    <w:rsid w:val="000E6DF4"/>
    <w:rsid w:val="000E7B81"/>
    <w:rsid w:val="000F01F3"/>
    <w:rsid w:val="000F050F"/>
    <w:rsid w:val="000F2F5A"/>
    <w:rsid w:val="000F4776"/>
    <w:rsid w:val="000F4C28"/>
    <w:rsid w:val="000F4DD8"/>
    <w:rsid w:val="000F5596"/>
    <w:rsid w:val="000F690B"/>
    <w:rsid w:val="00101CA3"/>
    <w:rsid w:val="00101FA8"/>
    <w:rsid w:val="00105260"/>
    <w:rsid w:val="00105522"/>
    <w:rsid w:val="00107A39"/>
    <w:rsid w:val="00110DE5"/>
    <w:rsid w:val="00116714"/>
    <w:rsid w:val="001171FA"/>
    <w:rsid w:val="00117CB4"/>
    <w:rsid w:val="001200E3"/>
    <w:rsid w:val="00120553"/>
    <w:rsid w:val="00121B0B"/>
    <w:rsid w:val="001227A6"/>
    <w:rsid w:val="00122C19"/>
    <w:rsid w:val="00123B2F"/>
    <w:rsid w:val="00124B13"/>
    <w:rsid w:val="001265D8"/>
    <w:rsid w:val="00130540"/>
    <w:rsid w:val="0013320F"/>
    <w:rsid w:val="0014071C"/>
    <w:rsid w:val="001414BA"/>
    <w:rsid w:val="0014260F"/>
    <w:rsid w:val="001432D8"/>
    <w:rsid w:val="0014371E"/>
    <w:rsid w:val="00144EDA"/>
    <w:rsid w:val="00146444"/>
    <w:rsid w:val="001475D4"/>
    <w:rsid w:val="001537BD"/>
    <w:rsid w:val="00157893"/>
    <w:rsid w:val="001607B5"/>
    <w:rsid w:val="00160FD9"/>
    <w:rsid w:val="00161067"/>
    <w:rsid w:val="00161077"/>
    <w:rsid w:val="00163A04"/>
    <w:rsid w:val="00165C70"/>
    <w:rsid w:val="00167226"/>
    <w:rsid w:val="00171317"/>
    <w:rsid w:val="00171AFF"/>
    <w:rsid w:val="00175CEF"/>
    <w:rsid w:val="001767C7"/>
    <w:rsid w:val="00182747"/>
    <w:rsid w:val="00184F42"/>
    <w:rsid w:val="00185287"/>
    <w:rsid w:val="001860E9"/>
    <w:rsid w:val="00186CC9"/>
    <w:rsid w:val="0019054D"/>
    <w:rsid w:val="00190EBA"/>
    <w:rsid w:val="0019207C"/>
    <w:rsid w:val="0019209C"/>
    <w:rsid w:val="00193419"/>
    <w:rsid w:val="00193A3F"/>
    <w:rsid w:val="001A078B"/>
    <w:rsid w:val="001A0A5F"/>
    <w:rsid w:val="001A3194"/>
    <w:rsid w:val="001A339E"/>
    <w:rsid w:val="001A4886"/>
    <w:rsid w:val="001A7111"/>
    <w:rsid w:val="001A776E"/>
    <w:rsid w:val="001B1089"/>
    <w:rsid w:val="001B1715"/>
    <w:rsid w:val="001B19B2"/>
    <w:rsid w:val="001B1ACF"/>
    <w:rsid w:val="001B3E3B"/>
    <w:rsid w:val="001B4FC7"/>
    <w:rsid w:val="001B771D"/>
    <w:rsid w:val="001B7F94"/>
    <w:rsid w:val="001C0C4B"/>
    <w:rsid w:val="001C2413"/>
    <w:rsid w:val="001C4128"/>
    <w:rsid w:val="001C5206"/>
    <w:rsid w:val="001C62E1"/>
    <w:rsid w:val="001C6D96"/>
    <w:rsid w:val="001D0E38"/>
    <w:rsid w:val="001D6B9F"/>
    <w:rsid w:val="001D71C0"/>
    <w:rsid w:val="001E1F02"/>
    <w:rsid w:val="001E21E1"/>
    <w:rsid w:val="001E2784"/>
    <w:rsid w:val="001E4C59"/>
    <w:rsid w:val="001E561B"/>
    <w:rsid w:val="001E5A14"/>
    <w:rsid w:val="001E760B"/>
    <w:rsid w:val="001F0655"/>
    <w:rsid w:val="001F2B89"/>
    <w:rsid w:val="001F3F81"/>
    <w:rsid w:val="001F4C1D"/>
    <w:rsid w:val="001F6625"/>
    <w:rsid w:val="001F6FC1"/>
    <w:rsid w:val="001F72B4"/>
    <w:rsid w:val="00200BE9"/>
    <w:rsid w:val="00204677"/>
    <w:rsid w:val="00204C90"/>
    <w:rsid w:val="00205A7E"/>
    <w:rsid w:val="00210B49"/>
    <w:rsid w:val="00211247"/>
    <w:rsid w:val="00211993"/>
    <w:rsid w:val="00212EE3"/>
    <w:rsid w:val="002149C0"/>
    <w:rsid w:val="00215C7C"/>
    <w:rsid w:val="0021778E"/>
    <w:rsid w:val="002206BB"/>
    <w:rsid w:val="0022070D"/>
    <w:rsid w:val="00220DD0"/>
    <w:rsid w:val="00221EE7"/>
    <w:rsid w:val="0022305F"/>
    <w:rsid w:val="00224BCB"/>
    <w:rsid w:val="00227480"/>
    <w:rsid w:val="002278E6"/>
    <w:rsid w:val="00230C4C"/>
    <w:rsid w:val="00233C77"/>
    <w:rsid w:val="00233DD5"/>
    <w:rsid w:val="00233EB5"/>
    <w:rsid w:val="00234368"/>
    <w:rsid w:val="00240DC7"/>
    <w:rsid w:val="0024320D"/>
    <w:rsid w:val="00243A79"/>
    <w:rsid w:val="00250AF2"/>
    <w:rsid w:val="00250ED5"/>
    <w:rsid w:val="002512BE"/>
    <w:rsid w:val="00252EB1"/>
    <w:rsid w:val="0025317B"/>
    <w:rsid w:val="0025347E"/>
    <w:rsid w:val="002536B6"/>
    <w:rsid w:val="00254D05"/>
    <w:rsid w:val="00255060"/>
    <w:rsid w:val="002618C3"/>
    <w:rsid w:val="00264807"/>
    <w:rsid w:val="00266A03"/>
    <w:rsid w:val="002708FD"/>
    <w:rsid w:val="00271F77"/>
    <w:rsid w:val="00272E30"/>
    <w:rsid w:val="0027555D"/>
    <w:rsid w:val="00275BCE"/>
    <w:rsid w:val="00276713"/>
    <w:rsid w:val="00277672"/>
    <w:rsid w:val="00277C85"/>
    <w:rsid w:val="00280476"/>
    <w:rsid w:val="002807AC"/>
    <w:rsid w:val="0028448A"/>
    <w:rsid w:val="00284F91"/>
    <w:rsid w:val="00285C82"/>
    <w:rsid w:val="00286DA7"/>
    <w:rsid w:val="00287423"/>
    <w:rsid w:val="00290D40"/>
    <w:rsid w:val="00290E9B"/>
    <w:rsid w:val="00292FA2"/>
    <w:rsid w:val="002969EF"/>
    <w:rsid w:val="00297CF3"/>
    <w:rsid w:val="00297E19"/>
    <w:rsid w:val="002A3AAA"/>
    <w:rsid w:val="002A50AE"/>
    <w:rsid w:val="002A53AA"/>
    <w:rsid w:val="002A61EB"/>
    <w:rsid w:val="002A628B"/>
    <w:rsid w:val="002B218A"/>
    <w:rsid w:val="002B3E9E"/>
    <w:rsid w:val="002B6304"/>
    <w:rsid w:val="002B67F3"/>
    <w:rsid w:val="002B68B1"/>
    <w:rsid w:val="002B6E7A"/>
    <w:rsid w:val="002C08E5"/>
    <w:rsid w:val="002C6D84"/>
    <w:rsid w:val="002C72CE"/>
    <w:rsid w:val="002C7873"/>
    <w:rsid w:val="002C7D97"/>
    <w:rsid w:val="002D13BE"/>
    <w:rsid w:val="002D28CE"/>
    <w:rsid w:val="002D315A"/>
    <w:rsid w:val="002D31A5"/>
    <w:rsid w:val="002D45D3"/>
    <w:rsid w:val="002D5850"/>
    <w:rsid w:val="002D7EE8"/>
    <w:rsid w:val="002E1A66"/>
    <w:rsid w:val="002E2359"/>
    <w:rsid w:val="002E32DA"/>
    <w:rsid w:val="002E347D"/>
    <w:rsid w:val="002E5EE2"/>
    <w:rsid w:val="002E6922"/>
    <w:rsid w:val="002F160F"/>
    <w:rsid w:val="002F35EF"/>
    <w:rsid w:val="002F4756"/>
    <w:rsid w:val="00302259"/>
    <w:rsid w:val="003033A1"/>
    <w:rsid w:val="00304444"/>
    <w:rsid w:val="00304886"/>
    <w:rsid w:val="003057F3"/>
    <w:rsid w:val="00305F35"/>
    <w:rsid w:val="00306171"/>
    <w:rsid w:val="003063DF"/>
    <w:rsid w:val="003141A1"/>
    <w:rsid w:val="00317B60"/>
    <w:rsid w:val="0032136F"/>
    <w:rsid w:val="003217C7"/>
    <w:rsid w:val="00323FBC"/>
    <w:rsid w:val="00325559"/>
    <w:rsid w:val="00326EBE"/>
    <w:rsid w:val="00331281"/>
    <w:rsid w:val="00332913"/>
    <w:rsid w:val="00333EF3"/>
    <w:rsid w:val="00333F8B"/>
    <w:rsid w:val="003346E6"/>
    <w:rsid w:val="00336A81"/>
    <w:rsid w:val="00340080"/>
    <w:rsid w:val="0034067D"/>
    <w:rsid w:val="00342134"/>
    <w:rsid w:val="00343CA8"/>
    <w:rsid w:val="00345085"/>
    <w:rsid w:val="003452F1"/>
    <w:rsid w:val="00347F63"/>
    <w:rsid w:val="003503CC"/>
    <w:rsid w:val="003515E0"/>
    <w:rsid w:val="00351FEB"/>
    <w:rsid w:val="00352878"/>
    <w:rsid w:val="0035296F"/>
    <w:rsid w:val="00357E76"/>
    <w:rsid w:val="00357FC2"/>
    <w:rsid w:val="00362D56"/>
    <w:rsid w:val="00364C66"/>
    <w:rsid w:val="00366C57"/>
    <w:rsid w:val="00370D12"/>
    <w:rsid w:val="00372238"/>
    <w:rsid w:val="00375264"/>
    <w:rsid w:val="003755CB"/>
    <w:rsid w:val="00376689"/>
    <w:rsid w:val="00380E11"/>
    <w:rsid w:val="003816ED"/>
    <w:rsid w:val="0038351A"/>
    <w:rsid w:val="00383C93"/>
    <w:rsid w:val="0038759A"/>
    <w:rsid w:val="003902A9"/>
    <w:rsid w:val="003915FF"/>
    <w:rsid w:val="00391612"/>
    <w:rsid w:val="003918F5"/>
    <w:rsid w:val="00393603"/>
    <w:rsid w:val="0039453D"/>
    <w:rsid w:val="00394872"/>
    <w:rsid w:val="00396398"/>
    <w:rsid w:val="003A2F9D"/>
    <w:rsid w:val="003A5629"/>
    <w:rsid w:val="003A6A7C"/>
    <w:rsid w:val="003B0E20"/>
    <w:rsid w:val="003B0F9C"/>
    <w:rsid w:val="003B36CC"/>
    <w:rsid w:val="003B44A1"/>
    <w:rsid w:val="003B56C5"/>
    <w:rsid w:val="003B6C10"/>
    <w:rsid w:val="003B7ED9"/>
    <w:rsid w:val="003C118F"/>
    <w:rsid w:val="003C1799"/>
    <w:rsid w:val="003C2F5D"/>
    <w:rsid w:val="003C42B5"/>
    <w:rsid w:val="003C4D78"/>
    <w:rsid w:val="003C7482"/>
    <w:rsid w:val="003D0877"/>
    <w:rsid w:val="003D1513"/>
    <w:rsid w:val="003D4288"/>
    <w:rsid w:val="003D4F43"/>
    <w:rsid w:val="003D5EAE"/>
    <w:rsid w:val="003D6FE8"/>
    <w:rsid w:val="003D7494"/>
    <w:rsid w:val="003E0B1F"/>
    <w:rsid w:val="003E3B3F"/>
    <w:rsid w:val="003E7CA3"/>
    <w:rsid w:val="003E7D6B"/>
    <w:rsid w:val="003F0EA7"/>
    <w:rsid w:val="003F1888"/>
    <w:rsid w:val="003F74FA"/>
    <w:rsid w:val="00400A8A"/>
    <w:rsid w:val="004010DC"/>
    <w:rsid w:val="00404529"/>
    <w:rsid w:val="00406D7D"/>
    <w:rsid w:val="00407BD9"/>
    <w:rsid w:val="004116B2"/>
    <w:rsid w:val="004120FA"/>
    <w:rsid w:val="004122DC"/>
    <w:rsid w:val="00414357"/>
    <w:rsid w:val="00414FDD"/>
    <w:rsid w:val="00415EF5"/>
    <w:rsid w:val="00417419"/>
    <w:rsid w:val="00420D47"/>
    <w:rsid w:val="00421545"/>
    <w:rsid w:val="00424A92"/>
    <w:rsid w:val="004257BE"/>
    <w:rsid w:val="00425EE3"/>
    <w:rsid w:val="004263F3"/>
    <w:rsid w:val="004266E7"/>
    <w:rsid w:val="004275DC"/>
    <w:rsid w:val="0043481C"/>
    <w:rsid w:val="004376EC"/>
    <w:rsid w:val="00444712"/>
    <w:rsid w:val="00444EAF"/>
    <w:rsid w:val="00445D50"/>
    <w:rsid w:val="0044631D"/>
    <w:rsid w:val="004515D2"/>
    <w:rsid w:val="00453181"/>
    <w:rsid w:val="00453518"/>
    <w:rsid w:val="00455881"/>
    <w:rsid w:val="004560BB"/>
    <w:rsid w:val="0045620F"/>
    <w:rsid w:val="00457AC6"/>
    <w:rsid w:val="0046342C"/>
    <w:rsid w:val="00464165"/>
    <w:rsid w:val="00467576"/>
    <w:rsid w:val="004675DB"/>
    <w:rsid w:val="00470A40"/>
    <w:rsid w:val="00472B12"/>
    <w:rsid w:val="00473440"/>
    <w:rsid w:val="0047400B"/>
    <w:rsid w:val="00476782"/>
    <w:rsid w:val="00476F4E"/>
    <w:rsid w:val="004772D9"/>
    <w:rsid w:val="00480AB6"/>
    <w:rsid w:val="00480F6C"/>
    <w:rsid w:val="00483A67"/>
    <w:rsid w:val="00485B75"/>
    <w:rsid w:val="00485B7C"/>
    <w:rsid w:val="004876BD"/>
    <w:rsid w:val="00487DEB"/>
    <w:rsid w:val="00490557"/>
    <w:rsid w:val="004911DB"/>
    <w:rsid w:val="004970D4"/>
    <w:rsid w:val="0049746B"/>
    <w:rsid w:val="00497BEF"/>
    <w:rsid w:val="004A132F"/>
    <w:rsid w:val="004A2C50"/>
    <w:rsid w:val="004A2EBA"/>
    <w:rsid w:val="004A40E7"/>
    <w:rsid w:val="004A5A68"/>
    <w:rsid w:val="004A6326"/>
    <w:rsid w:val="004A792C"/>
    <w:rsid w:val="004B0BC9"/>
    <w:rsid w:val="004B1DF9"/>
    <w:rsid w:val="004B5606"/>
    <w:rsid w:val="004C0FB6"/>
    <w:rsid w:val="004C766F"/>
    <w:rsid w:val="004D026B"/>
    <w:rsid w:val="004D0731"/>
    <w:rsid w:val="004D0BB0"/>
    <w:rsid w:val="004D0D38"/>
    <w:rsid w:val="004D167F"/>
    <w:rsid w:val="004D32A8"/>
    <w:rsid w:val="004E1E5D"/>
    <w:rsid w:val="004E34EA"/>
    <w:rsid w:val="004E6263"/>
    <w:rsid w:val="004F0E7C"/>
    <w:rsid w:val="004F70AB"/>
    <w:rsid w:val="005015DC"/>
    <w:rsid w:val="0050178F"/>
    <w:rsid w:val="00502A87"/>
    <w:rsid w:val="00504DA8"/>
    <w:rsid w:val="00505D6B"/>
    <w:rsid w:val="0051156F"/>
    <w:rsid w:val="00512B8E"/>
    <w:rsid w:val="00512CDA"/>
    <w:rsid w:val="00513381"/>
    <w:rsid w:val="00514793"/>
    <w:rsid w:val="00514887"/>
    <w:rsid w:val="00514B78"/>
    <w:rsid w:val="00514D42"/>
    <w:rsid w:val="00516A6C"/>
    <w:rsid w:val="00517B60"/>
    <w:rsid w:val="00522461"/>
    <w:rsid w:val="00524592"/>
    <w:rsid w:val="00524742"/>
    <w:rsid w:val="005301DC"/>
    <w:rsid w:val="00530A71"/>
    <w:rsid w:val="00532012"/>
    <w:rsid w:val="005335B2"/>
    <w:rsid w:val="00533DBA"/>
    <w:rsid w:val="00540A0A"/>
    <w:rsid w:val="005415CF"/>
    <w:rsid w:val="00541B00"/>
    <w:rsid w:val="00543E80"/>
    <w:rsid w:val="0054418D"/>
    <w:rsid w:val="00550759"/>
    <w:rsid w:val="005537B5"/>
    <w:rsid w:val="00554B1D"/>
    <w:rsid w:val="005557B9"/>
    <w:rsid w:val="005616B4"/>
    <w:rsid w:val="00562E18"/>
    <w:rsid w:val="00562E44"/>
    <w:rsid w:val="00564921"/>
    <w:rsid w:val="005654F7"/>
    <w:rsid w:val="005658D9"/>
    <w:rsid w:val="005672C1"/>
    <w:rsid w:val="00570409"/>
    <w:rsid w:val="005719DF"/>
    <w:rsid w:val="00572558"/>
    <w:rsid w:val="0057275E"/>
    <w:rsid w:val="005734AD"/>
    <w:rsid w:val="0057444B"/>
    <w:rsid w:val="00577151"/>
    <w:rsid w:val="005824DB"/>
    <w:rsid w:val="0058436C"/>
    <w:rsid w:val="005853B0"/>
    <w:rsid w:val="00586247"/>
    <w:rsid w:val="00587276"/>
    <w:rsid w:val="00590B82"/>
    <w:rsid w:val="00590DF7"/>
    <w:rsid w:val="005912FF"/>
    <w:rsid w:val="00592A41"/>
    <w:rsid w:val="005932AA"/>
    <w:rsid w:val="00593F27"/>
    <w:rsid w:val="0059442D"/>
    <w:rsid w:val="0059594D"/>
    <w:rsid w:val="00597706"/>
    <w:rsid w:val="00597B03"/>
    <w:rsid w:val="005A6016"/>
    <w:rsid w:val="005A716C"/>
    <w:rsid w:val="005B1162"/>
    <w:rsid w:val="005B23A9"/>
    <w:rsid w:val="005B3506"/>
    <w:rsid w:val="005B35CA"/>
    <w:rsid w:val="005B41A3"/>
    <w:rsid w:val="005B4F62"/>
    <w:rsid w:val="005B6959"/>
    <w:rsid w:val="005B71D6"/>
    <w:rsid w:val="005C2FFA"/>
    <w:rsid w:val="005C326B"/>
    <w:rsid w:val="005C3A93"/>
    <w:rsid w:val="005C5461"/>
    <w:rsid w:val="005C5BFF"/>
    <w:rsid w:val="005C71AB"/>
    <w:rsid w:val="005D02E0"/>
    <w:rsid w:val="005D2F78"/>
    <w:rsid w:val="005D3BDE"/>
    <w:rsid w:val="005D5C97"/>
    <w:rsid w:val="005D6A56"/>
    <w:rsid w:val="005E3CAF"/>
    <w:rsid w:val="005E5E97"/>
    <w:rsid w:val="005E6C6D"/>
    <w:rsid w:val="005E704B"/>
    <w:rsid w:val="005E7280"/>
    <w:rsid w:val="005F5C75"/>
    <w:rsid w:val="006004C1"/>
    <w:rsid w:val="006048EF"/>
    <w:rsid w:val="0060554A"/>
    <w:rsid w:val="00607A49"/>
    <w:rsid w:val="00610962"/>
    <w:rsid w:val="00613C6A"/>
    <w:rsid w:val="00615875"/>
    <w:rsid w:val="006217E9"/>
    <w:rsid w:val="0062195C"/>
    <w:rsid w:val="00622B4E"/>
    <w:rsid w:val="006230E5"/>
    <w:rsid w:val="00624409"/>
    <w:rsid w:val="00624C04"/>
    <w:rsid w:val="00625704"/>
    <w:rsid w:val="0062587A"/>
    <w:rsid w:val="006274C4"/>
    <w:rsid w:val="006321C0"/>
    <w:rsid w:val="00633242"/>
    <w:rsid w:val="006343BB"/>
    <w:rsid w:val="00634B0C"/>
    <w:rsid w:val="00635252"/>
    <w:rsid w:val="0063546D"/>
    <w:rsid w:val="00637872"/>
    <w:rsid w:val="00640A54"/>
    <w:rsid w:val="00640F08"/>
    <w:rsid w:val="00641941"/>
    <w:rsid w:val="00641F07"/>
    <w:rsid w:val="00646839"/>
    <w:rsid w:val="006474A3"/>
    <w:rsid w:val="00653A31"/>
    <w:rsid w:val="00654610"/>
    <w:rsid w:val="006568EF"/>
    <w:rsid w:val="00656B65"/>
    <w:rsid w:val="00656F01"/>
    <w:rsid w:val="00656F42"/>
    <w:rsid w:val="0065777D"/>
    <w:rsid w:val="006578D6"/>
    <w:rsid w:val="006578FA"/>
    <w:rsid w:val="00657BC6"/>
    <w:rsid w:val="006605B4"/>
    <w:rsid w:val="00660ACF"/>
    <w:rsid w:val="00660F11"/>
    <w:rsid w:val="00662BB3"/>
    <w:rsid w:val="00666153"/>
    <w:rsid w:val="00667719"/>
    <w:rsid w:val="00670F90"/>
    <w:rsid w:val="006719D8"/>
    <w:rsid w:val="00674D9F"/>
    <w:rsid w:val="00676C28"/>
    <w:rsid w:val="0068108E"/>
    <w:rsid w:val="00684D0B"/>
    <w:rsid w:val="00685B80"/>
    <w:rsid w:val="00691CB5"/>
    <w:rsid w:val="00692765"/>
    <w:rsid w:val="006931F6"/>
    <w:rsid w:val="006937B8"/>
    <w:rsid w:val="006946DA"/>
    <w:rsid w:val="00694888"/>
    <w:rsid w:val="00695C11"/>
    <w:rsid w:val="006961B8"/>
    <w:rsid w:val="006977ED"/>
    <w:rsid w:val="006978F1"/>
    <w:rsid w:val="006A1F33"/>
    <w:rsid w:val="006A5E69"/>
    <w:rsid w:val="006A681B"/>
    <w:rsid w:val="006B6FF8"/>
    <w:rsid w:val="006B791B"/>
    <w:rsid w:val="006C12B3"/>
    <w:rsid w:val="006C1B8F"/>
    <w:rsid w:val="006C2D6A"/>
    <w:rsid w:val="006C2E0B"/>
    <w:rsid w:val="006C5AFA"/>
    <w:rsid w:val="006C6F8D"/>
    <w:rsid w:val="006C7DD7"/>
    <w:rsid w:val="006D0875"/>
    <w:rsid w:val="006D5859"/>
    <w:rsid w:val="006D5E5D"/>
    <w:rsid w:val="006D62FD"/>
    <w:rsid w:val="006D748E"/>
    <w:rsid w:val="006E1B92"/>
    <w:rsid w:val="006E3BDF"/>
    <w:rsid w:val="006E6542"/>
    <w:rsid w:val="006E6ABD"/>
    <w:rsid w:val="006F013F"/>
    <w:rsid w:val="006F07A8"/>
    <w:rsid w:val="006F170B"/>
    <w:rsid w:val="006F2F35"/>
    <w:rsid w:val="006F3DEC"/>
    <w:rsid w:val="007007C4"/>
    <w:rsid w:val="007032C0"/>
    <w:rsid w:val="00704059"/>
    <w:rsid w:val="007042C3"/>
    <w:rsid w:val="00705DD7"/>
    <w:rsid w:val="00707542"/>
    <w:rsid w:val="00714C52"/>
    <w:rsid w:val="007157AE"/>
    <w:rsid w:val="007157F5"/>
    <w:rsid w:val="00717BC1"/>
    <w:rsid w:val="00720530"/>
    <w:rsid w:val="007208E7"/>
    <w:rsid w:val="00721124"/>
    <w:rsid w:val="00721625"/>
    <w:rsid w:val="00721E0A"/>
    <w:rsid w:val="00722047"/>
    <w:rsid w:val="007235F9"/>
    <w:rsid w:val="007250BC"/>
    <w:rsid w:val="0072553A"/>
    <w:rsid w:val="00725E85"/>
    <w:rsid w:val="00732013"/>
    <w:rsid w:val="00733A25"/>
    <w:rsid w:val="00736367"/>
    <w:rsid w:val="00740669"/>
    <w:rsid w:val="007412D4"/>
    <w:rsid w:val="00743891"/>
    <w:rsid w:val="00750650"/>
    <w:rsid w:val="007507C1"/>
    <w:rsid w:val="007516B8"/>
    <w:rsid w:val="00751AB5"/>
    <w:rsid w:val="0075267C"/>
    <w:rsid w:val="00752FFE"/>
    <w:rsid w:val="0075302D"/>
    <w:rsid w:val="00754B95"/>
    <w:rsid w:val="00754ECD"/>
    <w:rsid w:val="0075549B"/>
    <w:rsid w:val="0075765D"/>
    <w:rsid w:val="00761D14"/>
    <w:rsid w:val="00762EB2"/>
    <w:rsid w:val="0076311F"/>
    <w:rsid w:val="0076327A"/>
    <w:rsid w:val="00765B86"/>
    <w:rsid w:val="00770261"/>
    <w:rsid w:val="007721E9"/>
    <w:rsid w:val="00782210"/>
    <w:rsid w:val="0078322E"/>
    <w:rsid w:val="00785CE3"/>
    <w:rsid w:val="00787F3C"/>
    <w:rsid w:val="0079128C"/>
    <w:rsid w:val="00794CC8"/>
    <w:rsid w:val="00795003"/>
    <w:rsid w:val="007A15EF"/>
    <w:rsid w:val="007A187F"/>
    <w:rsid w:val="007A2162"/>
    <w:rsid w:val="007A3ED3"/>
    <w:rsid w:val="007A5C6D"/>
    <w:rsid w:val="007A6A10"/>
    <w:rsid w:val="007A7F92"/>
    <w:rsid w:val="007B3785"/>
    <w:rsid w:val="007B42C2"/>
    <w:rsid w:val="007B6C7E"/>
    <w:rsid w:val="007C36B0"/>
    <w:rsid w:val="007C3DCA"/>
    <w:rsid w:val="007C6AA2"/>
    <w:rsid w:val="007D42BB"/>
    <w:rsid w:val="007D50DE"/>
    <w:rsid w:val="007D71A3"/>
    <w:rsid w:val="007E04E4"/>
    <w:rsid w:val="007E3732"/>
    <w:rsid w:val="007E4E00"/>
    <w:rsid w:val="007E5278"/>
    <w:rsid w:val="007F1575"/>
    <w:rsid w:val="007F1B85"/>
    <w:rsid w:val="007F2870"/>
    <w:rsid w:val="007F4E50"/>
    <w:rsid w:val="007F590B"/>
    <w:rsid w:val="007F764D"/>
    <w:rsid w:val="008003EB"/>
    <w:rsid w:val="00800C2E"/>
    <w:rsid w:val="00801F2F"/>
    <w:rsid w:val="00802A98"/>
    <w:rsid w:val="00804751"/>
    <w:rsid w:val="0080704D"/>
    <w:rsid w:val="00811C44"/>
    <w:rsid w:val="00813526"/>
    <w:rsid w:val="00814DA6"/>
    <w:rsid w:val="00815CA3"/>
    <w:rsid w:val="00821E93"/>
    <w:rsid w:val="00823CA1"/>
    <w:rsid w:val="008261B0"/>
    <w:rsid w:val="00826606"/>
    <w:rsid w:val="008278D8"/>
    <w:rsid w:val="008303EE"/>
    <w:rsid w:val="008322A5"/>
    <w:rsid w:val="00835E2E"/>
    <w:rsid w:val="00836B72"/>
    <w:rsid w:val="00837B73"/>
    <w:rsid w:val="00841AC3"/>
    <w:rsid w:val="00842277"/>
    <w:rsid w:val="00842DB3"/>
    <w:rsid w:val="00843E60"/>
    <w:rsid w:val="00844373"/>
    <w:rsid w:val="008444C2"/>
    <w:rsid w:val="00845655"/>
    <w:rsid w:val="008456EC"/>
    <w:rsid w:val="0085036B"/>
    <w:rsid w:val="008515F7"/>
    <w:rsid w:val="00852479"/>
    <w:rsid w:val="00854794"/>
    <w:rsid w:val="00854D24"/>
    <w:rsid w:val="008550E6"/>
    <w:rsid w:val="008554C0"/>
    <w:rsid w:val="008579E4"/>
    <w:rsid w:val="00861803"/>
    <w:rsid w:val="008631E6"/>
    <w:rsid w:val="00871782"/>
    <w:rsid w:val="008718F4"/>
    <w:rsid w:val="00872BA1"/>
    <w:rsid w:val="00873BA2"/>
    <w:rsid w:val="008741AF"/>
    <w:rsid w:val="00880BBC"/>
    <w:rsid w:val="00881626"/>
    <w:rsid w:val="00884CE5"/>
    <w:rsid w:val="00884F74"/>
    <w:rsid w:val="0088775E"/>
    <w:rsid w:val="00887BF0"/>
    <w:rsid w:val="00887FF6"/>
    <w:rsid w:val="00891DAB"/>
    <w:rsid w:val="0089342B"/>
    <w:rsid w:val="0089397F"/>
    <w:rsid w:val="00893BEF"/>
    <w:rsid w:val="00894B57"/>
    <w:rsid w:val="0089588B"/>
    <w:rsid w:val="00895C44"/>
    <w:rsid w:val="00896BB4"/>
    <w:rsid w:val="008A0460"/>
    <w:rsid w:val="008A0DA3"/>
    <w:rsid w:val="008A6C4C"/>
    <w:rsid w:val="008A6CE5"/>
    <w:rsid w:val="008B023C"/>
    <w:rsid w:val="008B1BC7"/>
    <w:rsid w:val="008B1D0D"/>
    <w:rsid w:val="008B1FF3"/>
    <w:rsid w:val="008B2943"/>
    <w:rsid w:val="008B5A31"/>
    <w:rsid w:val="008C23BF"/>
    <w:rsid w:val="008C59C5"/>
    <w:rsid w:val="008C66B8"/>
    <w:rsid w:val="008C7B25"/>
    <w:rsid w:val="008D1D83"/>
    <w:rsid w:val="008D7484"/>
    <w:rsid w:val="008E3318"/>
    <w:rsid w:val="008E39F7"/>
    <w:rsid w:val="008E4931"/>
    <w:rsid w:val="008E5A89"/>
    <w:rsid w:val="008E6356"/>
    <w:rsid w:val="008E6524"/>
    <w:rsid w:val="008E6A0E"/>
    <w:rsid w:val="008F17BC"/>
    <w:rsid w:val="008F1B20"/>
    <w:rsid w:val="008F4D49"/>
    <w:rsid w:val="008F4DCF"/>
    <w:rsid w:val="00900341"/>
    <w:rsid w:val="00904ADD"/>
    <w:rsid w:val="00905E38"/>
    <w:rsid w:val="0091426C"/>
    <w:rsid w:val="00915388"/>
    <w:rsid w:val="00915EB7"/>
    <w:rsid w:val="0091605B"/>
    <w:rsid w:val="00916789"/>
    <w:rsid w:val="00917996"/>
    <w:rsid w:val="009202FB"/>
    <w:rsid w:val="009227E8"/>
    <w:rsid w:val="0092407A"/>
    <w:rsid w:val="009329D5"/>
    <w:rsid w:val="00936043"/>
    <w:rsid w:val="009365F1"/>
    <w:rsid w:val="0094144E"/>
    <w:rsid w:val="00943605"/>
    <w:rsid w:val="00944AFC"/>
    <w:rsid w:val="009461F8"/>
    <w:rsid w:val="00946AAE"/>
    <w:rsid w:val="00951746"/>
    <w:rsid w:val="00951917"/>
    <w:rsid w:val="009519A9"/>
    <w:rsid w:val="009529E3"/>
    <w:rsid w:val="00952CFE"/>
    <w:rsid w:val="00953359"/>
    <w:rsid w:val="00953427"/>
    <w:rsid w:val="00953FC1"/>
    <w:rsid w:val="0095566B"/>
    <w:rsid w:val="0095640A"/>
    <w:rsid w:val="0095737C"/>
    <w:rsid w:val="00957683"/>
    <w:rsid w:val="0096050C"/>
    <w:rsid w:val="00960CA4"/>
    <w:rsid w:val="00967125"/>
    <w:rsid w:val="00970F7A"/>
    <w:rsid w:val="0097258B"/>
    <w:rsid w:val="00973A29"/>
    <w:rsid w:val="00974716"/>
    <w:rsid w:val="009752CF"/>
    <w:rsid w:val="00977719"/>
    <w:rsid w:val="00977FB8"/>
    <w:rsid w:val="009816A3"/>
    <w:rsid w:val="00982C4C"/>
    <w:rsid w:val="009834A0"/>
    <w:rsid w:val="0098427E"/>
    <w:rsid w:val="00984584"/>
    <w:rsid w:val="00984686"/>
    <w:rsid w:val="009848A6"/>
    <w:rsid w:val="00984F6A"/>
    <w:rsid w:val="0098603A"/>
    <w:rsid w:val="00986D83"/>
    <w:rsid w:val="00990837"/>
    <w:rsid w:val="00991446"/>
    <w:rsid w:val="00991F53"/>
    <w:rsid w:val="00992433"/>
    <w:rsid w:val="009928FD"/>
    <w:rsid w:val="0099292F"/>
    <w:rsid w:val="00992D70"/>
    <w:rsid w:val="009932B1"/>
    <w:rsid w:val="0099407B"/>
    <w:rsid w:val="00994A4A"/>
    <w:rsid w:val="009970F0"/>
    <w:rsid w:val="009A22EB"/>
    <w:rsid w:val="009A2598"/>
    <w:rsid w:val="009A33C2"/>
    <w:rsid w:val="009A3E76"/>
    <w:rsid w:val="009A7413"/>
    <w:rsid w:val="009B04D3"/>
    <w:rsid w:val="009B1734"/>
    <w:rsid w:val="009B45B9"/>
    <w:rsid w:val="009B5E66"/>
    <w:rsid w:val="009B6DED"/>
    <w:rsid w:val="009B719F"/>
    <w:rsid w:val="009C0EAC"/>
    <w:rsid w:val="009C0EF3"/>
    <w:rsid w:val="009C1742"/>
    <w:rsid w:val="009C1F47"/>
    <w:rsid w:val="009C58DC"/>
    <w:rsid w:val="009D04C3"/>
    <w:rsid w:val="009D0D50"/>
    <w:rsid w:val="009D1F74"/>
    <w:rsid w:val="009D214B"/>
    <w:rsid w:val="009D5725"/>
    <w:rsid w:val="009D6196"/>
    <w:rsid w:val="009D6686"/>
    <w:rsid w:val="009E0510"/>
    <w:rsid w:val="009E05AD"/>
    <w:rsid w:val="009E08EF"/>
    <w:rsid w:val="009E7A9E"/>
    <w:rsid w:val="009F27D8"/>
    <w:rsid w:val="009F5883"/>
    <w:rsid w:val="00A00C60"/>
    <w:rsid w:val="00A012D0"/>
    <w:rsid w:val="00A032FA"/>
    <w:rsid w:val="00A05C4F"/>
    <w:rsid w:val="00A1230C"/>
    <w:rsid w:val="00A14C8C"/>
    <w:rsid w:val="00A1585C"/>
    <w:rsid w:val="00A17315"/>
    <w:rsid w:val="00A1792C"/>
    <w:rsid w:val="00A2114E"/>
    <w:rsid w:val="00A21F84"/>
    <w:rsid w:val="00A22206"/>
    <w:rsid w:val="00A24C0B"/>
    <w:rsid w:val="00A2547F"/>
    <w:rsid w:val="00A2606E"/>
    <w:rsid w:val="00A26096"/>
    <w:rsid w:val="00A26637"/>
    <w:rsid w:val="00A269CD"/>
    <w:rsid w:val="00A2753E"/>
    <w:rsid w:val="00A32F4C"/>
    <w:rsid w:val="00A346A0"/>
    <w:rsid w:val="00A37373"/>
    <w:rsid w:val="00A37A29"/>
    <w:rsid w:val="00A406F6"/>
    <w:rsid w:val="00A41307"/>
    <w:rsid w:val="00A4244A"/>
    <w:rsid w:val="00A43136"/>
    <w:rsid w:val="00A433A0"/>
    <w:rsid w:val="00A43AEB"/>
    <w:rsid w:val="00A46B10"/>
    <w:rsid w:val="00A47882"/>
    <w:rsid w:val="00A53687"/>
    <w:rsid w:val="00A55FCB"/>
    <w:rsid w:val="00A57BF9"/>
    <w:rsid w:val="00A60C01"/>
    <w:rsid w:val="00A64398"/>
    <w:rsid w:val="00A70F10"/>
    <w:rsid w:val="00A722ED"/>
    <w:rsid w:val="00A73653"/>
    <w:rsid w:val="00A748AD"/>
    <w:rsid w:val="00A76DD9"/>
    <w:rsid w:val="00A81B3E"/>
    <w:rsid w:val="00A821BD"/>
    <w:rsid w:val="00A83147"/>
    <w:rsid w:val="00A85A53"/>
    <w:rsid w:val="00A90167"/>
    <w:rsid w:val="00A9120F"/>
    <w:rsid w:val="00A9310A"/>
    <w:rsid w:val="00A9383D"/>
    <w:rsid w:val="00A94B27"/>
    <w:rsid w:val="00A94B83"/>
    <w:rsid w:val="00A9651E"/>
    <w:rsid w:val="00AA0805"/>
    <w:rsid w:val="00AA2FE0"/>
    <w:rsid w:val="00AA334A"/>
    <w:rsid w:val="00AA35ED"/>
    <w:rsid w:val="00AA38C9"/>
    <w:rsid w:val="00AA490F"/>
    <w:rsid w:val="00AA4B98"/>
    <w:rsid w:val="00AA78CC"/>
    <w:rsid w:val="00AB0049"/>
    <w:rsid w:val="00AB2141"/>
    <w:rsid w:val="00AB42D5"/>
    <w:rsid w:val="00AB508D"/>
    <w:rsid w:val="00AB509E"/>
    <w:rsid w:val="00AC18F1"/>
    <w:rsid w:val="00AC32D7"/>
    <w:rsid w:val="00AC3454"/>
    <w:rsid w:val="00AC4AA4"/>
    <w:rsid w:val="00AC624D"/>
    <w:rsid w:val="00AC7F71"/>
    <w:rsid w:val="00AD384C"/>
    <w:rsid w:val="00AD4103"/>
    <w:rsid w:val="00AD42DE"/>
    <w:rsid w:val="00AD4CA9"/>
    <w:rsid w:val="00AD66B7"/>
    <w:rsid w:val="00AD71C2"/>
    <w:rsid w:val="00AE1A62"/>
    <w:rsid w:val="00AE289E"/>
    <w:rsid w:val="00AE36C8"/>
    <w:rsid w:val="00AE3F21"/>
    <w:rsid w:val="00AE4D6E"/>
    <w:rsid w:val="00AE5AAF"/>
    <w:rsid w:val="00AE7D88"/>
    <w:rsid w:val="00AF25B4"/>
    <w:rsid w:val="00AF45D7"/>
    <w:rsid w:val="00AF4CAF"/>
    <w:rsid w:val="00AF5301"/>
    <w:rsid w:val="00AF67F5"/>
    <w:rsid w:val="00AF70A4"/>
    <w:rsid w:val="00B006E4"/>
    <w:rsid w:val="00B00A46"/>
    <w:rsid w:val="00B03D81"/>
    <w:rsid w:val="00B0509E"/>
    <w:rsid w:val="00B0728D"/>
    <w:rsid w:val="00B07535"/>
    <w:rsid w:val="00B113AF"/>
    <w:rsid w:val="00B12119"/>
    <w:rsid w:val="00B12E54"/>
    <w:rsid w:val="00B13C32"/>
    <w:rsid w:val="00B147EA"/>
    <w:rsid w:val="00B20066"/>
    <w:rsid w:val="00B20B65"/>
    <w:rsid w:val="00B24AA6"/>
    <w:rsid w:val="00B25165"/>
    <w:rsid w:val="00B26CC7"/>
    <w:rsid w:val="00B305D8"/>
    <w:rsid w:val="00B3112B"/>
    <w:rsid w:val="00B32B6D"/>
    <w:rsid w:val="00B34BD0"/>
    <w:rsid w:val="00B3657A"/>
    <w:rsid w:val="00B36E5B"/>
    <w:rsid w:val="00B372F9"/>
    <w:rsid w:val="00B412B6"/>
    <w:rsid w:val="00B41B06"/>
    <w:rsid w:val="00B4408C"/>
    <w:rsid w:val="00B45030"/>
    <w:rsid w:val="00B45745"/>
    <w:rsid w:val="00B479AD"/>
    <w:rsid w:val="00B479F2"/>
    <w:rsid w:val="00B50373"/>
    <w:rsid w:val="00B5077C"/>
    <w:rsid w:val="00B50E59"/>
    <w:rsid w:val="00B543AA"/>
    <w:rsid w:val="00B56C26"/>
    <w:rsid w:val="00B577BA"/>
    <w:rsid w:val="00B60B01"/>
    <w:rsid w:val="00B6151B"/>
    <w:rsid w:val="00B67D75"/>
    <w:rsid w:val="00B70823"/>
    <w:rsid w:val="00B7486F"/>
    <w:rsid w:val="00B75142"/>
    <w:rsid w:val="00B7538A"/>
    <w:rsid w:val="00B75538"/>
    <w:rsid w:val="00B77693"/>
    <w:rsid w:val="00B80BB8"/>
    <w:rsid w:val="00B81113"/>
    <w:rsid w:val="00B82355"/>
    <w:rsid w:val="00B828E2"/>
    <w:rsid w:val="00B84F28"/>
    <w:rsid w:val="00B856FE"/>
    <w:rsid w:val="00B86C26"/>
    <w:rsid w:val="00B87A95"/>
    <w:rsid w:val="00B92353"/>
    <w:rsid w:val="00B927A8"/>
    <w:rsid w:val="00B94127"/>
    <w:rsid w:val="00BA064C"/>
    <w:rsid w:val="00BA1795"/>
    <w:rsid w:val="00BA1EC4"/>
    <w:rsid w:val="00BA1FCD"/>
    <w:rsid w:val="00BA32E7"/>
    <w:rsid w:val="00BA478F"/>
    <w:rsid w:val="00BA4B43"/>
    <w:rsid w:val="00BA664F"/>
    <w:rsid w:val="00BB382B"/>
    <w:rsid w:val="00BB63FF"/>
    <w:rsid w:val="00BB6575"/>
    <w:rsid w:val="00BB687D"/>
    <w:rsid w:val="00BB6896"/>
    <w:rsid w:val="00BC089D"/>
    <w:rsid w:val="00BC1735"/>
    <w:rsid w:val="00BC205B"/>
    <w:rsid w:val="00BC6325"/>
    <w:rsid w:val="00BC759A"/>
    <w:rsid w:val="00BD11D3"/>
    <w:rsid w:val="00BD4A53"/>
    <w:rsid w:val="00BD6A65"/>
    <w:rsid w:val="00BD72CA"/>
    <w:rsid w:val="00BD7DC3"/>
    <w:rsid w:val="00BE0D98"/>
    <w:rsid w:val="00BE3536"/>
    <w:rsid w:val="00BE4AD9"/>
    <w:rsid w:val="00BE511A"/>
    <w:rsid w:val="00BE5FC5"/>
    <w:rsid w:val="00BE6710"/>
    <w:rsid w:val="00BF1D1C"/>
    <w:rsid w:val="00BF3B71"/>
    <w:rsid w:val="00BF5513"/>
    <w:rsid w:val="00BF59AD"/>
    <w:rsid w:val="00BF68B8"/>
    <w:rsid w:val="00BF7A82"/>
    <w:rsid w:val="00C01C51"/>
    <w:rsid w:val="00C0448E"/>
    <w:rsid w:val="00C04653"/>
    <w:rsid w:val="00C0516E"/>
    <w:rsid w:val="00C06893"/>
    <w:rsid w:val="00C07A0D"/>
    <w:rsid w:val="00C1396D"/>
    <w:rsid w:val="00C158AA"/>
    <w:rsid w:val="00C163CA"/>
    <w:rsid w:val="00C16DEE"/>
    <w:rsid w:val="00C17F29"/>
    <w:rsid w:val="00C20854"/>
    <w:rsid w:val="00C2396A"/>
    <w:rsid w:val="00C23D47"/>
    <w:rsid w:val="00C2468D"/>
    <w:rsid w:val="00C25C05"/>
    <w:rsid w:val="00C27BAA"/>
    <w:rsid w:val="00C33791"/>
    <w:rsid w:val="00C33816"/>
    <w:rsid w:val="00C34195"/>
    <w:rsid w:val="00C35709"/>
    <w:rsid w:val="00C3614A"/>
    <w:rsid w:val="00C36C53"/>
    <w:rsid w:val="00C4043E"/>
    <w:rsid w:val="00C41176"/>
    <w:rsid w:val="00C41BDD"/>
    <w:rsid w:val="00C4608A"/>
    <w:rsid w:val="00C479BD"/>
    <w:rsid w:val="00C5145D"/>
    <w:rsid w:val="00C53880"/>
    <w:rsid w:val="00C5428F"/>
    <w:rsid w:val="00C54AD5"/>
    <w:rsid w:val="00C55853"/>
    <w:rsid w:val="00C57B3A"/>
    <w:rsid w:val="00C6104D"/>
    <w:rsid w:val="00C61C9C"/>
    <w:rsid w:val="00C6406A"/>
    <w:rsid w:val="00C65344"/>
    <w:rsid w:val="00C665AC"/>
    <w:rsid w:val="00C678B1"/>
    <w:rsid w:val="00C72D2B"/>
    <w:rsid w:val="00C72D67"/>
    <w:rsid w:val="00C7398B"/>
    <w:rsid w:val="00C74014"/>
    <w:rsid w:val="00C752A3"/>
    <w:rsid w:val="00C826C7"/>
    <w:rsid w:val="00C83324"/>
    <w:rsid w:val="00C8484A"/>
    <w:rsid w:val="00C84950"/>
    <w:rsid w:val="00C87617"/>
    <w:rsid w:val="00C90BA2"/>
    <w:rsid w:val="00C90D50"/>
    <w:rsid w:val="00C910BB"/>
    <w:rsid w:val="00C920F5"/>
    <w:rsid w:val="00C92389"/>
    <w:rsid w:val="00C9388B"/>
    <w:rsid w:val="00C963F1"/>
    <w:rsid w:val="00C9679A"/>
    <w:rsid w:val="00C96BA4"/>
    <w:rsid w:val="00C97ED2"/>
    <w:rsid w:val="00CA0DF2"/>
    <w:rsid w:val="00CA1F39"/>
    <w:rsid w:val="00CA43D2"/>
    <w:rsid w:val="00CA4C35"/>
    <w:rsid w:val="00CA4F52"/>
    <w:rsid w:val="00CA5987"/>
    <w:rsid w:val="00CA676C"/>
    <w:rsid w:val="00CA7005"/>
    <w:rsid w:val="00CB1392"/>
    <w:rsid w:val="00CB2348"/>
    <w:rsid w:val="00CB3062"/>
    <w:rsid w:val="00CB42BF"/>
    <w:rsid w:val="00CB4D70"/>
    <w:rsid w:val="00CB51FD"/>
    <w:rsid w:val="00CB638F"/>
    <w:rsid w:val="00CB6666"/>
    <w:rsid w:val="00CB688E"/>
    <w:rsid w:val="00CC17F7"/>
    <w:rsid w:val="00CC5917"/>
    <w:rsid w:val="00CC5DBB"/>
    <w:rsid w:val="00CC6524"/>
    <w:rsid w:val="00CC7006"/>
    <w:rsid w:val="00CC70C2"/>
    <w:rsid w:val="00CD0596"/>
    <w:rsid w:val="00CD1255"/>
    <w:rsid w:val="00CD4013"/>
    <w:rsid w:val="00CD766C"/>
    <w:rsid w:val="00CD7CBB"/>
    <w:rsid w:val="00CE257A"/>
    <w:rsid w:val="00CE4B94"/>
    <w:rsid w:val="00CF2119"/>
    <w:rsid w:val="00CF24C1"/>
    <w:rsid w:val="00CF376B"/>
    <w:rsid w:val="00CF3C5D"/>
    <w:rsid w:val="00CF4580"/>
    <w:rsid w:val="00CF4DDD"/>
    <w:rsid w:val="00CF5CAD"/>
    <w:rsid w:val="00CF6A3E"/>
    <w:rsid w:val="00D0011C"/>
    <w:rsid w:val="00D01348"/>
    <w:rsid w:val="00D017B7"/>
    <w:rsid w:val="00D03D0D"/>
    <w:rsid w:val="00D04607"/>
    <w:rsid w:val="00D04918"/>
    <w:rsid w:val="00D05590"/>
    <w:rsid w:val="00D05847"/>
    <w:rsid w:val="00D07717"/>
    <w:rsid w:val="00D100EE"/>
    <w:rsid w:val="00D119E8"/>
    <w:rsid w:val="00D11BD3"/>
    <w:rsid w:val="00D1229B"/>
    <w:rsid w:val="00D13451"/>
    <w:rsid w:val="00D14391"/>
    <w:rsid w:val="00D16993"/>
    <w:rsid w:val="00D17B91"/>
    <w:rsid w:val="00D17BB1"/>
    <w:rsid w:val="00D17C34"/>
    <w:rsid w:val="00D213FF"/>
    <w:rsid w:val="00D21C97"/>
    <w:rsid w:val="00D229A8"/>
    <w:rsid w:val="00D22B64"/>
    <w:rsid w:val="00D2481C"/>
    <w:rsid w:val="00D26C78"/>
    <w:rsid w:val="00D27258"/>
    <w:rsid w:val="00D27C4C"/>
    <w:rsid w:val="00D32563"/>
    <w:rsid w:val="00D33533"/>
    <w:rsid w:val="00D33CA4"/>
    <w:rsid w:val="00D34BF2"/>
    <w:rsid w:val="00D3653C"/>
    <w:rsid w:val="00D37514"/>
    <w:rsid w:val="00D37BB6"/>
    <w:rsid w:val="00D434CC"/>
    <w:rsid w:val="00D44D92"/>
    <w:rsid w:val="00D53A03"/>
    <w:rsid w:val="00D54362"/>
    <w:rsid w:val="00D54DD1"/>
    <w:rsid w:val="00D55968"/>
    <w:rsid w:val="00D55EBA"/>
    <w:rsid w:val="00D5728B"/>
    <w:rsid w:val="00D578B7"/>
    <w:rsid w:val="00D624D1"/>
    <w:rsid w:val="00D6371E"/>
    <w:rsid w:val="00D63973"/>
    <w:rsid w:val="00D63ADA"/>
    <w:rsid w:val="00D678EE"/>
    <w:rsid w:val="00D705A7"/>
    <w:rsid w:val="00D72F9C"/>
    <w:rsid w:val="00D74FF9"/>
    <w:rsid w:val="00D769A6"/>
    <w:rsid w:val="00D76D7F"/>
    <w:rsid w:val="00D77AB2"/>
    <w:rsid w:val="00D813CF"/>
    <w:rsid w:val="00D844A4"/>
    <w:rsid w:val="00D85D06"/>
    <w:rsid w:val="00D8787A"/>
    <w:rsid w:val="00D9085B"/>
    <w:rsid w:val="00D936FD"/>
    <w:rsid w:val="00D93DBE"/>
    <w:rsid w:val="00D96333"/>
    <w:rsid w:val="00DA0353"/>
    <w:rsid w:val="00DA119E"/>
    <w:rsid w:val="00DA2EF5"/>
    <w:rsid w:val="00DA4965"/>
    <w:rsid w:val="00DA5F15"/>
    <w:rsid w:val="00DB31C1"/>
    <w:rsid w:val="00DB43BE"/>
    <w:rsid w:val="00DB4EC6"/>
    <w:rsid w:val="00DB4FEF"/>
    <w:rsid w:val="00DB6C0A"/>
    <w:rsid w:val="00DC00D7"/>
    <w:rsid w:val="00DC0865"/>
    <w:rsid w:val="00DC0CBC"/>
    <w:rsid w:val="00DC20F3"/>
    <w:rsid w:val="00DC21DF"/>
    <w:rsid w:val="00DC3A05"/>
    <w:rsid w:val="00DC4D2C"/>
    <w:rsid w:val="00DC7486"/>
    <w:rsid w:val="00DD27B2"/>
    <w:rsid w:val="00DD3064"/>
    <w:rsid w:val="00DD3A03"/>
    <w:rsid w:val="00DD427F"/>
    <w:rsid w:val="00DD45C0"/>
    <w:rsid w:val="00DD7752"/>
    <w:rsid w:val="00DD77FA"/>
    <w:rsid w:val="00DE33F9"/>
    <w:rsid w:val="00DE4358"/>
    <w:rsid w:val="00DE4BE0"/>
    <w:rsid w:val="00DE5499"/>
    <w:rsid w:val="00DE583E"/>
    <w:rsid w:val="00DE668D"/>
    <w:rsid w:val="00DE73C0"/>
    <w:rsid w:val="00DE7E1B"/>
    <w:rsid w:val="00DF4384"/>
    <w:rsid w:val="00DF450F"/>
    <w:rsid w:val="00DF4D6A"/>
    <w:rsid w:val="00DF561A"/>
    <w:rsid w:val="00DF65F4"/>
    <w:rsid w:val="00DF6834"/>
    <w:rsid w:val="00DF71F6"/>
    <w:rsid w:val="00DF7D4A"/>
    <w:rsid w:val="00DF7F31"/>
    <w:rsid w:val="00E008F4"/>
    <w:rsid w:val="00E01F59"/>
    <w:rsid w:val="00E024D0"/>
    <w:rsid w:val="00E05D76"/>
    <w:rsid w:val="00E075CE"/>
    <w:rsid w:val="00E1023F"/>
    <w:rsid w:val="00E12A90"/>
    <w:rsid w:val="00E13855"/>
    <w:rsid w:val="00E15B75"/>
    <w:rsid w:val="00E16A3C"/>
    <w:rsid w:val="00E16F26"/>
    <w:rsid w:val="00E21E7C"/>
    <w:rsid w:val="00E231BF"/>
    <w:rsid w:val="00E300ED"/>
    <w:rsid w:val="00E31574"/>
    <w:rsid w:val="00E316C8"/>
    <w:rsid w:val="00E34F70"/>
    <w:rsid w:val="00E354E9"/>
    <w:rsid w:val="00E35ACF"/>
    <w:rsid w:val="00E37526"/>
    <w:rsid w:val="00E40A82"/>
    <w:rsid w:val="00E40F80"/>
    <w:rsid w:val="00E41634"/>
    <w:rsid w:val="00E41AC2"/>
    <w:rsid w:val="00E4779E"/>
    <w:rsid w:val="00E5034D"/>
    <w:rsid w:val="00E5158B"/>
    <w:rsid w:val="00E534A7"/>
    <w:rsid w:val="00E562EB"/>
    <w:rsid w:val="00E5696B"/>
    <w:rsid w:val="00E627EE"/>
    <w:rsid w:val="00E644DC"/>
    <w:rsid w:val="00E64A8A"/>
    <w:rsid w:val="00E669E8"/>
    <w:rsid w:val="00E66E99"/>
    <w:rsid w:val="00E70CB4"/>
    <w:rsid w:val="00E75FEB"/>
    <w:rsid w:val="00E80643"/>
    <w:rsid w:val="00E85ABD"/>
    <w:rsid w:val="00E87799"/>
    <w:rsid w:val="00E8787D"/>
    <w:rsid w:val="00E9168A"/>
    <w:rsid w:val="00E918C8"/>
    <w:rsid w:val="00E944E7"/>
    <w:rsid w:val="00E950D0"/>
    <w:rsid w:val="00E95108"/>
    <w:rsid w:val="00E97C46"/>
    <w:rsid w:val="00EA1AD2"/>
    <w:rsid w:val="00EA1F3F"/>
    <w:rsid w:val="00EA25E5"/>
    <w:rsid w:val="00EA4263"/>
    <w:rsid w:val="00EA58F5"/>
    <w:rsid w:val="00EA5F82"/>
    <w:rsid w:val="00EB21C6"/>
    <w:rsid w:val="00EB3C74"/>
    <w:rsid w:val="00EB74A1"/>
    <w:rsid w:val="00EB79C1"/>
    <w:rsid w:val="00EC01AD"/>
    <w:rsid w:val="00EC0E9A"/>
    <w:rsid w:val="00EC14BB"/>
    <w:rsid w:val="00EC231C"/>
    <w:rsid w:val="00EC28E5"/>
    <w:rsid w:val="00EC47B5"/>
    <w:rsid w:val="00EC592D"/>
    <w:rsid w:val="00EC60B6"/>
    <w:rsid w:val="00EC69DD"/>
    <w:rsid w:val="00EC72CB"/>
    <w:rsid w:val="00ED1F00"/>
    <w:rsid w:val="00ED2947"/>
    <w:rsid w:val="00ED48D3"/>
    <w:rsid w:val="00ED61C1"/>
    <w:rsid w:val="00ED7739"/>
    <w:rsid w:val="00EE0A7F"/>
    <w:rsid w:val="00EE0AE7"/>
    <w:rsid w:val="00EE233F"/>
    <w:rsid w:val="00EF052C"/>
    <w:rsid w:val="00EF0629"/>
    <w:rsid w:val="00EF14B9"/>
    <w:rsid w:val="00EF1FCF"/>
    <w:rsid w:val="00EF27D0"/>
    <w:rsid w:val="00EF5EF4"/>
    <w:rsid w:val="00EF6280"/>
    <w:rsid w:val="00F017B7"/>
    <w:rsid w:val="00F0244F"/>
    <w:rsid w:val="00F026CF"/>
    <w:rsid w:val="00F04005"/>
    <w:rsid w:val="00F077CA"/>
    <w:rsid w:val="00F106CC"/>
    <w:rsid w:val="00F10F3A"/>
    <w:rsid w:val="00F12EED"/>
    <w:rsid w:val="00F133F2"/>
    <w:rsid w:val="00F13E87"/>
    <w:rsid w:val="00F148D6"/>
    <w:rsid w:val="00F14E01"/>
    <w:rsid w:val="00F16CC0"/>
    <w:rsid w:val="00F20540"/>
    <w:rsid w:val="00F2353D"/>
    <w:rsid w:val="00F24C45"/>
    <w:rsid w:val="00F34509"/>
    <w:rsid w:val="00F34D5E"/>
    <w:rsid w:val="00F35541"/>
    <w:rsid w:val="00F3648A"/>
    <w:rsid w:val="00F37437"/>
    <w:rsid w:val="00F420E0"/>
    <w:rsid w:val="00F431F5"/>
    <w:rsid w:val="00F50BD0"/>
    <w:rsid w:val="00F52433"/>
    <w:rsid w:val="00F53344"/>
    <w:rsid w:val="00F53638"/>
    <w:rsid w:val="00F5655C"/>
    <w:rsid w:val="00F56F30"/>
    <w:rsid w:val="00F56F6A"/>
    <w:rsid w:val="00F610A2"/>
    <w:rsid w:val="00F62782"/>
    <w:rsid w:val="00F62C34"/>
    <w:rsid w:val="00F62E56"/>
    <w:rsid w:val="00F63164"/>
    <w:rsid w:val="00F63EDE"/>
    <w:rsid w:val="00F66144"/>
    <w:rsid w:val="00F66EDD"/>
    <w:rsid w:val="00F67342"/>
    <w:rsid w:val="00F6779C"/>
    <w:rsid w:val="00F70299"/>
    <w:rsid w:val="00F71AAF"/>
    <w:rsid w:val="00F74A6A"/>
    <w:rsid w:val="00F74C43"/>
    <w:rsid w:val="00F75791"/>
    <w:rsid w:val="00F77FCE"/>
    <w:rsid w:val="00F802A6"/>
    <w:rsid w:val="00F82AF4"/>
    <w:rsid w:val="00F8318C"/>
    <w:rsid w:val="00F8325C"/>
    <w:rsid w:val="00F83910"/>
    <w:rsid w:val="00F83B83"/>
    <w:rsid w:val="00F83DDC"/>
    <w:rsid w:val="00F85C64"/>
    <w:rsid w:val="00F86C92"/>
    <w:rsid w:val="00F87186"/>
    <w:rsid w:val="00F903BF"/>
    <w:rsid w:val="00F92830"/>
    <w:rsid w:val="00F959D3"/>
    <w:rsid w:val="00F96410"/>
    <w:rsid w:val="00F964DA"/>
    <w:rsid w:val="00F96D14"/>
    <w:rsid w:val="00F96F4C"/>
    <w:rsid w:val="00F975CA"/>
    <w:rsid w:val="00FA024F"/>
    <w:rsid w:val="00FA07C8"/>
    <w:rsid w:val="00FA0D5B"/>
    <w:rsid w:val="00FA2062"/>
    <w:rsid w:val="00FA2ACD"/>
    <w:rsid w:val="00FA4789"/>
    <w:rsid w:val="00FA47F9"/>
    <w:rsid w:val="00FB004B"/>
    <w:rsid w:val="00FB0919"/>
    <w:rsid w:val="00FB10EB"/>
    <w:rsid w:val="00FB2044"/>
    <w:rsid w:val="00FB5378"/>
    <w:rsid w:val="00FB54C5"/>
    <w:rsid w:val="00FB591C"/>
    <w:rsid w:val="00FB634C"/>
    <w:rsid w:val="00FC12AD"/>
    <w:rsid w:val="00FC393B"/>
    <w:rsid w:val="00FC4255"/>
    <w:rsid w:val="00FC63DE"/>
    <w:rsid w:val="00FC6AEA"/>
    <w:rsid w:val="00FC76E6"/>
    <w:rsid w:val="00FD1466"/>
    <w:rsid w:val="00FD1F15"/>
    <w:rsid w:val="00FD2DF7"/>
    <w:rsid w:val="00FD2E7F"/>
    <w:rsid w:val="00FD422F"/>
    <w:rsid w:val="00FD4322"/>
    <w:rsid w:val="00FD607C"/>
    <w:rsid w:val="00FE034A"/>
    <w:rsid w:val="00FE23D4"/>
    <w:rsid w:val="00FE3C09"/>
    <w:rsid w:val="00FE510E"/>
    <w:rsid w:val="00FE7FF7"/>
    <w:rsid w:val="00FF0C73"/>
    <w:rsid w:val="00FF2A55"/>
    <w:rsid w:val="00FF2B13"/>
    <w:rsid w:val="00FF69FA"/>
    <w:rsid w:val="00FF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78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178F"/>
    <w:pPr>
      <w:keepNext/>
      <w:outlineLvl w:val="0"/>
    </w:pPr>
    <w:rPr>
      <w:rFonts w:ascii="Bookman Old Style" w:hAnsi="Bookman Old Style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78F"/>
    <w:pPr>
      <w:keepNext/>
      <w:jc w:val="center"/>
      <w:outlineLvl w:val="1"/>
    </w:pPr>
    <w:rPr>
      <w:rFonts w:ascii="Bookman Old Style" w:hAnsi="Bookman Old Style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178F"/>
    <w:pPr>
      <w:keepNext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0178F"/>
    <w:pPr>
      <w:keepNext/>
      <w:jc w:val="center"/>
      <w:outlineLvl w:val="3"/>
    </w:pPr>
    <w:rPr>
      <w:rFonts w:ascii="Bookman Old Style" w:hAnsi="Bookman Old Style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0178F"/>
    <w:pPr>
      <w:keepNext/>
      <w:jc w:val="center"/>
      <w:outlineLvl w:val="4"/>
    </w:pPr>
    <w:rPr>
      <w:rFonts w:ascii="Bookman Old Style" w:hAnsi="Bookman Old Style"/>
      <w:b/>
      <w:bCs/>
      <w:color w:val="0000FF"/>
      <w:sz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0178F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0DC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40DC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0DC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40DC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40DC7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40DC7"/>
    <w:rPr>
      <w:rFonts w:ascii="Calibri" w:hAnsi="Calibri" w:cs="Times New Roman"/>
      <w:b/>
      <w:bCs/>
      <w:lang w:eastAsia="ar-SA" w:bidi="ar-SA"/>
    </w:rPr>
  </w:style>
  <w:style w:type="character" w:customStyle="1" w:styleId="Absatz-Standardschriftart">
    <w:name w:val="Absatz-Standardschriftart"/>
    <w:uiPriority w:val="99"/>
    <w:rsid w:val="0050178F"/>
  </w:style>
  <w:style w:type="character" w:customStyle="1" w:styleId="WW-Absatz-Standardschriftart">
    <w:name w:val="WW-Absatz-Standardschriftart"/>
    <w:uiPriority w:val="99"/>
    <w:rsid w:val="0050178F"/>
  </w:style>
  <w:style w:type="character" w:customStyle="1" w:styleId="1">
    <w:name w:val="Основной шрифт абзаца1"/>
    <w:uiPriority w:val="99"/>
    <w:rsid w:val="0050178F"/>
  </w:style>
  <w:style w:type="character" w:customStyle="1" w:styleId="a">
    <w:name w:val="Маркеры списка"/>
    <w:uiPriority w:val="99"/>
    <w:rsid w:val="0050178F"/>
    <w:rPr>
      <w:rFonts w:ascii="StarSymbol" w:hAnsi="StarSymbol"/>
      <w:sz w:val="18"/>
    </w:rPr>
  </w:style>
  <w:style w:type="paragraph" w:styleId="Title">
    <w:name w:val="Title"/>
    <w:basedOn w:val="Normal"/>
    <w:next w:val="BodyText"/>
    <w:link w:val="TitleChar"/>
    <w:uiPriority w:val="99"/>
    <w:qFormat/>
    <w:rsid w:val="0050178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40DC7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5017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40DC7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50178F"/>
    <w:rPr>
      <w:rFonts w:ascii="Arial" w:hAnsi="Arial" w:cs="Tahoma"/>
    </w:rPr>
  </w:style>
  <w:style w:type="paragraph" w:customStyle="1" w:styleId="10">
    <w:name w:val="Название1"/>
    <w:basedOn w:val="Normal"/>
    <w:uiPriority w:val="99"/>
    <w:rsid w:val="0050178F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Normal"/>
    <w:uiPriority w:val="99"/>
    <w:rsid w:val="0050178F"/>
    <w:pPr>
      <w:suppressLineNumbers/>
    </w:pPr>
    <w:rPr>
      <w:rFonts w:ascii="Arial" w:hAnsi="Arial" w:cs="Tahoma"/>
    </w:rPr>
  </w:style>
  <w:style w:type="paragraph" w:styleId="BodyTextIndent">
    <w:name w:val="Body Text Indent"/>
    <w:basedOn w:val="Normal"/>
    <w:link w:val="BodyTextIndentChar"/>
    <w:uiPriority w:val="99"/>
    <w:rsid w:val="0050178F"/>
    <w:pPr>
      <w:ind w:firstLine="567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40DC7"/>
    <w:rPr>
      <w:rFonts w:cs="Times New Roman"/>
      <w:sz w:val="24"/>
      <w:szCs w:val="24"/>
      <w:lang w:eastAsia="ar-SA" w:bidi="ar-SA"/>
    </w:rPr>
  </w:style>
  <w:style w:type="paragraph" w:customStyle="1" w:styleId="31">
    <w:name w:val="Основной текст с отступом 31"/>
    <w:basedOn w:val="Normal"/>
    <w:uiPriority w:val="99"/>
    <w:rsid w:val="0050178F"/>
    <w:pPr>
      <w:ind w:firstLine="426"/>
      <w:jc w:val="both"/>
    </w:pPr>
    <w:rPr>
      <w:szCs w:val="20"/>
    </w:rPr>
  </w:style>
  <w:style w:type="paragraph" w:styleId="Header">
    <w:name w:val="header"/>
    <w:basedOn w:val="Normal"/>
    <w:link w:val="HeaderChar"/>
    <w:uiPriority w:val="99"/>
    <w:rsid w:val="0050178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0DC7"/>
    <w:rPr>
      <w:rFonts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50178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0DC7"/>
    <w:rPr>
      <w:rFonts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Normal"/>
    <w:uiPriority w:val="99"/>
    <w:rsid w:val="0050178F"/>
    <w:pPr>
      <w:ind w:firstLine="374"/>
      <w:jc w:val="both"/>
    </w:pPr>
  </w:style>
  <w:style w:type="paragraph" w:styleId="BalloonText">
    <w:name w:val="Balloon Text"/>
    <w:basedOn w:val="Normal"/>
    <w:link w:val="BalloonTextChar"/>
    <w:uiPriority w:val="99"/>
    <w:rsid w:val="00501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0DC7"/>
    <w:rPr>
      <w:rFonts w:cs="Times New Roman"/>
      <w:sz w:val="2"/>
      <w:lang w:eastAsia="ar-SA" w:bidi="ar-SA"/>
    </w:rPr>
  </w:style>
  <w:style w:type="paragraph" w:customStyle="1" w:styleId="a0">
    <w:name w:val="Содержимое таблицы"/>
    <w:basedOn w:val="Normal"/>
    <w:uiPriority w:val="99"/>
    <w:rsid w:val="0050178F"/>
    <w:pPr>
      <w:suppressLineNumbers/>
    </w:pPr>
  </w:style>
  <w:style w:type="paragraph" w:customStyle="1" w:styleId="a1">
    <w:name w:val="Заголовок таблицы"/>
    <w:basedOn w:val="a0"/>
    <w:uiPriority w:val="99"/>
    <w:rsid w:val="0050178F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F16CC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AB2141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Знак"/>
    <w:basedOn w:val="Normal"/>
    <w:uiPriority w:val="99"/>
    <w:rsid w:val="00AB21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AB2141"/>
    <w:rPr>
      <w:rFonts w:cs="Times New Roman"/>
    </w:rPr>
  </w:style>
  <w:style w:type="paragraph" w:customStyle="1" w:styleId="Style18">
    <w:name w:val="Style18"/>
    <w:basedOn w:val="Normal"/>
    <w:uiPriority w:val="99"/>
    <w:rsid w:val="00D72F9C"/>
    <w:pPr>
      <w:widowControl w:val="0"/>
      <w:suppressAutoHyphens w:val="0"/>
      <w:autoSpaceDE w:val="0"/>
      <w:autoSpaceDN w:val="0"/>
      <w:adjustRightInd w:val="0"/>
      <w:spacing w:line="816" w:lineRule="exact"/>
      <w:ind w:firstLine="1310"/>
    </w:pPr>
    <w:rPr>
      <w:rFonts w:ascii="Arial" w:hAnsi="Arial" w:cs="Arial"/>
      <w:lang w:eastAsia="ru-RU"/>
    </w:rPr>
  </w:style>
  <w:style w:type="paragraph" w:customStyle="1" w:styleId="Style19">
    <w:name w:val="Style19"/>
    <w:basedOn w:val="Normal"/>
    <w:uiPriority w:val="99"/>
    <w:rsid w:val="00D72F9C"/>
    <w:pPr>
      <w:widowControl w:val="0"/>
      <w:suppressAutoHyphens w:val="0"/>
      <w:autoSpaceDE w:val="0"/>
      <w:autoSpaceDN w:val="0"/>
      <w:adjustRightInd w:val="0"/>
      <w:spacing w:line="280" w:lineRule="exact"/>
      <w:jc w:val="center"/>
    </w:pPr>
    <w:rPr>
      <w:rFonts w:ascii="Arial" w:hAnsi="Arial" w:cs="Arial"/>
      <w:lang w:eastAsia="ru-RU"/>
    </w:rPr>
  </w:style>
  <w:style w:type="character" w:customStyle="1" w:styleId="FontStyle35">
    <w:name w:val="Font Style35"/>
    <w:basedOn w:val="DefaultParagraphFont"/>
    <w:uiPriority w:val="99"/>
    <w:rsid w:val="00D72F9C"/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rsid w:val="0051488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locked/>
    <w:rsid w:val="00C34195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725E85"/>
    <w:rPr>
      <w:rFonts w:cs="Times New Roman"/>
      <w:b/>
      <w:bCs/>
    </w:rPr>
  </w:style>
  <w:style w:type="table" w:customStyle="1" w:styleId="12">
    <w:name w:val="Стиль таблицы1"/>
    <w:basedOn w:val="TableSimple3"/>
    <w:uiPriority w:val="99"/>
    <w:rsid w:val="00476782"/>
    <w:pPr>
      <w:jc w:val="center"/>
    </w:pPr>
    <w:rPr>
      <w:rFonts w:ascii="a_Albionic" w:hAnsi="a_Albionic"/>
      <w:sz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3">
    <w:name w:val="Table Simple 3"/>
    <w:basedOn w:val="TableNormal"/>
    <w:uiPriority w:val="99"/>
    <w:locked/>
    <w:rsid w:val="00476782"/>
    <w:pPr>
      <w:suppressAutoHyphens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1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1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1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1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1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1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2497</TotalTime>
  <Pages>10</Pages>
  <Words>2666</Words>
  <Characters>15200</Characters>
  <Application>Microsoft Office Outlook</Application>
  <DocSecurity>0</DocSecurity>
  <Lines>0</Lines>
  <Paragraphs>0</Paragraphs>
  <ScaleCrop>false</ScaleCrop>
  <Company>Reanimator EE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</dc:title>
  <dc:subject/>
  <dc:creator>porter</dc:creator>
  <cp:keywords/>
  <dc:description/>
  <cp:lastModifiedBy>user</cp:lastModifiedBy>
  <cp:revision>1106</cp:revision>
  <cp:lastPrinted>2016-12-13T09:52:00Z</cp:lastPrinted>
  <dcterms:created xsi:type="dcterms:W3CDTF">2016-12-28T08:04:00Z</dcterms:created>
  <dcterms:modified xsi:type="dcterms:W3CDTF">2019-09-10T06:41:00Z</dcterms:modified>
</cp:coreProperties>
</file>