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4"/>
        <w:gridCol w:w="4678"/>
      </w:tblGrid>
      <w:tr w:rsidR="003858F5" w:rsidRPr="003858F5" w:rsidTr="00644451">
        <w:tc>
          <w:tcPr>
            <w:tcW w:w="4854" w:type="dxa"/>
            <w:shd w:val="clear" w:color="auto" w:fill="auto"/>
          </w:tcPr>
          <w:bookmarkStart w:id="0" w:name="_Toc15382473"/>
          <w:p w:rsidR="003858F5" w:rsidRPr="00D25E7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-23"/>
              <w:textAlignment w:val="baseline"/>
              <w:outlineLvl w:val="0"/>
              <w:rPr>
                <w:szCs w:val="20"/>
                <w:lang w:eastAsia="ru-RU"/>
              </w:rPr>
            </w:pPr>
            <w:r w:rsidRPr="00D25E75">
              <w:rPr>
                <w:szCs w:val="20"/>
                <w:lang w:eastAsia="ru-RU"/>
              </w:rPr>
              <w:fldChar w:fldCharType="begin">
                <w:ffData>
                  <w:name w:val="ОрганизацияСтрока1"/>
                  <w:enabled/>
                  <w:calcOnExit w:val="0"/>
                  <w:textInput>
                    <w:default w:val="Бланк документа (строка 1)"/>
                  </w:textInput>
                </w:ffData>
              </w:fldChar>
            </w:r>
            <w:bookmarkStart w:id="1" w:name="ОрганизацияСтрока1"/>
            <w:r w:rsidRPr="00D25E75">
              <w:rPr>
                <w:szCs w:val="20"/>
                <w:lang w:eastAsia="ru-RU"/>
              </w:rPr>
              <w:instrText xml:space="preserve"> FORMTEXT </w:instrText>
            </w:r>
            <w:r w:rsidRPr="00D25E75">
              <w:rPr>
                <w:szCs w:val="20"/>
                <w:lang w:eastAsia="ru-RU"/>
              </w:rPr>
            </w:r>
            <w:r w:rsidRPr="00D25E75">
              <w:rPr>
                <w:szCs w:val="20"/>
                <w:lang w:eastAsia="ru-RU"/>
              </w:rPr>
              <w:fldChar w:fldCharType="separate"/>
            </w:r>
            <w:bookmarkStart w:id="2" w:name="_Toc54692789"/>
            <w:r w:rsidRPr="00D25E75">
              <w:rPr>
                <w:szCs w:val="20"/>
                <w:lang w:eastAsia="ru-RU"/>
              </w:rPr>
              <w:t>Общество с ограниченной ответственностью</w:t>
            </w:r>
            <w:bookmarkEnd w:id="2"/>
            <w:r w:rsidRPr="00D25E75">
              <w:rPr>
                <w:szCs w:val="20"/>
                <w:lang w:eastAsia="ru-RU"/>
              </w:rPr>
              <w:fldChar w:fldCharType="end"/>
            </w:r>
            <w:bookmarkEnd w:id="1"/>
          </w:p>
          <w:p w:rsidR="003858F5" w:rsidRPr="00D25E75" w:rsidRDefault="003858F5" w:rsidP="003858F5">
            <w:pPr>
              <w:keepNext/>
              <w:tabs>
                <w:tab w:val="left" w:pos="-23"/>
              </w:tabs>
              <w:overflowPunct w:val="0"/>
              <w:autoSpaceDE w:val="0"/>
              <w:autoSpaceDN w:val="0"/>
              <w:adjustRightInd w:val="0"/>
              <w:ind w:left="-23"/>
              <w:textAlignment w:val="baseline"/>
              <w:outlineLvl w:val="0"/>
              <w:rPr>
                <w:b/>
                <w:sz w:val="28"/>
                <w:szCs w:val="28"/>
                <w:lang w:eastAsia="ru-RU"/>
              </w:rPr>
            </w:pPr>
            <w:bookmarkStart w:id="3" w:name="_Toc54692790"/>
            <w:r w:rsidRPr="00D25E75">
              <w:rPr>
                <w:b/>
                <w:sz w:val="28"/>
                <w:szCs w:val="28"/>
                <w:lang w:eastAsia="ru-RU"/>
              </w:rPr>
              <w:t>«</w:t>
            </w:r>
            <w:r w:rsidRPr="00D25E75">
              <w:rPr>
                <w:sz w:val="28"/>
                <w:szCs w:val="28"/>
                <w:lang w:eastAsia="ru-RU"/>
              </w:rPr>
              <w:fldChar w:fldCharType="begin">
                <w:ffData>
                  <w:name w:val="ОрганизацияСтрока2"/>
                  <w:enabled/>
                  <w:calcOnExit w:val="0"/>
                  <w:textInput>
                    <w:default w:val="Бланк документа (строка 2)"/>
                  </w:textInput>
                </w:ffData>
              </w:fldChar>
            </w:r>
            <w:bookmarkStart w:id="4" w:name="ОрганизацияСтрока2"/>
            <w:r w:rsidRPr="00D25E75">
              <w:rPr>
                <w:sz w:val="28"/>
                <w:szCs w:val="28"/>
                <w:lang w:eastAsia="ru-RU"/>
              </w:rPr>
              <w:instrText xml:space="preserve"> FORMTEXT </w:instrText>
            </w:r>
            <w:r w:rsidRPr="00D25E75">
              <w:rPr>
                <w:sz w:val="28"/>
                <w:szCs w:val="28"/>
                <w:lang w:eastAsia="ru-RU"/>
              </w:rPr>
            </w:r>
            <w:r w:rsidRPr="00D25E75">
              <w:rPr>
                <w:sz w:val="28"/>
                <w:szCs w:val="28"/>
                <w:lang w:eastAsia="ru-RU"/>
              </w:rPr>
              <w:fldChar w:fldCharType="separate"/>
            </w:r>
            <w:r w:rsidRPr="00D25E75">
              <w:rPr>
                <w:sz w:val="28"/>
                <w:szCs w:val="28"/>
                <w:lang w:eastAsia="ru-RU"/>
              </w:rPr>
              <w:t>Мотовилиха-гражданское машин</w:t>
            </w:r>
            <w:r w:rsidRPr="00D25E75">
              <w:rPr>
                <w:sz w:val="28"/>
                <w:szCs w:val="28"/>
                <w:lang w:eastAsia="ru-RU"/>
              </w:rPr>
              <w:t>о</w:t>
            </w:r>
            <w:r w:rsidRPr="00D25E75">
              <w:rPr>
                <w:sz w:val="28"/>
                <w:szCs w:val="28"/>
                <w:lang w:eastAsia="ru-RU"/>
              </w:rPr>
              <w:t>строение</w:t>
            </w:r>
            <w:r w:rsidRPr="00D25E75">
              <w:rPr>
                <w:sz w:val="28"/>
                <w:szCs w:val="28"/>
                <w:lang w:eastAsia="ru-RU"/>
              </w:rPr>
              <w:fldChar w:fldCharType="end"/>
            </w:r>
            <w:bookmarkEnd w:id="4"/>
            <w:r w:rsidRPr="00D25E75">
              <w:rPr>
                <w:b/>
                <w:sz w:val="28"/>
                <w:szCs w:val="28"/>
                <w:lang w:eastAsia="ru-RU"/>
              </w:rPr>
              <w:t>»</w:t>
            </w:r>
            <w:bookmarkEnd w:id="3"/>
          </w:p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left="-23"/>
              <w:textAlignment w:val="baseline"/>
              <w:outlineLvl w:val="0"/>
              <w:rPr>
                <w:sz w:val="20"/>
                <w:szCs w:val="20"/>
                <w:lang w:eastAsia="ru-RU"/>
              </w:rPr>
            </w:pPr>
            <w:r w:rsidRPr="00D25E75">
              <w:rPr>
                <w:sz w:val="20"/>
                <w:szCs w:val="20"/>
                <w:lang w:eastAsia="ru-RU"/>
              </w:rPr>
              <w:fldChar w:fldCharType="begin">
                <w:ffData>
                  <w:name w:val="ОрганизацияСтрока3"/>
                  <w:enabled/>
                  <w:calcOnExit w:val="0"/>
                  <w:textInput>
                    <w:default w:val="Бланк документа (строка 3)"/>
                  </w:textInput>
                </w:ffData>
              </w:fldChar>
            </w:r>
            <w:bookmarkStart w:id="5" w:name="ОрганизацияСтрока3"/>
            <w:r w:rsidRPr="00D25E75">
              <w:rPr>
                <w:sz w:val="20"/>
                <w:szCs w:val="20"/>
                <w:lang w:eastAsia="ru-RU"/>
              </w:rPr>
              <w:instrText xml:space="preserve"> FORMTEXT </w:instrText>
            </w:r>
            <w:r w:rsidRPr="00D25E75">
              <w:rPr>
                <w:sz w:val="20"/>
                <w:szCs w:val="20"/>
                <w:lang w:eastAsia="ru-RU"/>
              </w:rPr>
            </w:r>
            <w:r w:rsidRPr="00D25E75">
              <w:rPr>
                <w:sz w:val="20"/>
                <w:szCs w:val="20"/>
                <w:lang w:eastAsia="ru-RU"/>
              </w:rPr>
              <w:fldChar w:fldCharType="separate"/>
            </w:r>
            <w:bookmarkStart w:id="6" w:name="_Toc54692791"/>
            <w:r w:rsidRPr="00D25E75">
              <w:rPr>
                <w:sz w:val="20"/>
                <w:szCs w:val="20"/>
                <w:lang w:eastAsia="ru-RU"/>
              </w:rPr>
              <w:t>(ООО “МГМ”)</w:t>
            </w:r>
            <w:bookmarkEnd w:id="6"/>
            <w:r w:rsidRPr="00D25E75">
              <w:rPr>
                <w:sz w:val="20"/>
                <w:szCs w:val="20"/>
                <w:lang w:eastAsia="ru-RU"/>
              </w:rPr>
              <w:fldChar w:fldCharType="end"/>
            </w:r>
            <w:bookmarkEnd w:id="5"/>
          </w:p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-23"/>
              <w:textAlignment w:val="baseline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-23"/>
              <w:textAlignment w:val="baseline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3858F5" w:rsidRPr="003858F5" w:rsidRDefault="003858F5" w:rsidP="003858F5">
            <w:pPr>
              <w:tabs>
                <w:tab w:val="left" w:pos="2104"/>
                <w:tab w:val="left" w:pos="4088"/>
              </w:tabs>
              <w:spacing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  <w:r w:rsidRPr="003858F5">
              <w:rPr>
                <w:b/>
                <w:sz w:val="28"/>
                <w:szCs w:val="28"/>
                <w:lang w:eastAsia="ru-RU"/>
              </w:rPr>
              <w:t>СЛУЖЕБНАЯ ЗАПИСКА</w:t>
            </w:r>
          </w:p>
          <w:p w:rsidR="003858F5" w:rsidRPr="003858F5" w:rsidRDefault="003858F5" w:rsidP="003858F5">
            <w:pPr>
              <w:tabs>
                <w:tab w:val="left" w:pos="2104"/>
                <w:tab w:val="left" w:pos="4088"/>
              </w:tabs>
              <w:spacing w:line="276" w:lineRule="auto"/>
              <w:contextualSpacing/>
              <w:jc w:val="center"/>
              <w:rPr>
                <w:b/>
                <w:spacing w:val="-20"/>
                <w:sz w:val="28"/>
                <w:szCs w:val="28"/>
                <w:lang w:eastAsia="ru-RU"/>
              </w:rPr>
            </w:pPr>
          </w:p>
          <w:tbl>
            <w:tblPr>
              <w:tblW w:w="4655" w:type="dxa"/>
              <w:jc w:val="center"/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1"/>
              <w:gridCol w:w="324"/>
              <w:gridCol w:w="2140"/>
            </w:tblGrid>
            <w:tr w:rsidR="003858F5" w:rsidRPr="003858F5" w:rsidTr="00644451">
              <w:trPr>
                <w:jc w:val="center"/>
              </w:trPr>
              <w:tc>
                <w:tcPr>
                  <w:tcW w:w="2191" w:type="dxa"/>
                  <w:tcBorders>
                    <w:bottom w:val="single" w:sz="4" w:space="0" w:color="auto"/>
                  </w:tcBorders>
                  <w:vAlign w:val="bottom"/>
                </w:tcPr>
                <w:p w:rsidR="003858F5" w:rsidRPr="003858F5" w:rsidRDefault="003858F5" w:rsidP="003858F5">
                  <w:pPr>
                    <w:spacing w:line="276" w:lineRule="auto"/>
                    <w:contextualSpacing/>
                    <w:jc w:val="center"/>
                    <w:rPr>
                      <w:spacing w:val="-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" w:type="dxa"/>
                  <w:vAlign w:val="bottom"/>
                </w:tcPr>
                <w:p w:rsidR="003858F5" w:rsidRPr="003858F5" w:rsidRDefault="003858F5" w:rsidP="003858F5">
                  <w:pPr>
                    <w:tabs>
                      <w:tab w:val="center" w:pos="2150"/>
                      <w:tab w:val="left" w:pos="4822"/>
                    </w:tabs>
                    <w:spacing w:line="276" w:lineRule="auto"/>
                    <w:contextualSpacing/>
                    <w:jc w:val="center"/>
                    <w:rPr>
                      <w:spacing w:val="-20"/>
                      <w:szCs w:val="20"/>
                      <w:lang w:eastAsia="ru-RU"/>
                    </w:rPr>
                  </w:pPr>
                  <w:r w:rsidRPr="003858F5">
                    <w:rPr>
                      <w:spacing w:val="-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14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3858F5" w:rsidRPr="003858F5" w:rsidRDefault="003858F5" w:rsidP="003858F5">
                  <w:pPr>
                    <w:tabs>
                      <w:tab w:val="left" w:pos="2064"/>
                      <w:tab w:val="left" w:leader="underscore" w:pos="2387"/>
                      <w:tab w:val="left" w:pos="4822"/>
                    </w:tabs>
                    <w:spacing w:line="276" w:lineRule="auto"/>
                    <w:contextualSpacing/>
                    <w:jc w:val="center"/>
                    <w:rPr>
                      <w:lang w:eastAsia="ru-RU"/>
                    </w:rPr>
                  </w:pPr>
                </w:p>
              </w:tc>
            </w:tr>
          </w:tbl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87"/>
              <w:contextualSpacing/>
              <w:jc w:val="center"/>
              <w:textAlignment w:val="baseline"/>
              <w:outlineLvl w:val="0"/>
              <w:rPr>
                <w:spacing w:val="-20"/>
                <w:lang w:eastAsia="ru-RU"/>
              </w:rPr>
            </w:pPr>
          </w:p>
          <w:p w:rsidR="003858F5" w:rsidRPr="00BF71F6" w:rsidRDefault="003858F5" w:rsidP="003858F5">
            <w:pPr>
              <w:rPr>
                <w:sz w:val="28"/>
                <w:szCs w:val="28"/>
              </w:rPr>
            </w:pPr>
            <w:r w:rsidRPr="00BF71F6">
              <w:rPr>
                <w:sz w:val="28"/>
                <w:szCs w:val="28"/>
              </w:rPr>
              <w:t>Аварийная заявка на</w:t>
            </w:r>
            <w:r>
              <w:rPr>
                <w:sz w:val="28"/>
                <w:szCs w:val="28"/>
              </w:rPr>
              <w:t xml:space="preserve"> закупку</w:t>
            </w:r>
            <w:r w:rsidRPr="00BF71F6">
              <w:rPr>
                <w:sz w:val="28"/>
                <w:szCs w:val="28"/>
              </w:rPr>
              <w:t xml:space="preserve"> ТМЦ</w:t>
            </w:r>
          </w:p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6"/>
              <w:rPr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-165" w:hanging="23"/>
              <w:textAlignment w:val="baseline"/>
              <w:outlineLvl w:val="0"/>
              <w:rPr>
                <w:b/>
                <w:spacing w:val="-20"/>
                <w:szCs w:val="20"/>
                <w:lang w:eastAsia="ru-RU"/>
              </w:rPr>
            </w:pPr>
          </w:p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85" w:hanging="23"/>
              <w:textAlignment w:val="baseline"/>
              <w:outlineLvl w:val="0"/>
              <w:rPr>
                <w:sz w:val="28"/>
                <w:szCs w:val="28"/>
                <w:lang w:eastAsia="ru-RU"/>
              </w:rPr>
            </w:pPr>
          </w:p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85" w:hanging="23"/>
              <w:textAlignment w:val="baseline"/>
              <w:outlineLvl w:val="0"/>
              <w:rPr>
                <w:sz w:val="28"/>
                <w:szCs w:val="28"/>
                <w:lang w:eastAsia="ru-RU"/>
              </w:rPr>
            </w:pPr>
          </w:p>
          <w:p w:rsid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368"/>
              <w:textAlignment w:val="baseline"/>
              <w:outlineLvl w:val="0"/>
              <w:rPr>
                <w:sz w:val="28"/>
                <w:szCs w:val="28"/>
                <w:lang w:eastAsia="ru-RU"/>
              </w:rPr>
            </w:pPr>
            <w:bookmarkStart w:id="7" w:name="_Toc54692792"/>
            <w:r>
              <w:rPr>
                <w:sz w:val="28"/>
                <w:szCs w:val="28"/>
                <w:lang w:eastAsia="ru-RU"/>
              </w:rPr>
              <w:t>Директору по закупкам</w:t>
            </w:r>
            <w:bookmarkEnd w:id="7"/>
          </w:p>
          <w:p w:rsid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368"/>
              <w:textAlignment w:val="baseline"/>
              <w:outlineLvl w:val="0"/>
              <w:rPr>
                <w:sz w:val="28"/>
                <w:szCs w:val="28"/>
                <w:lang w:eastAsia="ru-RU"/>
              </w:rPr>
            </w:pPr>
            <w:bookmarkStart w:id="8" w:name="_Toc54692793"/>
            <w:r>
              <w:rPr>
                <w:sz w:val="28"/>
                <w:szCs w:val="28"/>
                <w:lang w:eastAsia="ru-RU"/>
              </w:rPr>
              <w:t>ООО «МГМ»</w:t>
            </w:r>
            <w:bookmarkEnd w:id="8"/>
          </w:p>
          <w:p w:rsidR="003858F5" w:rsidRPr="003858F5" w:rsidRDefault="003858F5" w:rsidP="003858F5">
            <w:pPr>
              <w:keepNext/>
              <w:overflowPunct w:val="0"/>
              <w:autoSpaceDE w:val="0"/>
              <w:autoSpaceDN w:val="0"/>
              <w:adjustRightInd w:val="0"/>
              <w:ind w:left="368"/>
              <w:textAlignment w:val="baseline"/>
              <w:outlineLvl w:val="0"/>
              <w:rPr>
                <w:sz w:val="28"/>
                <w:szCs w:val="28"/>
                <w:lang w:eastAsia="ru-RU"/>
              </w:rPr>
            </w:pPr>
            <w:bookmarkStart w:id="9" w:name="_Toc54692794"/>
            <w:r>
              <w:rPr>
                <w:sz w:val="28"/>
                <w:szCs w:val="28"/>
                <w:lang w:eastAsia="ru-RU"/>
              </w:rPr>
              <w:t>______________________</w:t>
            </w:r>
            <w:bookmarkEnd w:id="9"/>
          </w:p>
        </w:tc>
      </w:tr>
    </w:tbl>
    <w:p w:rsidR="003306EB" w:rsidRPr="00356EF9" w:rsidRDefault="003306EB" w:rsidP="000A77B8">
      <w:pPr>
        <w:rPr>
          <w:b/>
          <w:sz w:val="28"/>
          <w:szCs w:val="28"/>
        </w:rPr>
      </w:pPr>
    </w:p>
    <w:p w:rsidR="00DE3925" w:rsidRPr="00BF71F6" w:rsidRDefault="00DE3925" w:rsidP="00BF71F6">
      <w:pPr>
        <w:keepNext/>
        <w:overflowPunct w:val="0"/>
        <w:autoSpaceDE w:val="0"/>
        <w:autoSpaceDN w:val="0"/>
        <w:adjustRightInd w:val="0"/>
        <w:contextualSpacing/>
        <w:textAlignment w:val="baseline"/>
        <w:outlineLvl w:val="6"/>
        <w:rPr>
          <w:sz w:val="28"/>
          <w:szCs w:val="28"/>
        </w:rPr>
      </w:pPr>
    </w:p>
    <w:p w:rsidR="00DE3925" w:rsidRPr="00BF71F6" w:rsidRDefault="00DE3925" w:rsidP="00BF71F6">
      <w:pPr>
        <w:keepNext/>
        <w:overflowPunct w:val="0"/>
        <w:autoSpaceDE w:val="0"/>
        <w:autoSpaceDN w:val="0"/>
        <w:adjustRightInd w:val="0"/>
        <w:contextualSpacing/>
        <w:textAlignment w:val="baseline"/>
        <w:outlineLvl w:val="6"/>
        <w:rPr>
          <w:sz w:val="28"/>
          <w:szCs w:val="28"/>
        </w:rPr>
      </w:pPr>
      <w:r w:rsidRPr="00BF71F6">
        <w:rPr>
          <w:sz w:val="28"/>
          <w:szCs w:val="28"/>
        </w:rPr>
        <w:t>В связи с _</w:t>
      </w:r>
      <w:r w:rsidR="00AC6537">
        <w:rPr>
          <w:sz w:val="28"/>
          <w:szCs w:val="28"/>
          <w:u w:val="single"/>
        </w:rPr>
        <w:t>Производственной необходимостью</w:t>
      </w:r>
      <w:r w:rsidRPr="00BF71F6">
        <w:rPr>
          <w:sz w:val="28"/>
          <w:szCs w:val="28"/>
        </w:rPr>
        <w:t>______________________</w:t>
      </w:r>
      <w:r w:rsidR="00CB75A8">
        <w:rPr>
          <w:sz w:val="28"/>
          <w:szCs w:val="28"/>
        </w:rPr>
        <w:t>_____</w:t>
      </w:r>
    </w:p>
    <w:p w:rsidR="00DE3925" w:rsidRPr="00BF71F6" w:rsidRDefault="00CB75A8" w:rsidP="00BF71F6">
      <w:pPr>
        <w:keepNext/>
        <w:overflowPunct w:val="0"/>
        <w:autoSpaceDE w:val="0"/>
        <w:autoSpaceDN w:val="0"/>
        <w:adjustRightInd w:val="0"/>
        <w:contextualSpacing/>
        <w:textAlignment w:val="baseline"/>
        <w:outlineLvl w:val="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</w:t>
      </w:r>
      <w:r w:rsidR="00DE3925" w:rsidRPr="00BF71F6">
        <w:rPr>
          <w:sz w:val="28"/>
          <w:szCs w:val="28"/>
          <w:vertAlign w:val="superscript"/>
        </w:rPr>
        <w:t>(указать причину обращения на возможность закупки)</w:t>
      </w:r>
    </w:p>
    <w:p w:rsidR="00DE3925" w:rsidRPr="00BF71F6" w:rsidRDefault="00DE3925" w:rsidP="00BF71F6">
      <w:pPr>
        <w:keepNext/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6"/>
        <w:rPr>
          <w:sz w:val="28"/>
          <w:szCs w:val="28"/>
        </w:rPr>
      </w:pPr>
      <w:r w:rsidRPr="00BF71F6">
        <w:rPr>
          <w:sz w:val="28"/>
          <w:szCs w:val="28"/>
        </w:rPr>
        <w:t>прошу приобрести следующую номенклатуру:</w:t>
      </w:r>
    </w:p>
    <w:tbl>
      <w:tblPr>
        <w:tblW w:w="9551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79"/>
        <w:gridCol w:w="4678"/>
        <w:gridCol w:w="992"/>
        <w:gridCol w:w="985"/>
        <w:gridCol w:w="2417"/>
      </w:tblGrid>
      <w:tr w:rsidR="00DE3925" w:rsidRPr="00BF71F6" w:rsidTr="00DE3925">
        <w:trPr>
          <w:trHeight w:val="376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 xml:space="preserve">№ </w:t>
            </w:r>
            <w:proofErr w:type="gramStart"/>
            <w:r w:rsidRPr="00BF71F6">
              <w:rPr>
                <w:sz w:val="16"/>
                <w:szCs w:val="16"/>
              </w:rPr>
              <w:t>п</w:t>
            </w:r>
            <w:proofErr w:type="gramEnd"/>
            <w:r w:rsidRPr="00BF71F6">
              <w:rPr>
                <w:sz w:val="16"/>
                <w:szCs w:val="16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Наименование, размеры, необходимые характеристики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Ед. изм</w:t>
            </w:r>
            <w:r w:rsidRPr="00BF71F6">
              <w:rPr>
                <w:sz w:val="16"/>
                <w:szCs w:val="16"/>
              </w:rPr>
              <w:t>е</w:t>
            </w:r>
            <w:r w:rsidRPr="00BF71F6">
              <w:rPr>
                <w:sz w:val="16"/>
                <w:szCs w:val="16"/>
              </w:rPr>
              <w:t>рения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Кол-во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Нормативный документ (ста</w:t>
            </w:r>
            <w:r w:rsidRPr="00BF71F6">
              <w:rPr>
                <w:sz w:val="16"/>
                <w:szCs w:val="16"/>
              </w:rPr>
              <w:t>н</w:t>
            </w:r>
            <w:r w:rsidRPr="00BF71F6">
              <w:rPr>
                <w:sz w:val="16"/>
                <w:szCs w:val="16"/>
              </w:rPr>
              <w:t>дарт, ТУ, материал)</w:t>
            </w:r>
          </w:p>
        </w:tc>
      </w:tr>
      <w:tr w:rsidR="00DE3925" w:rsidRPr="00BF71F6" w:rsidTr="00DE3925">
        <w:trPr>
          <w:trHeight w:val="202"/>
        </w:trPr>
        <w:tc>
          <w:tcPr>
            <w:tcW w:w="4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</w:tr>
      <w:tr w:rsidR="00DE3925" w:rsidRPr="00BF71F6" w:rsidTr="00DE3925">
        <w:trPr>
          <w:trHeight w:val="34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5</w:t>
            </w:r>
          </w:p>
        </w:tc>
      </w:tr>
      <w:tr w:rsidR="00DE3925" w:rsidRPr="00BF71F6" w:rsidTr="007537A7">
        <w:trPr>
          <w:trHeight w:val="3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7537A7" w:rsidRDefault="00355A8F" w:rsidP="00BF71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Пылегазоочистная</w:t>
            </w:r>
            <w:proofErr w:type="spellEnd"/>
            <w:r>
              <w:rPr>
                <w:sz w:val="20"/>
                <w:szCs w:val="20"/>
              </w:rPr>
              <w:t xml:space="preserve"> установка СОЮЗ-УВП 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355A8F" w:rsidP="00BF7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355A8F" w:rsidP="00BF7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</w:tr>
      <w:tr w:rsidR="00DE3925" w:rsidRPr="00BF71F6" w:rsidTr="007537A7">
        <w:trPr>
          <w:trHeight w:val="3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7537A7" w:rsidRDefault="00DE3925" w:rsidP="00BF71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</w:tr>
      <w:tr w:rsidR="00DE3925" w:rsidRPr="00BF71F6" w:rsidTr="007537A7">
        <w:trPr>
          <w:trHeight w:val="3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</w:tr>
      <w:tr w:rsidR="00DE3925" w:rsidRPr="00BF71F6" w:rsidTr="00DE3925">
        <w:trPr>
          <w:trHeight w:val="3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5441B2" w:rsidRDefault="00DE3925" w:rsidP="00BF71F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</w:tr>
      <w:tr w:rsidR="00DE3925" w:rsidRPr="00BF71F6" w:rsidTr="00DE3925">
        <w:trPr>
          <w:trHeight w:val="3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  <w:r w:rsidRPr="00BF71F6">
              <w:rPr>
                <w:sz w:val="16"/>
                <w:szCs w:val="16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25" w:rsidRPr="00BF71F6" w:rsidRDefault="00DE3925" w:rsidP="00BF71F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E3925" w:rsidRPr="00BF71F6" w:rsidRDefault="00DE3925" w:rsidP="00BF71F6">
      <w:pPr>
        <w:keepNext/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6"/>
        <w:rPr>
          <w:sz w:val="28"/>
          <w:szCs w:val="28"/>
        </w:rPr>
      </w:pPr>
    </w:p>
    <w:p w:rsidR="00DE3925" w:rsidRPr="00BF71F6" w:rsidRDefault="00DE3925" w:rsidP="00BF71F6">
      <w:pPr>
        <w:keepNext/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6"/>
        <w:rPr>
          <w:sz w:val="28"/>
          <w:szCs w:val="28"/>
        </w:rPr>
      </w:pPr>
      <w:r w:rsidRPr="00BF71F6">
        <w:rPr>
          <w:sz w:val="28"/>
          <w:szCs w:val="28"/>
        </w:rPr>
        <w:t>Данная номенклатура необходима для _</w:t>
      </w:r>
      <w:r w:rsidR="007537A7">
        <w:rPr>
          <w:sz w:val="28"/>
          <w:szCs w:val="28"/>
          <w:u w:val="single"/>
        </w:rPr>
        <w:t xml:space="preserve">системы </w:t>
      </w:r>
      <w:r w:rsidR="00355A8F">
        <w:rPr>
          <w:sz w:val="28"/>
          <w:szCs w:val="28"/>
          <w:u w:val="single"/>
        </w:rPr>
        <w:t>вытяжки станка отрезного на участке мелкой ковки</w:t>
      </w:r>
    </w:p>
    <w:p w:rsidR="00DE3925" w:rsidRPr="00BF71F6" w:rsidRDefault="00BF71F6" w:rsidP="00BF71F6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DE3925" w:rsidRPr="00BF71F6">
        <w:rPr>
          <w:sz w:val="28"/>
          <w:szCs w:val="28"/>
          <w:vertAlign w:val="superscript"/>
        </w:rPr>
        <w:t>(указать цель закупки)</w:t>
      </w:r>
    </w:p>
    <w:p w:rsidR="00DE3925" w:rsidRPr="00BF71F6" w:rsidRDefault="00DE3925" w:rsidP="00BF71F6">
      <w:pPr>
        <w:keepNext/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6"/>
        <w:rPr>
          <w:sz w:val="28"/>
          <w:szCs w:val="28"/>
        </w:rPr>
      </w:pPr>
      <w:r w:rsidRPr="00BF71F6">
        <w:rPr>
          <w:sz w:val="28"/>
          <w:szCs w:val="28"/>
        </w:rPr>
        <w:t>Источник финансирования _____</w:t>
      </w:r>
      <w:r w:rsidR="00005306" w:rsidRPr="00005306">
        <w:rPr>
          <w:sz w:val="28"/>
          <w:szCs w:val="28"/>
          <w:u w:val="single"/>
        </w:rPr>
        <w:t>1401</w:t>
      </w:r>
      <w:r w:rsidRPr="00BF71F6">
        <w:rPr>
          <w:sz w:val="28"/>
          <w:szCs w:val="28"/>
        </w:rPr>
        <w:t>____________________________________</w:t>
      </w:r>
    </w:p>
    <w:p w:rsidR="00DE3925" w:rsidRPr="00BF71F6" w:rsidRDefault="00BF71F6" w:rsidP="00BF71F6">
      <w:pPr>
        <w:keepNext/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DE3925" w:rsidRPr="00BF71F6">
        <w:rPr>
          <w:sz w:val="28"/>
          <w:szCs w:val="28"/>
          <w:vertAlign w:val="superscript"/>
        </w:rPr>
        <w:t>(указать статью бюджета)</w:t>
      </w:r>
    </w:p>
    <w:p w:rsidR="00DE3925" w:rsidRPr="00BF71F6" w:rsidRDefault="00DE3925" w:rsidP="00BF71F6">
      <w:pPr>
        <w:keepNext/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6"/>
        <w:rPr>
          <w:sz w:val="28"/>
          <w:szCs w:val="28"/>
        </w:rPr>
      </w:pPr>
      <w:r w:rsidRPr="00BF71F6">
        <w:rPr>
          <w:sz w:val="28"/>
          <w:szCs w:val="28"/>
        </w:rPr>
        <w:t>Приложение: (по принадлежности)</w:t>
      </w:r>
    </w:p>
    <w:p w:rsidR="00DE3925" w:rsidRPr="00BF71F6" w:rsidRDefault="00DE3925" w:rsidP="00BF71F6">
      <w:pPr>
        <w:keepNext/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6"/>
        <w:rPr>
          <w:i/>
          <w:sz w:val="28"/>
          <w:szCs w:val="28"/>
        </w:rPr>
      </w:pPr>
      <w:r w:rsidRPr="00BF71F6">
        <w:rPr>
          <w:i/>
          <w:sz w:val="28"/>
          <w:szCs w:val="28"/>
        </w:rPr>
        <w:t>При выходе из строя – копия акта о браке (любой документ, подтвержда</w:t>
      </w:r>
      <w:r w:rsidRPr="00BF71F6">
        <w:rPr>
          <w:i/>
          <w:sz w:val="28"/>
          <w:szCs w:val="28"/>
        </w:rPr>
        <w:t>ю</w:t>
      </w:r>
      <w:r w:rsidRPr="00BF71F6">
        <w:rPr>
          <w:i/>
          <w:sz w:val="28"/>
          <w:szCs w:val="28"/>
        </w:rPr>
        <w:t>щий выход из строя)</w:t>
      </w:r>
    </w:p>
    <w:p w:rsidR="00DE3925" w:rsidRPr="00BF71F6" w:rsidRDefault="00DE3925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</w:p>
    <w:p w:rsidR="00DE3925" w:rsidRPr="00BF71F6" w:rsidRDefault="00DE3925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  <w:r w:rsidRPr="00BF71F6">
        <w:rPr>
          <w:rFonts w:ascii="Times New Roman" w:hAnsi="Times New Roman" w:cs="Times New Roman"/>
          <w:color w:val="auto"/>
          <w:spacing w:val="0"/>
        </w:rPr>
        <w:t>_____________________________________</w:t>
      </w:r>
      <w:r w:rsidRPr="00BF71F6">
        <w:rPr>
          <w:rFonts w:ascii="Times New Roman" w:hAnsi="Times New Roman" w:cs="Times New Roman"/>
          <w:color w:val="auto"/>
          <w:spacing w:val="0"/>
        </w:rPr>
        <w:tab/>
      </w:r>
      <w:r w:rsidRPr="00BF71F6">
        <w:rPr>
          <w:rFonts w:ascii="Times New Roman" w:hAnsi="Times New Roman" w:cs="Times New Roman"/>
          <w:color w:val="auto"/>
          <w:spacing w:val="0"/>
        </w:rPr>
        <w:tab/>
        <w:t xml:space="preserve">  _______________(_____________)</w:t>
      </w:r>
    </w:p>
    <w:p w:rsidR="00DE3925" w:rsidRPr="00BF71F6" w:rsidRDefault="00BF71F6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 xml:space="preserve">              </w:t>
      </w:r>
      <w:r w:rsidR="00DE3925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должность руководителя подразделения</w:t>
      </w:r>
      <w:r w:rsidR="00DE3925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  <w:r w:rsidR="00DE3925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  <w:r w:rsidR="00DE3925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  <w:r w:rsidR="00DE3925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  <w:t>подпись</w:t>
      </w:r>
      <w:r w:rsidR="00DE3925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  <w:r w:rsidR="00DE3925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  <w:t xml:space="preserve">         Ф.И.О.</w:t>
      </w:r>
      <w:r w:rsidR="00DE3925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</w:p>
    <w:p w:rsidR="00DE3925" w:rsidRPr="00BF71F6" w:rsidRDefault="00DE3925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</w:p>
    <w:p w:rsidR="00A8728C" w:rsidRPr="00BF71F6" w:rsidRDefault="00A8728C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  <w:r w:rsidRPr="00BF71F6">
        <w:rPr>
          <w:rFonts w:ascii="Times New Roman" w:hAnsi="Times New Roman" w:cs="Times New Roman"/>
          <w:color w:val="auto"/>
          <w:spacing w:val="0"/>
        </w:rPr>
        <w:t>СОГЛАСОВАННО:</w:t>
      </w:r>
    </w:p>
    <w:p w:rsidR="00A8728C" w:rsidRPr="00BF71F6" w:rsidRDefault="00A8728C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</w:p>
    <w:p w:rsidR="00A8728C" w:rsidRPr="00BF71F6" w:rsidRDefault="00A8728C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  <w:r w:rsidRPr="00BF71F6">
        <w:rPr>
          <w:rFonts w:ascii="Times New Roman" w:hAnsi="Times New Roman" w:cs="Times New Roman"/>
          <w:color w:val="auto"/>
          <w:spacing w:val="0"/>
          <w:u w:val="single"/>
        </w:rPr>
        <w:t>Главный инженер</w:t>
      </w:r>
      <w:proofErr w:type="gramStart"/>
      <w:r w:rsidRPr="00BF71F6">
        <w:rPr>
          <w:rFonts w:ascii="Times New Roman" w:hAnsi="Times New Roman" w:cs="Times New Roman"/>
          <w:color w:val="auto"/>
          <w:spacing w:val="0"/>
        </w:rPr>
        <w:t>_______________________</w:t>
      </w:r>
      <w:r w:rsidRPr="00BF71F6">
        <w:rPr>
          <w:rFonts w:ascii="Times New Roman" w:hAnsi="Times New Roman" w:cs="Times New Roman"/>
          <w:color w:val="auto"/>
          <w:spacing w:val="0"/>
        </w:rPr>
        <w:tab/>
      </w:r>
      <w:r w:rsidRPr="00BF71F6">
        <w:rPr>
          <w:rFonts w:ascii="Times New Roman" w:hAnsi="Times New Roman" w:cs="Times New Roman"/>
          <w:color w:val="auto"/>
          <w:spacing w:val="0"/>
        </w:rPr>
        <w:tab/>
        <w:t xml:space="preserve">  _______________(_____________)</w:t>
      </w:r>
      <w:proofErr w:type="gramEnd"/>
    </w:p>
    <w:p w:rsidR="00A8728C" w:rsidRPr="00BF71F6" w:rsidRDefault="00BF71F6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 xml:space="preserve">                  </w:t>
      </w:r>
      <w:r w:rsidR="00A8728C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должность руководителя подразделения</w:t>
      </w:r>
      <w:r w:rsidR="00A8728C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  <w:r w:rsidR="00A8728C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  <w:r w:rsidR="00A8728C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  <w:r w:rsidR="00A8728C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  <w:t>подпись</w:t>
      </w:r>
      <w:r w:rsidR="00A8728C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  <w:r w:rsidR="00A8728C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  <w:t xml:space="preserve">         Ф.И.О.</w:t>
      </w:r>
      <w:r w:rsidR="00A8728C" w:rsidRPr="00BF71F6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ab/>
      </w:r>
    </w:p>
    <w:p w:rsidR="00A8728C" w:rsidRPr="00BF71F6" w:rsidRDefault="00A8728C" w:rsidP="00BF71F6">
      <w:pPr>
        <w:pStyle w:val="af4"/>
        <w:rPr>
          <w:rFonts w:ascii="Times New Roman" w:hAnsi="Times New Roman" w:cs="Times New Roman"/>
          <w:color w:val="auto"/>
          <w:spacing w:val="0"/>
        </w:rPr>
      </w:pPr>
    </w:p>
    <w:bookmarkEnd w:id="0"/>
    <w:p w:rsidR="00E45ED3" w:rsidRPr="00356EF9" w:rsidRDefault="00E45ED3" w:rsidP="00F7253B">
      <w:pPr>
        <w:pStyle w:val="af4"/>
      </w:pPr>
    </w:p>
    <w:sectPr w:rsidR="00E45ED3" w:rsidRPr="00356EF9" w:rsidSect="00E8338D">
      <w:headerReference w:type="even" r:id="rId9"/>
      <w:pgSz w:w="11906" w:h="16838"/>
      <w:pgMar w:top="851" w:right="1134" w:bottom="851" w:left="1134" w:header="53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C4" w:rsidRDefault="005150C4">
      <w:r>
        <w:separator/>
      </w:r>
    </w:p>
  </w:endnote>
  <w:endnote w:type="continuationSeparator" w:id="0">
    <w:p w:rsidR="005150C4" w:rsidRDefault="0051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C4" w:rsidRDefault="005150C4">
      <w:r>
        <w:separator/>
      </w:r>
    </w:p>
  </w:footnote>
  <w:footnote w:type="continuationSeparator" w:id="0">
    <w:p w:rsidR="005150C4" w:rsidRDefault="0051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87" w:rsidRPr="008E0429" w:rsidRDefault="002F3F87" w:rsidP="0086672C">
    <w:pPr>
      <w:jc w:val="right"/>
    </w:pPr>
    <w:r>
      <w:rPr>
        <w:rFonts w:ascii="Arial" w:hAnsi="Arial" w:cs="Arial"/>
        <w:b/>
      </w:rPr>
      <w:t>СТО 43056011</w:t>
    </w:r>
    <w:r w:rsidRPr="001F5C6E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3</w:t>
    </w:r>
    <w:r w:rsidRPr="001F5C6E">
      <w:rPr>
        <w:rFonts w:ascii="Arial" w:hAnsi="Arial" w:cs="Arial"/>
        <w:b/>
        <w:bCs/>
      </w:rPr>
      <w:t>.</w:t>
    </w:r>
    <w:r>
      <w:rPr>
        <w:rFonts w:ascii="Arial" w:hAnsi="Arial" w:cs="Arial"/>
        <w:b/>
        <w:bCs/>
      </w:rPr>
      <w:t>03</w:t>
    </w:r>
    <w:r w:rsidRPr="001F5C6E">
      <w:rPr>
        <w:rFonts w:ascii="Arial" w:hAnsi="Arial" w:cs="Arial"/>
        <w:b/>
        <w:bCs/>
      </w:rPr>
      <w:t>.</w:t>
    </w:r>
    <w:r>
      <w:rPr>
        <w:rFonts w:ascii="Arial" w:hAnsi="Arial" w:cs="Arial"/>
        <w:b/>
        <w:bCs/>
      </w:rPr>
      <w:t>01</w:t>
    </w:r>
    <w:r w:rsidRPr="001F5C6E">
      <w:rPr>
        <w:rFonts w:ascii="Arial" w:hAnsi="Arial" w:cs="Arial"/>
        <w:b/>
        <w:bCs/>
      </w:rPr>
      <w:t xml:space="preserve">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19E"/>
    <w:multiLevelType w:val="hybridMultilevel"/>
    <w:tmpl w:val="15B4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E9D"/>
    <w:multiLevelType w:val="hybridMultilevel"/>
    <w:tmpl w:val="779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2CA"/>
    <w:multiLevelType w:val="multilevel"/>
    <w:tmpl w:val="17E07136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324080"/>
    <w:multiLevelType w:val="hybridMultilevel"/>
    <w:tmpl w:val="9642F894"/>
    <w:lvl w:ilvl="0" w:tplc="36085CCA">
      <w:start w:val="1"/>
      <w:numFmt w:val="bullet"/>
      <w:pStyle w:val="1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FA430C"/>
    <w:multiLevelType w:val="multilevel"/>
    <w:tmpl w:val="31724EA8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5">
    <w:nsid w:val="063258A7"/>
    <w:multiLevelType w:val="multilevel"/>
    <w:tmpl w:val="30E40DB8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2508BD"/>
    <w:multiLevelType w:val="multilevel"/>
    <w:tmpl w:val="5BE28B5A"/>
    <w:lvl w:ilvl="0">
      <w:start w:val="1"/>
      <w:numFmt w:val="none"/>
      <w:suff w:val="space"/>
      <w:lvlText w:val="2"/>
      <w:lvlJc w:val="left"/>
      <w:pPr>
        <w:ind w:left="0" w:firstLine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2.%2"/>
      <w:lvlJc w:val="left"/>
      <w:pPr>
        <w:ind w:left="0" w:firstLine="709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7">
    <w:nsid w:val="0F9D3DC4"/>
    <w:multiLevelType w:val="hybridMultilevel"/>
    <w:tmpl w:val="B692AE18"/>
    <w:lvl w:ilvl="0" w:tplc="66D214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9B4BF3"/>
    <w:multiLevelType w:val="hybridMultilevel"/>
    <w:tmpl w:val="15B4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04CF4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91C39"/>
    <w:multiLevelType w:val="multilevel"/>
    <w:tmpl w:val="D144B9C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A256DC"/>
    <w:multiLevelType w:val="hybridMultilevel"/>
    <w:tmpl w:val="E71A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26D70"/>
    <w:multiLevelType w:val="multilevel"/>
    <w:tmpl w:val="391E847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2A1B004A"/>
    <w:multiLevelType w:val="hybridMultilevel"/>
    <w:tmpl w:val="E1C4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A07DC"/>
    <w:multiLevelType w:val="multilevel"/>
    <w:tmpl w:val="412A7C5A"/>
    <w:lvl w:ilvl="0">
      <w:start w:val="5"/>
      <w:numFmt w:val="decimal"/>
      <w:lvlText w:val="%1"/>
      <w:lvlJc w:val="left"/>
      <w:pPr>
        <w:tabs>
          <w:tab w:val="num" w:pos="1042"/>
        </w:tabs>
        <w:ind w:left="1042" w:hanging="900"/>
      </w:pPr>
      <w:rPr>
        <w:rFonts w:hint="default"/>
        <w:color w:val="FF0000"/>
      </w:rPr>
    </w:lvl>
    <w:lvl w:ilvl="1">
      <w:start w:val="1"/>
      <w:numFmt w:val="decimal"/>
      <w:suff w:val="space"/>
      <w:lvlText w:val="10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035"/>
        </w:tabs>
        <w:ind w:left="0" w:firstLine="709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5">
    <w:nsid w:val="32F5162A"/>
    <w:multiLevelType w:val="hybridMultilevel"/>
    <w:tmpl w:val="6FDC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56FB2"/>
    <w:multiLevelType w:val="multilevel"/>
    <w:tmpl w:val="EB56F5E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4B11EA5"/>
    <w:multiLevelType w:val="hybridMultilevel"/>
    <w:tmpl w:val="15B4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52EAA"/>
    <w:multiLevelType w:val="hybridMultilevel"/>
    <w:tmpl w:val="D9BC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A4FD2"/>
    <w:multiLevelType w:val="hybridMultilevel"/>
    <w:tmpl w:val="F27ABD6E"/>
    <w:lvl w:ilvl="0" w:tplc="D054C98E">
      <w:start w:val="1"/>
      <w:numFmt w:val="decimal"/>
      <w:pStyle w:val="3"/>
      <w:lvlText w:val="2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64FB6"/>
    <w:multiLevelType w:val="multilevel"/>
    <w:tmpl w:val="CA361D32"/>
    <w:lvl w:ilvl="0">
      <w:start w:val="5"/>
      <w:numFmt w:val="decimal"/>
      <w:lvlText w:val="%1"/>
      <w:lvlJc w:val="left"/>
      <w:pPr>
        <w:tabs>
          <w:tab w:val="num" w:pos="1042"/>
        </w:tabs>
        <w:ind w:left="1042" w:hanging="900"/>
      </w:pPr>
      <w:rPr>
        <w:rFonts w:hint="default"/>
        <w:color w:val="FF0000"/>
      </w:rPr>
    </w:lvl>
    <w:lvl w:ilvl="1">
      <w:start w:val="1"/>
      <w:numFmt w:val="decimal"/>
      <w:suff w:val="space"/>
      <w:lvlText w:val="11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035"/>
        </w:tabs>
        <w:ind w:left="0" w:firstLine="709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1">
    <w:nsid w:val="3B574703"/>
    <w:multiLevelType w:val="multilevel"/>
    <w:tmpl w:val="8B3E48AE"/>
    <w:lvl w:ilvl="0">
      <w:start w:val="6"/>
      <w:numFmt w:val="none"/>
      <w:suff w:val="space"/>
      <w:lvlText w:val="8"/>
      <w:lvlJc w:val="left"/>
      <w:pPr>
        <w:ind w:left="0" w:firstLine="709"/>
      </w:pPr>
      <w:rPr>
        <w:rFonts w:hint="default"/>
        <w:color w:val="FF0000"/>
      </w:rPr>
    </w:lvl>
    <w:lvl w:ilvl="1">
      <w:start w:val="1"/>
      <w:numFmt w:val="decimal"/>
      <w:suff w:val="space"/>
      <w:lvlText w:val="8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035"/>
        </w:tabs>
        <w:ind w:left="2035" w:hanging="90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2">
    <w:nsid w:val="3B877A8C"/>
    <w:multiLevelType w:val="multilevel"/>
    <w:tmpl w:val="24C28928"/>
    <w:lvl w:ilvl="0">
      <w:start w:val="6"/>
      <w:numFmt w:val="decimal"/>
      <w:lvlText w:val="%1"/>
      <w:lvlJc w:val="left"/>
      <w:pPr>
        <w:tabs>
          <w:tab w:val="num" w:pos="1042"/>
        </w:tabs>
        <w:ind w:left="1042" w:hanging="900"/>
      </w:pPr>
      <w:rPr>
        <w:rFonts w:hint="default"/>
        <w:color w:val="FF0000"/>
      </w:rPr>
    </w:lvl>
    <w:lvl w:ilvl="1">
      <w:start w:val="1"/>
      <w:numFmt w:val="decimal"/>
      <w:suff w:val="space"/>
      <w:lvlText w:val="7.%2"/>
      <w:lvlJc w:val="left"/>
      <w:pPr>
        <w:ind w:left="0" w:firstLine="71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035"/>
        </w:tabs>
        <w:ind w:left="2035" w:hanging="90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3">
    <w:nsid w:val="3C1C38B4"/>
    <w:multiLevelType w:val="hybridMultilevel"/>
    <w:tmpl w:val="E886066A"/>
    <w:lvl w:ilvl="0" w:tplc="66D214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6B1493"/>
    <w:multiLevelType w:val="multilevel"/>
    <w:tmpl w:val="04B63102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F887B04"/>
    <w:multiLevelType w:val="multilevel"/>
    <w:tmpl w:val="739EE39E"/>
    <w:lvl w:ilvl="0">
      <w:start w:val="1"/>
      <w:numFmt w:val="none"/>
      <w:pStyle w:val="10"/>
      <w:suff w:val="space"/>
      <w:lvlText w:val="1"/>
      <w:lvlJc w:val="left"/>
      <w:pPr>
        <w:ind w:left="1429" w:hanging="36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3FFE34E1"/>
    <w:multiLevelType w:val="multilevel"/>
    <w:tmpl w:val="0700C46C"/>
    <w:lvl w:ilvl="0">
      <w:start w:val="1"/>
      <w:numFmt w:val="none"/>
      <w:suff w:val="space"/>
      <w:lvlText w:val="3"/>
      <w:lvlJc w:val="left"/>
      <w:pPr>
        <w:ind w:left="0" w:firstLine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27">
    <w:nsid w:val="42AF7F7A"/>
    <w:multiLevelType w:val="multilevel"/>
    <w:tmpl w:val="213C72F6"/>
    <w:lvl w:ilvl="0">
      <w:start w:val="5"/>
      <w:numFmt w:val="none"/>
      <w:lvlText w:val="12"/>
      <w:lvlJc w:val="left"/>
      <w:pPr>
        <w:tabs>
          <w:tab w:val="num" w:pos="1042"/>
        </w:tabs>
        <w:ind w:left="1042" w:hanging="900"/>
      </w:pPr>
      <w:rPr>
        <w:rFonts w:hint="default"/>
        <w:color w:val="FF0000"/>
      </w:rPr>
    </w:lvl>
    <w:lvl w:ilvl="1">
      <w:start w:val="1"/>
      <w:numFmt w:val="none"/>
      <w:lvlRestart w:val="0"/>
      <w:suff w:val="space"/>
      <w:lvlText w:val="12.1"/>
      <w:lvlJc w:val="left"/>
      <w:pPr>
        <w:ind w:left="0" w:firstLine="710"/>
      </w:pPr>
      <w:rPr>
        <w:rFonts w:hint="default"/>
        <w:color w:val="000000"/>
      </w:rPr>
    </w:lvl>
    <w:lvl w:ilvl="2">
      <w:start w:val="1"/>
      <w:numFmt w:val="decimal"/>
      <w:suff w:val="space"/>
      <w:lvlText w:val="12.3.%3"/>
      <w:lvlJc w:val="left"/>
      <w:pPr>
        <w:ind w:left="0" w:firstLine="709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>
    <w:nsid w:val="46C11B21"/>
    <w:multiLevelType w:val="multilevel"/>
    <w:tmpl w:val="0D2EDE0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9B0FDA"/>
    <w:multiLevelType w:val="multilevel"/>
    <w:tmpl w:val="4C22183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A487A3D"/>
    <w:multiLevelType w:val="hybridMultilevel"/>
    <w:tmpl w:val="15B4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425D5"/>
    <w:multiLevelType w:val="multilevel"/>
    <w:tmpl w:val="50E2443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566168"/>
    <w:multiLevelType w:val="multilevel"/>
    <w:tmpl w:val="791ECF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3B21D2E"/>
    <w:multiLevelType w:val="multilevel"/>
    <w:tmpl w:val="364C74A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3B62DA0"/>
    <w:multiLevelType w:val="multilevel"/>
    <w:tmpl w:val="D344855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456398C"/>
    <w:multiLevelType w:val="multilevel"/>
    <w:tmpl w:val="7F568F2C"/>
    <w:lvl w:ilvl="0">
      <w:start w:val="5"/>
      <w:numFmt w:val="decimal"/>
      <w:lvlText w:val="%1"/>
      <w:lvlJc w:val="left"/>
      <w:pPr>
        <w:tabs>
          <w:tab w:val="num" w:pos="1042"/>
        </w:tabs>
        <w:ind w:left="1042" w:hanging="900"/>
      </w:pPr>
      <w:rPr>
        <w:rFonts w:hint="default"/>
        <w:color w:val="FF0000"/>
      </w:rPr>
    </w:lvl>
    <w:lvl w:ilvl="1">
      <w:start w:val="1"/>
      <w:numFmt w:val="decimal"/>
      <w:suff w:val="space"/>
      <w:lvlText w:val="9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035"/>
        </w:tabs>
        <w:ind w:left="0" w:firstLine="709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6">
    <w:nsid w:val="560A0AC3"/>
    <w:multiLevelType w:val="multilevel"/>
    <w:tmpl w:val="1BBC6B2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E0B1B3A"/>
    <w:multiLevelType w:val="multilevel"/>
    <w:tmpl w:val="0D5AB554"/>
    <w:lvl w:ilvl="0">
      <w:start w:val="6"/>
      <w:numFmt w:val="decimal"/>
      <w:lvlText w:val="%1"/>
      <w:lvlJc w:val="left"/>
      <w:pPr>
        <w:tabs>
          <w:tab w:val="num" w:pos="1042"/>
        </w:tabs>
        <w:ind w:left="1042" w:hanging="900"/>
      </w:pPr>
      <w:rPr>
        <w:rFonts w:hint="default"/>
        <w:color w:val="FF0000"/>
      </w:rPr>
    </w:lvl>
    <w:lvl w:ilvl="1">
      <w:start w:val="1"/>
      <w:numFmt w:val="decimal"/>
      <w:suff w:val="space"/>
      <w:lvlText w:val="%1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035"/>
        </w:tabs>
        <w:ind w:left="2035" w:hanging="90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8">
    <w:nsid w:val="61D167C9"/>
    <w:multiLevelType w:val="hybridMultilevel"/>
    <w:tmpl w:val="6A1AFA22"/>
    <w:lvl w:ilvl="0" w:tplc="7098F378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E0E15C">
      <w:numFmt w:val="none"/>
      <w:pStyle w:val="11"/>
      <w:lvlText w:val=""/>
      <w:lvlJc w:val="left"/>
      <w:pPr>
        <w:tabs>
          <w:tab w:val="num" w:pos="360"/>
        </w:tabs>
      </w:pPr>
    </w:lvl>
    <w:lvl w:ilvl="2" w:tplc="22B043D2">
      <w:numFmt w:val="none"/>
      <w:lvlText w:val=""/>
      <w:lvlJc w:val="left"/>
      <w:pPr>
        <w:tabs>
          <w:tab w:val="num" w:pos="360"/>
        </w:tabs>
      </w:pPr>
    </w:lvl>
    <w:lvl w:ilvl="3" w:tplc="3028D0E4">
      <w:numFmt w:val="none"/>
      <w:lvlText w:val=""/>
      <w:lvlJc w:val="left"/>
      <w:pPr>
        <w:tabs>
          <w:tab w:val="num" w:pos="360"/>
        </w:tabs>
      </w:pPr>
    </w:lvl>
    <w:lvl w:ilvl="4" w:tplc="6F081CDE">
      <w:numFmt w:val="none"/>
      <w:lvlText w:val=""/>
      <w:lvlJc w:val="left"/>
      <w:pPr>
        <w:tabs>
          <w:tab w:val="num" w:pos="360"/>
        </w:tabs>
      </w:pPr>
    </w:lvl>
    <w:lvl w:ilvl="5" w:tplc="F4E20240">
      <w:numFmt w:val="none"/>
      <w:lvlText w:val=""/>
      <w:lvlJc w:val="left"/>
      <w:pPr>
        <w:tabs>
          <w:tab w:val="num" w:pos="360"/>
        </w:tabs>
      </w:pPr>
    </w:lvl>
    <w:lvl w:ilvl="6" w:tplc="CBDAE0A0">
      <w:numFmt w:val="none"/>
      <w:lvlText w:val=""/>
      <w:lvlJc w:val="left"/>
      <w:pPr>
        <w:tabs>
          <w:tab w:val="num" w:pos="360"/>
        </w:tabs>
      </w:pPr>
    </w:lvl>
    <w:lvl w:ilvl="7" w:tplc="D468285E">
      <w:numFmt w:val="none"/>
      <w:lvlText w:val=""/>
      <w:lvlJc w:val="left"/>
      <w:pPr>
        <w:tabs>
          <w:tab w:val="num" w:pos="360"/>
        </w:tabs>
      </w:pPr>
    </w:lvl>
    <w:lvl w:ilvl="8" w:tplc="0CBAA8D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21D34D1"/>
    <w:multiLevelType w:val="hybridMultilevel"/>
    <w:tmpl w:val="A8961B4C"/>
    <w:lvl w:ilvl="0" w:tplc="641057AA">
      <w:start w:val="1"/>
      <w:numFmt w:val="bullet"/>
      <w:suff w:val="space"/>
      <w:lvlText w:val=""/>
      <w:lvlJc w:val="left"/>
      <w:pPr>
        <w:ind w:left="2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40">
    <w:nsid w:val="663D09DE"/>
    <w:multiLevelType w:val="multilevel"/>
    <w:tmpl w:val="D8CA53EA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855577F"/>
    <w:multiLevelType w:val="hybridMultilevel"/>
    <w:tmpl w:val="FF4CBC32"/>
    <w:lvl w:ilvl="0" w:tplc="D2102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546B27"/>
    <w:multiLevelType w:val="multilevel"/>
    <w:tmpl w:val="5CC08644"/>
    <w:lvl w:ilvl="0">
      <w:start w:val="5"/>
      <w:numFmt w:val="decimal"/>
      <w:lvlText w:val="%1"/>
      <w:lvlJc w:val="left"/>
      <w:pPr>
        <w:tabs>
          <w:tab w:val="num" w:pos="1042"/>
        </w:tabs>
        <w:ind w:left="1042" w:hanging="900"/>
      </w:pPr>
      <w:rPr>
        <w:rFonts w:hint="default"/>
        <w:color w:val="FF0000"/>
      </w:rPr>
    </w:lvl>
    <w:lvl w:ilvl="1">
      <w:start w:val="1"/>
      <w:numFmt w:val="decimal"/>
      <w:suff w:val="space"/>
      <w:lvlText w:val="%1.%2.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035"/>
        </w:tabs>
        <w:ind w:left="0" w:firstLine="709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43">
    <w:nsid w:val="6AF872FD"/>
    <w:multiLevelType w:val="multilevel"/>
    <w:tmpl w:val="6BFE648C"/>
    <w:lvl w:ilvl="0">
      <w:start w:val="1"/>
      <w:numFmt w:val="none"/>
      <w:suff w:val="space"/>
      <w:lvlText w:val="4"/>
      <w:lvlJc w:val="left"/>
      <w:pPr>
        <w:ind w:left="0" w:firstLine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4.%2."/>
      <w:lvlJc w:val="left"/>
      <w:pPr>
        <w:ind w:left="0" w:firstLine="709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7"/>
        </w:tabs>
        <w:ind w:left="0" w:firstLine="709"/>
      </w:pPr>
      <w:rPr>
        <w:rFonts w:hint="default"/>
      </w:rPr>
    </w:lvl>
  </w:abstractNum>
  <w:abstractNum w:abstractNumId="44">
    <w:nsid w:val="6B270B4A"/>
    <w:multiLevelType w:val="multilevel"/>
    <w:tmpl w:val="CAE0A918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5F924DE"/>
    <w:multiLevelType w:val="multilevel"/>
    <w:tmpl w:val="0A28DC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>
    <w:nsid w:val="77222D75"/>
    <w:multiLevelType w:val="hybridMultilevel"/>
    <w:tmpl w:val="15B4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27C6C"/>
    <w:multiLevelType w:val="multilevel"/>
    <w:tmpl w:val="0BFE8C76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hint="default"/>
        <w:b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42"/>
  </w:num>
  <w:num w:numId="3">
    <w:abstractNumId w:val="23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8"/>
  </w:num>
  <w:num w:numId="8">
    <w:abstractNumId w:val="12"/>
  </w:num>
  <w:num w:numId="9">
    <w:abstractNumId w:val="45"/>
  </w:num>
  <w:num w:numId="10">
    <w:abstractNumId w:val="11"/>
  </w:num>
  <w:num w:numId="11">
    <w:abstractNumId w:val="1"/>
  </w:num>
  <w:num w:numId="12">
    <w:abstractNumId w:val="8"/>
  </w:num>
  <w:num w:numId="13">
    <w:abstractNumId w:val="37"/>
  </w:num>
  <w:num w:numId="14">
    <w:abstractNumId w:val="21"/>
  </w:num>
  <w:num w:numId="15">
    <w:abstractNumId w:val="29"/>
    <w:lvlOverride w:ilvl="0">
      <w:lvl w:ilvl="0">
        <w:start w:val="1"/>
        <w:numFmt w:val="decimal"/>
        <w:suff w:val="space"/>
        <w:lvlText w:val="%1"/>
        <w:lvlJc w:val="left"/>
        <w:pPr>
          <w:ind w:left="1200" w:hanging="120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920" w:hanging="12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640" w:hanging="120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360" w:hanging="120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080" w:hanging="120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84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6">
    <w:abstractNumId w:val="19"/>
  </w:num>
  <w:num w:numId="17">
    <w:abstractNumId w:val="25"/>
  </w:num>
  <w:num w:numId="18">
    <w:abstractNumId w:val="5"/>
  </w:num>
  <w:num w:numId="19">
    <w:abstractNumId w:val="4"/>
    <w:lvlOverride w:ilvl="0">
      <w:lvl w:ilvl="0">
        <w:start w:val="1"/>
        <w:numFmt w:val="decimal"/>
        <w:suff w:val="space"/>
        <w:lvlText w:val="%1"/>
        <w:lvlJc w:val="left"/>
        <w:pPr>
          <w:ind w:left="0" w:firstLine="709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709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37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37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737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737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737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737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37"/>
          </w:tabs>
          <w:ind w:left="0" w:firstLine="709"/>
        </w:pPr>
        <w:rPr>
          <w:rFonts w:hint="default"/>
        </w:rPr>
      </w:lvl>
    </w:lvlOverride>
  </w:num>
  <w:num w:numId="20">
    <w:abstractNumId w:val="6"/>
  </w:num>
  <w:num w:numId="21">
    <w:abstractNumId w:val="26"/>
  </w:num>
  <w:num w:numId="22">
    <w:abstractNumId w:val="43"/>
  </w:num>
  <w:num w:numId="23">
    <w:abstractNumId w:val="35"/>
  </w:num>
  <w:num w:numId="24">
    <w:abstractNumId w:val="14"/>
  </w:num>
  <w:num w:numId="25">
    <w:abstractNumId w:val="20"/>
  </w:num>
  <w:num w:numId="26">
    <w:abstractNumId w:val="30"/>
  </w:num>
  <w:num w:numId="27">
    <w:abstractNumId w:val="46"/>
  </w:num>
  <w:num w:numId="28">
    <w:abstractNumId w:val="17"/>
  </w:num>
  <w:num w:numId="29">
    <w:abstractNumId w:val="0"/>
  </w:num>
  <w:num w:numId="30">
    <w:abstractNumId w:val="9"/>
  </w:num>
  <w:num w:numId="31">
    <w:abstractNumId w:val="22"/>
  </w:num>
  <w:num w:numId="32">
    <w:abstractNumId w:val="27"/>
  </w:num>
  <w:num w:numId="33">
    <w:abstractNumId w:val="28"/>
  </w:num>
  <w:num w:numId="34">
    <w:abstractNumId w:val="33"/>
  </w:num>
  <w:num w:numId="35">
    <w:abstractNumId w:val="16"/>
  </w:num>
  <w:num w:numId="36">
    <w:abstractNumId w:val="36"/>
  </w:num>
  <w:num w:numId="37">
    <w:abstractNumId w:val="44"/>
  </w:num>
  <w:num w:numId="38">
    <w:abstractNumId w:val="2"/>
  </w:num>
  <w:num w:numId="39">
    <w:abstractNumId w:val="34"/>
  </w:num>
  <w:num w:numId="40">
    <w:abstractNumId w:val="24"/>
  </w:num>
  <w:num w:numId="41">
    <w:abstractNumId w:val="47"/>
  </w:num>
  <w:num w:numId="42">
    <w:abstractNumId w:val="32"/>
  </w:num>
  <w:num w:numId="43">
    <w:abstractNumId w:val="40"/>
  </w:num>
  <w:num w:numId="44">
    <w:abstractNumId w:val="15"/>
  </w:num>
  <w:num w:numId="45">
    <w:abstractNumId w:val="13"/>
  </w:num>
  <w:num w:numId="46">
    <w:abstractNumId w:val="10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"/>
  </w:num>
  <w:num w:numId="50">
    <w:abstractNumId w:val="31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C3"/>
    <w:rsid w:val="000012F5"/>
    <w:rsid w:val="00002232"/>
    <w:rsid w:val="00004A46"/>
    <w:rsid w:val="00004ABE"/>
    <w:rsid w:val="00004D33"/>
    <w:rsid w:val="00004FAD"/>
    <w:rsid w:val="000051E6"/>
    <w:rsid w:val="00005306"/>
    <w:rsid w:val="000057E2"/>
    <w:rsid w:val="0000745F"/>
    <w:rsid w:val="0001080A"/>
    <w:rsid w:val="00016BAB"/>
    <w:rsid w:val="00016DB5"/>
    <w:rsid w:val="000170FA"/>
    <w:rsid w:val="00017363"/>
    <w:rsid w:val="000173B2"/>
    <w:rsid w:val="000225FF"/>
    <w:rsid w:val="00023375"/>
    <w:rsid w:val="00023AC0"/>
    <w:rsid w:val="000243AD"/>
    <w:rsid w:val="00025921"/>
    <w:rsid w:val="000259F8"/>
    <w:rsid w:val="00026008"/>
    <w:rsid w:val="0002637C"/>
    <w:rsid w:val="00027463"/>
    <w:rsid w:val="000307BF"/>
    <w:rsid w:val="00032D72"/>
    <w:rsid w:val="000336F6"/>
    <w:rsid w:val="00034CD7"/>
    <w:rsid w:val="00035CFB"/>
    <w:rsid w:val="0003653D"/>
    <w:rsid w:val="00036C42"/>
    <w:rsid w:val="000372C1"/>
    <w:rsid w:val="000372FE"/>
    <w:rsid w:val="0004025A"/>
    <w:rsid w:val="00040DAC"/>
    <w:rsid w:val="000410F7"/>
    <w:rsid w:val="00041FE2"/>
    <w:rsid w:val="0004262C"/>
    <w:rsid w:val="000436E8"/>
    <w:rsid w:val="00045EC8"/>
    <w:rsid w:val="000463AD"/>
    <w:rsid w:val="00046CF5"/>
    <w:rsid w:val="00046E77"/>
    <w:rsid w:val="000474CD"/>
    <w:rsid w:val="00047601"/>
    <w:rsid w:val="00050EF1"/>
    <w:rsid w:val="000514E3"/>
    <w:rsid w:val="000526E2"/>
    <w:rsid w:val="0005296C"/>
    <w:rsid w:val="0005378E"/>
    <w:rsid w:val="00053DB6"/>
    <w:rsid w:val="00054EFC"/>
    <w:rsid w:val="00055EE0"/>
    <w:rsid w:val="00055EEF"/>
    <w:rsid w:val="00056D8B"/>
    <w:rsid w:val="000572A9"/>
    <w:rsid w:val="000579C1"/>
    <w:rsid w:val="0006056C"/>
    <w:rsid w:val="000609F2"/>
    <w:rsid w:val="00061227"/>
    <w:rsid w:val="00061417"/>
    <w:rsid w:val="00061485"/>
    <w:rsid w:val="00061FF9"/>
    <w:rsid w:val="00062816"/>
    <w:rsid w:val="00062C1A"/>
    <w:rsid w:val="00062E0B"/>
    <w:rsid w:val="00062F26"/>
    <w:rsid w:val="000632BE"/>
    <w:rsid w:val="00064577"/>
    <w:rsid w:val="00064E01"/>
    <w:rsid w:val="000662A0"/>
    <w:rsid w:val="00066DED"/>
    <w:rsid w:val="0006721D"/>
    <w:rsid w:val="00067405"/>
    <w:rsid w:val="0006746F"/>
    <w:rsid w:val="00067CF2"/>
    <w:rsid w:val="00071266"/>
    <w:rsid w:val="00072DF6"/>
    <w:rsid w:val="00073148"/>
    <w:rsid w:val="000738A4"/>
    <w:rsid w:val="00075305"/>
    <w:rsid w:val="000754AB"/>
    <w:rsid w:val="000760E2"/>
    <w:rsid w:val="00076CBB"/>
    <w:rsid w:val="00076D6D"/>
    <w:rsid w:val="00077450"/>
    <w:rsid w:val="000775E5"/>
    <w:rsid w:val="00080A97"/>
    <w:rsid w:val="00081649"/>
    <w:rsid w:val="000818B7"/>
    <w:rsid w:val="00081B1A"/>
    <w:rsid w:val="00081B72"/>
    <w:rsid w:val="000840C0"/>
    <w:rsid w:val="00085EAD"/>
    <w:rsid w:val="0008652D"/>
    <w:rsid w:val="0008723F"/>
    <w:rsid w:val="000874EB"/>
    <w:rsid w:val="00087E01"/>
    <w:rsid w:val="00090D4C"/>
    <w:rsid w:val="00092030"/>
    <w:rsid w:val="00092501"/>
    <w:rsid w:val="00092A7C"/>
    <w:rsid w:val="00093380"/>
    <w:rsid w:val="00093A54"/>
    <w:rsid w:val="0009435B"/>
    <w:rsid w:val="00094D0C"/>
    <w:rsid w:val="00095487"/>
    <w:rsid w:val="00095578"/>
    <w:rsid w:val="00095D09"/>
    <w:rsid w:val="00096518"/>
    <w:rsid w:val="0009754C"/>
    <w:rsid w:val="00097AA6"/>
    <w:rsid w:val="00097D32"/>
    <w:rsid w:val="00097ECE"/>
    <w:rsid w:val="000A16A4"/>
    <w:rsid w:val="000A1E07"/>
    <w:rsid w:val="000A221B"/>
    <w:rsid w:val="000A25C9"/>
    <w:rsid w:val="000A3155"/>
    <w:rsid w:val="000A3E9D"/>
    <w:rsid w:val="000A403C"/>
    <w:rsid w:val="000A4170"/>
    <w:rsid w:val="000A69FD"/>
    <w:rsid w:val="000A77B8"/>
    <w:rsid w:val="000A7FB6"/>
    <w:rsid w:val="000B0A22"/>
    <w:rsid w:val="000B4002"/>
    <w:rsid w:val="000B4B05"/>
    <w:rsid w:val="000B4BC4"/>
    <w:rsid w:val="000B54D8"/>
    <w:rsid w:val="000B54FE"/>
    <w:rsid w:val="000B5514"/>
    <w:rsid w:val="000B596A"/>
    <w:rsid w:val="000B59B3"/>
    <w:rsid w:val="000C0575"/>
    <w:rsid w:val="000C06FC"/>
    <w:rsid w:val="000C1474"/>
    <w:rsid w:val="000C187C"/>
    <w:rsid w:val="000C26BB"/>
    <w:rsid w:val="000C28C9"/>
    <w:rsid w:val="000C37A2"/>
    <w:rsid w:val="000C3DAE"/>
    <w:rsid w:val="000C40CA"/>
    <w:rsid w:val="000C43C7"/>
    <w:rsid w:val="000C49D9"/>
    <w:rsid w:val="000C4CD7"/>
    <w:rsid w:val="000C569E"/>
    <w:rsid w:val="000C6F50"/>
    <w:rsid w:val="000D0884"/>
    <w:rsid w:val="000D0AEB"/>
    <w:rsid w:val="000D1514"/>
    <w:rsid w:val="000D31B1"/>
    <w:rsid w:val="000D4AAC"/>
    <w:rsid w:val="000D4B8D"/>
    <w:rsid w:val="000D550D"/>
    <w:rsid w:val="000D59FD"/>
    <w:rsid w:val="000D5E48"/>
    <w:rsid w:val="000D704C"/>
    <w:rsid w:val="000E0B20"/>
    <w:rsid w:val="000E0C8A"/>
    <w:rsid w:val="000E1345"/>
    <w:rsid w:val="000E245C"/>
    <w:rsid w:val="000E2A63"/>
    <w:rsid w:val="000E38CD"/>
    <w:rsid w:val="000E3C8B"/>
    <w:rsid w:val="000E50F0"/>
    <w:rsid w:val="000E606B"/>
    <w:rsid w:val="000E60D0"/>
    <w:rsid w:val="000E7182"/>
    <w:rsid w:val="000E7D7A"/>
    <w:rsid w:val="000F0555"/>
    <w:rsid w:val="000F22F1"/>
    <w:rsid w:val="000F28F3"/>
    <w:rsid w:val="000F3B60"/>
    <w:rsid w:val="000F4BCC"/>
    <w:rsid w:val="000F4CFB"/>
    <w:rsid w:val="00106635"/>
    <w:rsid w:val="0010722F"/>
    <w:rsid w:val="00107A13"/>
    <w:rsid w:val="0011091D"/>
    <w:rsid w:val="00110D3B"/>
    <w:rsid w:val="00111AD7"/>
    <w:rsid w:val="00111D15"/>
    <w:rsid w:val="00112E7B"/>
    <w:rsid w:val="00112F9E"/>
    <w:rsid w:val="001143C5"/>
    <w:rsid w:val="001146BA"/>
    <w:rsid w:val="00115CCF"/>
    <w:rsid w:val="001163A0"/>
    <w:rsid w:val="00116774"/>
    <w:rsid w:val="00117064"/>
    <w:rsid w:val="0011722B"/>
    <w:rsid w:val="00120DEC"/>
    <w:rsid w:val="00121666"/>
    <w:rsid w:val="00121A53"/>
    <w:rsid w:val="00121C1B"/>
    <w:rsid w:val="0012394A"/>
    <w:rsid w:val="0012398E"/>
    <w:rsid w:val="0012403F"/>
    <w:rsid w:val="001257F4"/>
    <w:rsid w:val="00125DA6"/>
    <w:rsid w:val="00127460"/>
    <w:rsid w:val="00127D2D"/>
    <w:rsid w:val="00127F0F"/>
    <w:rsid w:val="0013013B"/>
    <w:rsid w:val="00130997"/>
    <w:rsid w:val="00131618"/>
    <w:rsid w:val="00131953"/>
    <w:rsid w:val="00132B41"/>
    <w:rsid w:val="00133726"/>
    <w:rsid w:val="0013479B"/>
    <w:rsid w:val="00134E61"/>
    <w:rsid w:val="0013507F"/>
    <w:rsid w:val="00135684"/>
    <w:rsid w:val="00135A6D"/>
    <w:rsid w:val="001366A6"/>
    <w:rsid w:val="00136EF4"/>
    <w:rsid w:val="00140FC2"/>
    <w:rsid w:val="00141FEB"/>
    <w:rsid w:val="00142731"/>
    <w:rsid w:val="001428D8"/>
    <w:rsid w:val="00142D75"/>
    <w:rsid w:val="001439D6"/>
    <w:rsid w:val="001448AE"/>
    <w:rsid w:val="00144EA1"/>
    <w:rsid w:val="00145F16"/>
    <w:rsid w:val="00147099"/>
    <w:rsid w:val="00147227"/>
    <w:rsid w:val="00147DAF"/>
    <w:rsid w:val="00147EC1"/>
    <w:rsid w:val="00150ECB"/>
    <w:rsid w:val="001531EE"/>
    <w:rsid w:val="00153C88"/>
    <w:rsid w:val="0015587F"/>
    <w:rsid w:val="0015604C"/>
    <w:rsid w:val="00156B72"/>
    <w:rsid w:val="00160411"/>
    <w:rsid w:val="001608B3"/>
    <w:rsid w:val="001617C9"/>
    <w:rsid w:val="00161908"/>
    <w:rsid w:val="00162A20"/>
    <w:rsid w:val="00162AFC"/>
    <w:rsid w:val="0016362F"/>
    <w:rsid w:val="00163E34"/>
    <w:rsid w:val="00164269"/>
    <w:rsid w:val="0016449E"/>
    <w:rsid w:val="00164931"/>
    <w:rsid w:val="00165224"/>
    <w:rsid w:val="0016597F"/>
    <w:rsid w:val="00166E53"/>
    <w:rsid w:val="0016770A"/>
    <w:rsid w:val="00170907"/>
    <w:rsid w:val="00170DEF"/>
    <w:rsid w:val="001715DB"/>
    <w:rsid w:val="00171B35"/>
    <w:rsid w:val="00174C56"/>
    <w:rsid w:val="00174F00"/>
    <w:rsid w:val="001750AC"/>
    <w:rsid w:val="00176311"/>
    <w:rsid w:val="001763B9"/>
    <w:rsid w:val="00176897"/>
    <w:rsid w:val="001769E1"/>
    <w:rsid w:val="001771E7"/>
    <w:rsid w:val="00177688"/>
    <w:rsid w:val="00177FF7"/>
    <w:rsid w:val="00181365"/>
    <w:rsid w:val="00182180"/>
    <w:rsid w:val="00182659"/>
    <w:rsid w:val="00182B5D"/>
    <w:rsid w:val="00182EEE"/>
    <w:rsid w:val="001833B5"/>
    <w:rsid w:val="00183AF9"/>
    <w:rsid w:val="001845A3"/>
    <w:rsid w:val="001852F4"/>
    <w:rsid w:val="00185A5E"/>
    <w:rsid w:val="00186C7E"/>
    <w:rsid w:val="00186F52"/>
    <w:rsid w:val="00191568"/>
    <w:rsid w:val="0019234B"/>
    <w:rsid w:val="00192AE2"/>
    <w:rsid w:val="00192D12"/>
    <w:rsid w:val="0019489F"/>
    <w:rsid w:val="001948B7"/>
    <w:rsid w:val="00195CCA"/>
    <w:rsid w:val="00196262"/>
    <w:rsid w:val="00197149"/>
    <w:rsid w:val="00197544"/>
    <w:rsid w:val="001A0D4E"/>
    <w:rsid w:val="001A10BF"/>
    <w:rsid w:val="001A1344"/>
    <w:rsid w:val="001A18A3"/>
    <w:rsid w:val="001A2EFF"/>
    <w:rsid w:val="001A3D87"/>
    <w:rsid w:val="001A4283"/>
    <w:rsid w:val="001A4458"/>
    <w:rsid w:val="001A744D"/>
    <w:rsid w:val="001B044B"/>
    <w:rsid w:val="001B055A"/>
    <w:rsid w:val="001B22C6"/>
    <w:rsid w:val="001B2BD2"/>
    <w:rsid w:val="001B39B6"/>
    <w:rsid w:val="001B4A7F"/>
    <w:rsid w:val="001B4CD7"/>
    <w:rsid w:val="001B5482"/>
    <w:rsid w:val="001B598A"/>
    <w:rsid w:val="001B59B4"/>
    <w:rsid w:val="001B7E1B"/>
    <w:rsid w:val="001C0900"/>
    <w:rsid w:val="001C266E"/>
    <w:rsid w:val="001C3139"/>
    <w:rsid w:val="001C3773"/>
    <w:rsid w:val="001C3AA6"/>
    <w:rsid w:val="001C46AD"/>
    <w:rsid w:val="001C5C1C"/>
    <w:rsid w:val="001C6539"/>
    <w:rsid w:val="001C6F2B"/>
    <w:rsid w:val="001C6FBD"/>
    <w:rsid w:val="001C7430"/>
    <w:rsid w:val="001C7ADC"/>
    <w:rsid w:val="001C7C5F"/>
    <w:rsid w:val="001C7C7D"/>
    <w:rsid w:val="001D0A5E"/>
    <w:rsid w:val="001D0F5F"/>
    <w:rsid w:val="001D1052"/>
    <w:rsid w:val="001D15A5"/>
    <w:rsid w:val="001D2183"/>
    <w:rsid w:val="001D48CC"/>
    <w:rsid w:val="001D494B"/>
    <w:rsid w:val="001D5DF1"/>
    <w:rsid w:val="001D6662"/>
    <w:rsid w:val="001D69E8"/>
    <w:rsid w:val="001D6BC8"/>
    <w:rsid w:val="001E0B47"/>
    <w:rsid w:val="001E0EA7"/>
    <w:rsid w:val="001E1420"/>
    <w:rsid w:val="001E1557"/>
    <w:rsid w:val="001E18E7"/>
    <w:rsid w:val="001E21F8"/>
    <w:rsid w:val="001E2F05"/>
    <w:rsid w:val="001E33BB"/>
    <w:rsid w:val="001E39AB"/>
    <w:rsid w:val="001E579E"/>
    <w:rsid w:val="001E5911"/>
    <w:rsid w:val="001E5C8C"/>
    <w:rsid w:val="001E62BD"/>
    <w:rsid w:val="001E683D"/>
    <w:rsid w:val="001E7AEA"/>
    <w:rsid w:val="001E7F47"/>
    <w:rsid w:val="001F0B36"/>
    <w:rsid w:val="001F1CA5"/>
    <w:rsid w:val="001F1DB4"/>
    <w:rsid w:val="001F2019"/>
    <w:rsid w:val="001F21D1"/>
    <w:rsid w:val="001F2990"/>
    <w:rsid w:val="001F2AC5"/>
    <w:rsid w:val="001F36B3"/>
    <w:rsid w:val="001F4863"/>
    <w:rsid w:val="001F4CDC"/>
    <w:rsid w:val="001F59D3"/>
    <w:rsid w:val="001F5C6E"/>
    <w:rsid w:val="001F61EC"/>
    <w:rsid w:val="001F67EB"/>
    <w:rsid w:val="001F7451"/>
    <w:rsid w:val="001F7646"/>
    <w:rsid w:val="0020028F"/>
    <w:rsid w:val="00200453"/>
    <w:rsid w:val="00200C6F"/>
    <w:rsid w:val="00201DE9"/>
    <w:rsid w:val="0020202D"/>
    <w:rsid w:val="002020C5"/>
    <w:rsid w:val="00202879"/>
    <w:rsid w:val="002037E0"/>
    <w:rsid w:val="00204F2C"/>
    <w:rsid w:val="00205475"/>
    <w:rsid w:val="002060ED"/>
    <w:rsid w:val="002070F4"/>
    <w:rsid w:val="00207444"/>
    <w:rsid w:val="002078E0"/>
    <w:rsid w:val="00207FD1"/>
    <w:rsid w:val="0021012C"/>
    <w:rsid w:val="00210456"/>
    <w:rsid w:val="00210EC4"/>
    <w:rsid w:val="00211127"/>
    <w:rsid w:val="00212349"/>
    <w:rsid w:val="00212719"/>
    <w:rsid w:val="00215710"/>
    <w:rsid w:val="00215A55"/>
    <w:rsid w:val="00215C10"/>
    <w:rsid w:val="00217B0B"/>
    <w:rsid w:val="00217FBD"/>
    <w:rsid w:val="0022145D"/>
    <w:rsid w:val="00221649"/>
    <w:rsid w:val="00223DC1"/>
    <w:rsid w:val="00224035"/>
    <w:rsid w:val="002247FE"/>
    <w:rsid w:val="00224F97"/>
    <w:rsid w:val="002257D2"/>
    <w:rsid w:val="00225E4E"/>
    <w:rsid w:val="00225FFF"/>
    <w:rsid w:val="00226A38"/>
    <w:rsid w:val="00226FE2"/>
    <w:rsid w:val="002301DE"/>
    <w:rsid w:val="00230491"/>
    <w:rsid w:val="00231C8B"/>
    <w:rsid w:val="0023270C"/>
    <w:rsid w:val="00232863"/>
    <w:rsid w:val="00232F7C"/>
    <w:rsid w:val="00233567"/>
    <w:rsid w:val="00234499"/>
    <w:rsid w:val="002361CE"/>
    <w:rsid w:val="0023710A"/>
    <w:rsid w:val="002372A2"/>
    <w:rsid w:val="002401EF"/>
    <w:rsid w:val="0024238D"/>
    <w:rsid w:val="00243464"/>
    <w:rsid w:val="00244615"/>
    <w:rsid w:val="002447E8"/>
    <w:rsid w:val="00244E73"/>
    <w:rsid w:val="00245E9B"/>
    <w:rsid w:val="0024619C"/>
    <w:rsid w:val="0024671B"/>
    <w:rsid w:val="002474FB"/>
    <w:rsid w:val="00247D5F"/>
    <w:rsid w:val="00247F3B"/>
    <w:rsid w:val="0025082F"/>
    <w:rsid w:val="00251695"/>
    <w:rsid w:val="00252F82"/>
    <w:rsid w:val="00252FE8"/>
    <w:rsid w:val="002540A1"/>
    <w:rsid w:val="002547CA"/>
    <w:rsid w:val="002549D5"/>
    <w:rsid w:val="002568A3"/>
    <w:rsid w:val="00260365"/>
    <w:rsid w:val="002605E8"/>
    <w:rsid w:val="00261D26"/>
    <w:rsid w:val="002639CB"/>
    <w:rsid w:val="00263E2E"/>
    <w:rsid w:val="002647C1"/>
    <w:rsid w:val="00264B41"/>
    <w:rsid w:val="00264D69"/>
    <w:rsid w:val="0026686D"/>
    <w:rsid w:val="00266BF5"/>
    <w:rsid w:val="00266E08"/>
    <w:rsid w:val="002674AA"/>
    <w:rsid w:val="002675D7"/>
    <w:rsid w:val="00267FC4"/>
    <w:rsid w:val="00270987"/>
    <w:rsid w:val="0027142A"/>
    <w:rsid w:val="00273B01"/>
    <w:rsid w:val="002754EF"/>
    <w:rsid w:val="00277F9F"/>
    <w:rsid w:val="00280488"/>
    <w:rsid w:val="00280933"/>
    <w:rsid w:val="00281600"/>
    <w:rsid w:val="00281AD8"/>
    <w:rsid w:val="00283AD1"/>
    <w:rsid w:val="0028407E"/>
    <w:rsid w:val="00284447"/>
    <w:rsid w:val="002850FB"/>
    <w:rsid w:val="00285BE7"/>
    <w:rsid w:val="002870FC"/>
    <w:rsid w:val="00290265"/>
    <w:rsid w:val="002906AF"/>
    <w:rsid w:val="002912EF"/>
    <w:rsid w:val="00291D2E"/>
    <w:rsid w:val="0029235F"/>
    <w:rsid w:val="00292A0C"/>
    <w:rsid w:val="002930DD"/>
    <w:rsid w:val="00293164"/>
    <w:rsid w:val="00294579"/>
    <w:rsid w:val="002947B8"/>
    <w:rsid w:val="00294985"/>
    <w:rsid w:val="00294C14"/>
    <w:rsid w:val="002979B7"/>
    <w:rsid w:val="002A03BC"/>
    <w:rsid w:val="002A067F"/>
    <w:rsid w:val="002A17FF"/>
    <w:rsid w:val="002A208B"/>
    <w:rsid w:val="002A2099"/>
    <w:rsid w:val="002A342C"/>
    <w:rsid w:val="002A3945"/>
    <w:rsid w:val="002A528C"/>
    <w:rsid w:val="002A59A6"/>
    <w:rsid w:val="002A7935"/>
    <w:rsid w:val="002B052E"/>
    <w:rsid w:val="002B0B95"/>
    <w:rsid w:val="002B0F6B"/>
    <w:rsid w:val="002B1A7F"/>
    <w:rsid w:val="002B1F3C"/>
    <w:rsid w:val="002B42D0"/>
    <w:rsid w:val="002B4875"/>
    <w:rsid w:val="002B5C63"/>
    <w:rsid w:val="002B5E60"/>
    <w:rsid w:val="002B66CE"/>
    <w:rsid w:val="002B7E5F"/>
    <w:rsid w:val="002C10F9"/>
    <w:rsid w:val="002C1C61"/>
    <w:rsid w:val="002C3B81"/>
    <w:rsid w:val="002C43DE"/>
    <w:rsid w:val="002C483A"/>
    <w:rsid w:val="002C64A1"/>
    <w:rsid w:val="002C6603"/>
    <w:rsid w:val="002C66E8"/>
    <w:rsid w:val="002C6A3B"/>
    <w:rsid w:val="002C6A56"/>
    <w:rsid w:val="002C7214"/>
    <w:rsid w:val="002D4CE2"/>
    <w:rsid w:val="002D537D"/>
    <w:rsid w:val="002D7592"/>
    <w:rsid w:val="002D7749"/>
    <w:rsid w:val="002E04AA"/>
    <w:rsid w:val="002E06E6"/>
    <w:rsid w:val="002E0E8C"/>
    <w:rsid w:val="002E1D1E"/>
    <w:rsid w:val="002E3118"/>
    <w:rsid w:val="002E33FE"/>
    <w:rsid w:val="002E3616"/>
    <w:rsid w:val="002E3FCC"/>
    <w:rsid w:val="002E53E0"/>
    <w:rsid w:val="002E5BF2"/>
    <w:rsid w:val="002E61B1"/>
    <w:rsid w:val="002E6438"/>
    <w:rsid w:val="002E6FA8"/>
    <w:rsid w:val="002E6FE0"/>
    <w:rsid w:val="002E71B4"/>
    <w:rsid w:val="002E78FE"/>
    <w:rsid w:val="002E7B16"/>
    <w:rsid w:val="002F1E19"/>
    <w:rsid w:val="002F1EE0"/>
    <w:rsid w:val="002F2064"/>
    <w:rsid w:val="002F20A8"/>
    <w:rsid w:val="002F2613"/>
    <w:rsid w:val="002F349D"/>
    <w:rsid w:val="002F3F87"/>
    <w:rsid w:val="002F4524"/>
    <w:rsid w:val="002F47F0"/>
    <w:rsid w:val="002F5922"/>
    <w:rsid w:val="002F7838"/>
    <w:rsid w:val="0030023C"/>
    <w:rsid w:val="00300323"/>
    <w:rsid w:val="00300BB9"/>
    <w:rsid w:val="0030141C"/>
    <w:rsid w:val="00302261"/>
    <w:rsid w:val="0030482D"/>
    <w:rsid w:val="00305CCB"/>
    <w:rsid w:val="00306296"/>
    <w:rsid w:val="003066FB"/>
    <w:rsid w:val="00310AA5"/>
    <w:rsid w:val="00311606"/>
    <w:rsid w:val="00311DC8"/>
    <w:rsid w:val="003135E7"/>
    <w:rsid w:val="0031386F"/>
    <w:rsid w:val="003148C2"/>
    <w:rsid w:val="00316D0C"/>
    <w:rsid w:val="003173CF"/>
    <w:rsid w:val="003177BE"/>
    <w:rsid w:val="00320C8D"/>
    <w:rsid w:val="00321521"/>
    <w:rsid w:val="003221DF"/>
    <w:rsid w:val="0032224F"/>
    <w:rsid w:val="0032306E"/>
    <w:rsid w:val="003245FA"/>
    <w:rsid w:val="003249F3"/>
    <w:rsid w:val="0032561E"/>
    <w:rsid w:val="003268A4"/>
    <w:rsid w:val="0032694B"/>
    <w:rsid w:val="0032695E"/>
    <w:rsid w:val="003306EB"/>
    <w:rsid w:val="003308AA"/>
    <w:rsid w:val="003313FD"/>
    <w:rsid w:val="003319C5"/>
    <w:rsid w:val="00333601"/>
    <w:rsid w:val="003337DF"/>
    <w:rsid w:val="00335647"/>
    <w:rsid w:val="00337283"/>
    <w:rsid w:val="0034096D"/>
    <w:rsid w:val="00340D19"/>
    <w:rsid w:val="003410C6"/>
    <w:rsid w:val="00343172"/>
    <w:rsid w:val="003437A6"/>
    <w:rsid w:val="0034392F"/>
    <w:rsid w:val="0034430F"/>
    <w:rsid w:val="003452A9"/>
    <w:rsid w:val="00346BB1"/>
    <w:rsid w:val="00346E12"/>
    <w:rsid w:val="00350322"/>
    <w:rsid w:val="00353C5D"/>
    <w:rsid w:val="0035458D"/>
    <w:rsid w:val="00354F0F"/>
    <w:rsid w:val="003556D4"/>
    <w:rsid w:val="00355A8F"/>
    <w:rsid w:val="00356ADF"/>
    <w:rsid w:val="00356E40"/>
    <w:rsid w:val="00356EF9"/>
    <w:rsid w:val="00357A18"/>
    <w:rsid w:val="00357BC4"/>
    <w:rsid w:val="003603BF"/>
    <w:rsid w:val="003606BD"/>
    <w:rsid w:val="0036157D"/>
    <w:rsid w:val="003618AB"/>
    <w:rsid w:val="00361D50"/>
    <w:rsid w:val="00362530"/>
    <w:rsid w:val="0036313C"/>
    <w:rsid w:val="0036428F"/>
    <w:rsid w:val="003643CE"/>
    <w:rsid w:val="00365430"/>
    <w:rsid w:val="003662BA"/>
    <w:rsid w:val="003666C5"/>
    <w:rsid w:val="00366CA0"/>
    <w:rsid w:val="003671C8"/>
    <w:rsid w:val="00367317"/>
    <w:rsid w:val="00371034"/>
    <w:rsid w:val="003735C6"/>
    <w:rsid w:val="003735C8"/>
    <w:rsid w:val="003737CD"/>
    <w:rsid w:val="00374531"/>
    <w:rsid w:val="00374C59"/>
    <w:rsid w:val="00377A08"/>
    <w:rsid w:val="00377E4D"/>
    <w:rsid w:val="0038105A"/>
    <w:rsid w:val="003815A9"/>
    <w:rsid w:val="003828D7"/>
    <w:rsid w:val="00382A57"/>
    <w:rsid w:val="00382FFA"/>
    <w:rsid w:val="003839C4"/>
    <w:rsid w:val="00383A88"/>
    <w:rsid w:val="00384971"/>
    <w:rsid w:val="00384981"/>
    <w:rsid w:val="00384D69"/>
    <w:rsid w:val="0038554B"/>
    <w:rsid w:val="003858F5"/>
    <w:rsid w:val="00385BA8"/>
    <w:rsid w:val="003870D2"/>
    <w:rsid w:val="00387DE3"/>
    <w:rsid w:val="00391E63"/>
    <w:rsid w:val="00392458"/>
    <w:rsid w:val="00392666"/>
    <w:rsid w:val="0039277F"/>
    <w:rsid w:val="00392957"/>
    <w:rsid w:val="00393118"/>
    <w:rsid w:val="00393267"/>
    <w:rsid w:val="00395DE7"/>
    <w:rsid w:val="003960F9"/>
    <w:rsid w:val="00396749"/>
    <w:rsid w:val="003967BC"/>
    <w:rsid w:val="003A0BBD"/>
    <w:rsid w:val="003A2D22"/>
    <w:rsid w:val="003A483C"/>
    <w:rsid w:val="003A4E88"/>
    <w:rsid w:val="003A5798"/>
    <w:rsid w:val="003A5A22"/>
    <w:rsid w:val="003A5AEF"/>
    <w:rsid w:val="003A60BE"/>
    <w:rsid w:val="003A6636"/>
    <w:rsid w:val="003A7D48"/>
    <w:rsid w:val="003B0584"/>
    <w:rsid w:val="003B09B7"/>
    <w:rsid w:val="003B11FF"/>
    <w:rsid w:val="003B14EF"/>
    <w:rsid w:val="003B1774"/>
    <w:rsid w:val="003B42B8"/>
    <w:rsid w:val="003B5B9D"/>
    <w:rsid w:val="003B5BCC"/>
    <w:rsid w:val="003B5EE5"/>
    <w:rsid w:val="003B6D42"/>
    <w:rsid w:val="003B796B"/>
    <w:rsid w:val="003C0188"/>
    <w:rsid w:val="003C21B2"/>
    <w:rsid w:val="003C22D2"/>
    <w:rsid w:val="003C255D"/>
    <w:rsid w:val="003C2572"/>
    <w:rsid w:val="003C2CEC"/>
    <w:rsid w:val="003C3BE2"/>
    <w:rsid w:val="003C4182"/>
    <w:rsid w:val="003C51D8"/>
    <w:rsid w:val="003C62D4"/>
    <w:rsid w:val="003C67AF"/>
    <w:rsid w:val="003C6867"/>
    <w:rsid w:val="003C7441"/>
    <w:rsid w:val="003D0406"/>
    <w:rsid w:val="003D0E0F"/>
    <w:rsid w:val="003D0F43"/>
    <w:rsid w:val="003D1917"/>
    <w:rsid w:val="003D26BB"/>
    <w:rsid w:val="003D27B4"/>
    <w:rsid w:val="003D2C90"/>
    <w:rsid w:val="003D2D1F"/>
    <w:rsid w:val="003D2ED8"/>
    <w:rsid w:val="003D3ADC"/>
    <w:rsid w:val="003D4C31"/>
    <w:rsid w:val="003D4CCD"/>
    <w:rsid w:val="003D4FF7"/>
    <w:rsid w:val="003D5EF7"/>
    <w:rsid w:val="003D61E1"/>
    <w:rsid w:val="003D6605"/>
    <w:rsid w:val="003D7903"/>
    <w:rsid w:val="003D7AB1"/>
    <w:rsid w:val="003D7BA9"/>
    <w:rsid w:val="003E16AD"/>
    <w:rsid w:val="003E1A3C"/>
    <w:rsid w:val="003E364F"/>
    <w:rsid w:val="003E3672"/>
    <w:rsid w:val="003E3970"/>
    <w:rsid w:val="003E3BC6"/>
    <w:rsid w:val="003E4A62"/>
    <w:rsid w:val="003E4E54"/>
    <w:rsid w:val="003E4E7B"/>
    <w:rsid w:val="003E6E0D"/>
    <w:rsid w:val="003E76F6"/>
    <w:rsid w:val="003E77ED"/>
    <w:rsid w:val="003E7F06"/>
    <w:rsid w:val="003F059B"/>
    <w:rsid w:val="003F24A3"/>
    <w:rsid w:val="003F3F81"/>
    <w:rsid w:val="003F6C4F"/>
    <w:rsid w:val="00402478"/>
    <w:rsid w:val="00402977"/>
    <w:rsid w:val="004031C2"/>
    <w:rsid w:val="00403245"/>
    <w:rsid w:val="0040336A"/>
    <w:rsid w:val="004037BD"/>
    <w:rsid w:val="00404C09"/>
    <w:rsid w:val="00404E62"/>
    <w:rsid w:val="00404EEF"/>
    <w:rsid w:val="00405DAC"/>
    <w:rsid w:val="00406125"/>
    <w:rsid w:val="00406CDE"/>
    <w:rsid w:val="004073D0"/>
    <w:rsid w:val="00407454"/>
    <w:rsid w:val="004074C7"/>
    <w:rsid w:val="004075E1"/>
    <w:rsid w:val="00407630"/>
    <w:rsid w:val="00407F3A"/>
    <w:rsid w:val="00410C15"/>
    <w:rsid w:val="00412348"/>
    <w:rsid w:val="004133A4"/>
    <w:rsid w:val="004134E2"/>
    <w:rsid w:val="00413ABB"/>
    <w:rsid w:val="00413F79"/>
    <w:rsid w:val="00414062"/>
    <w:rsid w:val="0041651B"/>
    <w:rsid w:val="004165F4"/>
    <w:rsid w:val="00417BA1"/>
    <w:rsid w:val="00417EEC"/>
    <w:rsid w:val="00420377"/>
    <w:rsid w:val="00420B2B"/>
    <w:rsid w:val="0042132F"/>
    <w:rsid w:val="00423D84"/>
    <w:rsid w:val="00423E03"/>
    <w:rsid w:val="00424230"/>
    <w:rsid w:val="004253F4"/>
    <w:rsid w:val="00425C7F"/>
    <w:rsid w:val="00427484"/>
    <w:rsid w:val="004276FB"/>
    <w:rsid w:val="00427D55"/>
    <w:rsid w:val="00430177"/>
    <w:rsid w:val="00430181"/>
    <w:rsid w:val="00430808"/>
    <w:rsid w:val="00430985"/>
    <w:rsid w:val="00430A7F"/>
    <w:rsid w:val="00431130"/>
    <w:rsid w:val="00431E46"/>
    <w:rsid w:val="00431F1C"/>
    <w:rsid w:val="004328EC"/>
    <w:rsid w:val="00432C7C"/>
    <w:rsid w:val="0043355C"/>
    <w:rsid w:val="00433C21"/>
    <w:rsid w:val="004348B9"/>
    <w:rsid w:val="0043492C"/>
    <w:rsid w:val="004353D2"/>
    <w:rsid w:val="004357A5"/>
    <w:rsid w:val="004357E9"/>
    <w:rsid w:val="00435D38"/>
    <w:rsid w:val="00437082"/>
    <w:rsid w:val="0043787F"/>
    <w:rsid w:val="00440DB1"/>
    <w:rsid w:val="00440F4F"/>
    <w:rsid w:val="004416E2"/>
    <w:rsid w:val="00442764"/>
    <w:rsid w:val="00442A05"/>
    <w:rsid w:val="00444B47"/>
    <w:rsid w:val="00444B4E"/>
    <w:rsid w:val="00445606"/>
    <w:rsid w:val="00445985"/>
    <w:rsid w:val="00446C04"/>
    <w:rsid w:val="00446D36"/>
    <w:rsid w:val="00450234"/>
    <w:rsid w:val="00450ADB"/>
    <w:rsid w:val="00451DF2"/>
    <w:rsid w:val="0045507C"/>
    <w:rsid w:val="004553E9"/>
    <w:rsid w:val="004601D5"/>
    <w:rsid w:val="00460FA6"/>
    <w:rsid w:val="00461269"/>
    <w:rsid w:val="00461282"/>
    <w:rsid w:val="00462B4E"/>
    <w:rsid w:val="00462BAA"/>
    <w:rsid w:val="004631EE"/>
    <w:rsid w:val="004646A2"/>
    <w:rsid w:val="0046589A"/>
    <w:rsid w:val="0046596D"/>
    <w:rsid w:val="00465A68"/>
    <w:rsid w:val="00465D6D"/>
    <w:rsid w:val="00466534"/>
    <w:rsid w:val="004667C2"/>
    <w:rsid w:val="004669B5"/>
    <w:rsid w:val="0046760C"/>
    <w:rsid w:val="004677F9"/>
    <w:rsid w:val="00467820"/>
    <w:rsid w:val="00467BC4"/>
    <w:rsid w:val="0047025F"/>
    <w:rsid w:val="004705C2"/>
    <w:rsid w:val="004709C2"/>
    <w:rsid w:val="0047164D"/>
    <w:rsid w:val="00472404"/>
    <w:rsid w:val="0047360A"/>
    <w:rsid w:val="00474E19"/>
    <w:rsid w:val="00475190"/>
    <w:rsid w:val="00475700"/>
    <w:rsid w:val="004763A8"/>
    <w:rsid w:val="00476C37"/>
    <w:rsid w:val="0047765D"/>
    <w:rsid w:val="00477856"/>
    <w:rsid w:val="0047789C"/>
    <w:rsid w:val="004779FA"/>
    <w:rsid w:val="00480369"/>
    <w:rsid w:val="00481C38"/>
    <w:rsid w:val="004830DD"/>
    <w:rsid w:val="004831B1"/>
    <w:rsid w:val="00483D97"/>
    <w:rsid w:val="00484664"/>
    <w:rsid w:val="0048551F"/>
    <w:rsid w:val="00485A18"/>
    <w:rsid w:val="00491DC9"/>
    <w:rsid w:val="00493386"/>
    <w:rsid w:val="00493674"/>
    <w:rsid w:val="00494548"/>
    <w:rsid w:val="00496154"/>
    <w:rsid w:val="00496CE1"/>
    <w:rsid w:val="0049762B"/>
    <w:rsid w:val="004A11B5"/>
    <w:rsid w:val="004A20F2"/>
    <w:rsid w:val="004A2ACB"/>
    <w:rsid w:val="004A32F1"/>
    <w:rsid w:val="004A3B50"/>
    <w:rsid w:val="004A40F8"/>
    <w:rsid w:val="004A4603"/>
    <w:rsid w:val="004A478B"/>
    <w:rsid w:val="004A4883"/>
    <w:rsid w:val="004A5175"/>
    <w:rsid w:val="004A608D"/>
    <w:rsid w:val="004A62ED"/>
    <w:rsid w:val="004A6B59"/>
    <w:rsid w:val="004A7DCE"/>
    <w:rsid w:val="004B002D"/>
    <w:rsid w:val="004B083E"/>
    <w:rsid w:val="004B164F"/>
    <w:rsid w:val="004B1848"/>
    <w:rsid w:val="004B208E"/>
    <w:rsid w:val="004B225B"/>
    <w:rsid w:val="004B2518"/>
    <w:rsid w:val="004B518B"/>
    <w:rsid w:val="004B538E"/>
    <w:rsid w:val="004C0485"/>
    <w:rsid w:val="004C08B7"/>
    <w:rsid w:val="004C2219"/>
    <w:rsid w:val="004C272D"/>
    <w:rsid w:val="004C2F85"/>
    <w:rsid w:val="004C3B1C"/>
    <w:rsid w:val="004C3EA4"/>
    <w:rsid w:val="004C6470"/>
    <w:rsid w:val="004C6CFB"/>
    <w:rsid w:val="004C7A13"/>
    <w:rsid w:val="004C7E8D"/>
    <w:rsid w:val="004D0DF6"/>
    <w:rsid w:val="004D219F"/>
    <w:rsid w:val="004D3787"/>
    <w:rsid w:val="004D4E84"/>
    <w:rsid w:val="004D6BA8"/>
    <w:rsid w:val="004D6BE7"/>
    <w:rsid w:val="004E0155"/>
    <w:rsid w:val="004E12DC"/>
    <w:rsid w:val="004E18FC"/>
    <w:rsid w:val="004E1C36"/>
    <w:rsid w:val="004E1FE6"/>
    <w:rsid w:val="004E3441"/>
    <w:rsid w:val="004E3923"/>
    <w:rsid w:val="004E3E3D"/>
    <w:rsid w:val="004E40AE"/>
    <w:rsid w:val="004E46D8"/>
    <w:rsid w:val="004E4FB3"/>
    <w:rsid w:val="004E54D2"/>
    <w:rsid w:val="004E55E8"/>
    <w:rsid w:val="004E56DA"/>
    <w:rsid w:val="004E6403"/>
    <w:rsid w:val="004E6440"/>
    <w:rsid w:val="004E6B83"/>
    <w:rsid w:val="004E6EEC"/>
    <w:rsid w:val="004E73C6"/>
    <w:rsid w:val="004E7775"/>
    <w:rsid w:val="004F0326"/>
    <w:rsid w:val="004F09D2"/>
    <w:rsid w:val="004F13D2"/>
    <w:rsid w:val="004F1A00"/>
    <w:rsid w:val="004F1A18"/>
    <w:rsid w:val="004F1ADE"/>
    <w:rsid w:val="004F1C6E"/>
    <w:rsid w:val="004F2038"/>
    <w:rsid w:val="004F239A"/>
    <w:rsid w:val="004F3FDA"/>
    <w:rsid w:val="004F4380"/>
    <w:rsid w:val="004F5203"/>
    <w:rsid w:val="004F6793"/>
    <w:rsid w:val="004F72AC"/>
    <w:rsid w:val="004F736C"/>
    <w:rsid w:val="004F7FB6"/>
    <w:rsid w:val="005015E2"/>
    <w:rsid w:val="00501AB5"/>
    <w:rsid w:val="005029BF"/>
    <w:rsid w:val="00503184"/>
    <w:rsid w:val="005031E7"/>
    <w:rsid w:val="0050416E"/>
    <w:rsid w:val="00506CF3"/>
    <w:rsid w:val="00506E2E"/>
    <w:rsid w:val="0051181B"/>
    <w:rsid w:val="0051195B"/>
    <w:rsid w:val="00511CDA"/>
    <w:rsid w:val="00513115"/>
    <w:rsid w:val="00513F9F"/>
    <w:rsid w:val="0051402C"/>
    <w:rsid w:val="00514570"/>
    <w:rsid w:val="005146F5"/>
    <w:rsid w:val="005150C4"/>
    <w:rsid w:val="005156A4"/>
    <w:rsid w:val="0051735A"/>
    <w:rsid w:val="00517DA4"/>
    <w:rsid w:val="005203EA"/>
    <w:rsid w:val="00520ACF"/>
    <w:rsid w:val="005223B9"/>
    <w:rsid w:val="00522774"/>
    <w:rsid w:val="00522BE2"/>
    <w:rsid w:val="00526893"/>
    <w:rsid w:val="00530C9C"/>
    <w:rsid w:val="00534341"/>
    <w:rsid w:val="005355CC"/>
    <w:rsid w:val="0053583E"/>
    <w:rsid w:val="00535946"/>
    <w:rsid w:val="00535FF2"/>
    <w:rsid w:val="00536FA5"/>
    <w:rsid w:val="00537510"/>
    <w:rsid w:val="00537B59"/>
    <w:rsid w:val="005416C7"/>
    <w:rsid w:val="0054176D"/>
    <w:rsid w:val="005429F3"/>
    <w:rsid w:val="00542E25"/>
    <w:rsid w:val="00543FAD"/>
    <w:rsid w:val="005441B2"/>
    <w:rsid w:val="00544925"/>
    <w:rsid w:val="0054541E"/>
    <w:rsid w:val="0054624D"/>
    <w:rsid w:val="00546E93"/>
    <w:rsid w:val="00546F3B"/>
    <w:rsid w:val="005501F0"/>
    <w:rsid w:val="005509B4"/>
    <w:rsid w:val="00551F8A"/>
    <w:rsid w:val="0055270E"/>
    <w:rsid w:val="00553C9B"/>
    <w:rsid w:val="00554EC9"/>
    <w:rsid w:val="00555122"/>
    <w:rsid w:val="00555326"/>
    <w:rsid w:val="005555D2"/>
    <w:rsid w:val="00555AF7"/>
    <w:rsid w:val="00556624"/>
    <w:rsid w:val="00560A25"/>
    <w:rsid w:val="005616DB"/>
    <w:rsid w:val="00562801"/>
    <w:rsid w:val="00562B4E"/>
    <w:rsid w:val="00563035"/>
    <w:rsid w:val="00563159"/>
    <w:rsid w:val="0056390F"/>
    <w:rsid w:val="00564887"/>
    <w:rsid w:val="00565CDE"/>
    <w:rsid w:val="00565DC1"/>
    <w:rsid w:val="00566338"/>
    <w:rsid w:val="0056645C"/>
    <w:rsid w:val="005673D8"/>
    <w:rsid w:val="005675D6"/>
    <w:rsid w:val="00567A45"/>
    <w:rsid w:val="005710EB"/>
    <w:rsid w:val="00571390"/>
    <w:rsid w:val="005727A9"/>
    <w:rsid w:val="005730DD"/>
    <w:rsid w:val="00573457"/>
    <w:rsid w:val="005736CC"/>
    <w:rsid w:val="00574708"/>
    <w:rsid w:val="005763FC"/>
    <w:rsid w:val="00576D4C"/>
    <w:rsid w:val="00577064"/>
    <w:rsid w:val="005772C2"/>
    <w:rsid w:val="00577BA8"/>
    <w:rsid w:val="00583503"/>
    <w:rsid w:val="00583BA1"/>
    <w:rsid w:val="0058435B"/>
    <w:rsid w:val="00584F91"/>
    <w:rsid w:val="00585DED"/>
    <w:rsid w:val="005869B1"/>
    <w:rsid w:val="0058723D"/>
    <w:rsid w:val="00587B2B"/>
    <w:rsid w:val="00590F4F"/>
    <w:rsid w:val="00594984"/>
    <w:rsid w:val="00595650"/>
    <w:rsid w:val="0059586B"/>
    <w:rsid w:val="005A033C"/>
    <w:rsid w:val="005A2564"/>
    <w:rsid w:val="005A2BA6"/>
    <w:rsid w:val="005A321C"/>
    <w:rsid w:val="005A39AF"/>
    <w:rsid w:val="005A3FF9"/>
    <w:rsid w:val="005A4206"/>
    <w:rsid w:val="005A4FCC"/>
    <w:rsid w:val="005A6316"/>
    <w:rsid w:val="005A66DD"/>
    <w:rsid w:val="005A6F53"/>
    <w:rsid w:val="005A6FDE"/>
    <w:rsid w:val="005A76CE"/>
    <w:rsid w:val="005A7A05"/>
    <w:rsid w:val="005B0F0F"/>
    <w:rsid w:val="005B2367"/>
    <w:rsid w:val="005B2BB0"/>
    <w:rsid w:val="005B3475"/>
    <w:rsid w:val="005B417C"/>
    <w:rsid w:val="005B55F3"/>
    <w:rsid w:val="005B608C"/>
    <w:rsid w:val="005B66C5"/>
    <w:rsid w:val="005B7000"/>
    <w:rsid w:val="005C1A2C"/>
    <w:rsid w:val="005C304C"/>
    <w:rsid w:val="005C32B0"/>
    <w:rsid w:val="005C379B"/>
    <w:rsid w:val="005C4EC1"/>
    <w:rsid w:val="005C5C0B"/>
    <w:rsid w:val="005C5D6C"/>
    <w:rsid w:val="005C6355"/>
    <w:rsid w:val="005C6C2F"/>
    <w:rsid w:val="005D3663"/>
    <w:rsid w:val="005D5EFD"/>
    <w:rsid w:val="005D692E"/>
    <w:rsid w:val="005D6EC8"/>
    <w:rsid w:val="005D7451"/>
    <w:rsid w:val="005D7D0F"/>
    <w:rsid w:val="005D7F80"/>
    <w:rsid w:val="005E0C71"/>
    <w:rsid w:val="005E382E"/>
    <w:rsid w:val="005E3994"/>
    <w:rsid w:val="005E3A48"/>
    <w:rsid w:val="005E41AA"/>
    <w:rsid w:val="005E5E36"/>
    <w:rsid w:val="005E6AEB"/>
    <w:rsid w:val="005E6B04"/>
    <w:rsid w:val="005E765B"/>
    <w:rsid w:val="005E7C6B"/>
    <w:rsid w:val="005F24FB"/>
    <w:rsid w:val="005F2F74"/>
    <w:rsid w:val="005F30EB"/>
    <w:rsid w:val="005F42F9"/>
    <w:rsid w:val="005F4A80"/>
    <w:rsid w:val="005F5271"/>
    <w:rsid w:val="005F63F6"/>
    <w:rsid w:val="005F7DE6"/>
    <w:rsid w:val="005F7FA3"/>
    <w:rsid w:val="0060186E"/>
    <w:rsid w:val="00601CC9"/>
    <w:rsid w:val="00602914"/>
    <w:rsid w:val="00602A31"/>
    <w:rsid w:val="006039A8"/>
    <w:rsid w:val="00603A92"/>
    <w:rsid w:val="00603E60"/>
    <w:rsid w:val="0060402F"/>
    <w:rsid w:val="00604075"/>
    <w:rsid w:val="00604F42"/>
    <w:rsid w:val="006050FB"/>
    <w:rsid w:val="0060610B"/>
    <w:rsid w:val="00606EBD"/>
    <w:rsid w:val="006070FB"/>
    <w:rsid w:val="006073C0"/>
    <w:rsid w:val="00607592"/>
    <w:rsid w:val="00607E51"/>
    <w:rsid w:val="0061172F"/>
    <w:rsid w:val="00611A8A"/>
    <w:rsid w:val="006122BF"/>
    <w:rsid w:val="006134B5"/>
    <w:rsid w:val="00613849"/>
    <w:rsid w:val="0061393C"/>
    <w:rsid w:val="00614655"/>
    <w:rsid w:val="00616748"/>
    <w:rsid w:val="00617D5D"/>
    <w:rsid w:val="006205B7"/>
    <w:rsid w:val="0062065F"/>
    <w:rsid w:val="00621C7B"/>
    <w:rsid w:val="00622480"/>
    <w:rsid w:val="00623903"/>
    <w:rsid w:val="00623EAC"/>
    <w:rsid w:val="006240BD"/>
    <w:rsid w:val="00625A80"/>
    <w:rsid w:val="00625B3B"/>
    <w:rsid w:val="006268C4"/>
    <w:rsid w:val="00626C84"/>
    <w:rsid w:val="006275ED"/>
    <w:rsid w:val="00627FF7"/>
    <w:rsid w:val="00630692"/>
    <w:rsid w:val="00630ED5"/>
    <w:rsid w:val="0063194F"/>
    <w:rsid w:val="006320E4"/>
    <w:rsid w:val="0063225E"/>
    <w:rsid w:val="006323C1"/>
    <w:rsid w:val="0063346A"/>
    <w:rsid w:val="00633498"/>
    <w:rsid w:val="00633A80"/>
    <w:rsid w:val="00633F6F"/>
    <w:rsid w:val="00635E9F"/>
    <w:rsid w:val="00636188"/>
    <w:rsid w:val="006363FF"/>
    <w:rsid w:val="00636658"/>
    <w:rsid w:val="0063671B"/>
    <w:rsid w:val="006402C7"/>
    <w:rsid w:val="006410BD"/>
    <w:rsid w:val="006418A6"/>
    <w:rsid w:val="00643B0C"/>
    <w:rsid w:val="00643CEC"/>
    <w:rsid w:val="00644451"/>
    <w:rsid w:val="00644CC7"/>
    <w:rsid w:val="00645EE4"/>
    <w:rsid w:val="00646E28"/>
    <w:rsid w:val="00647B37"/>
    <w:rsid w:val="00647CED"/>
    <w:rsid w:val="00647F04"/>
    <w:rsid w:val="0065091C"/>
    <w:rsid w:val="00650C9C"/>
    <w:rsid w:val="006525AD"/>
    <w:rsid w:val="006530CD"/>
    <w:rsid w:val="00653BA7"/>
    <w:rsid w:val="00653F92"/>
    <w:rsid w:val="006544A6"/>
    <w:rsid w:val="00654844"/>
    <w:rsid w:val="0065486D"/>
    <w:rsid w:val="006552C8"/>
    <w:rsid w:val="006601BC"/>
    <w:rsid w:val="006618A2"/>
    <w:rsid w:val="006625DF"/>
    <w:rsid w:val="00663247"/>
    <w:rsid w:val="00663783"/>
    <w:rsid w:val="00663C8E"/>
    <w:rsid w:val="00663EA6"/>
    <w:rsid w:val="006652EF"/>
    <w:rsid w:val="00665F14"/>
    <w:rsid w:val="00666A33"/>
    <w:rsid w:val="00666DAA"/>
    <w:rsid w:val="00666F80"/>
    <w:rsid w:val="006672E6"/>
    <w:rsid w:val="00667908"/>
    <w:rsid w:val="00670CF9"/>
    <w:rsid w:val="006712B5"/>
    <w:rsid w:val="006719BB"/>
    <w:rsid w:val="00674613"/>
    <w:rsid w:val="006749C5"/>
    <w:rsid w:val="0068030A"/>
    <w:rsid w:val="006809DB"/>
    <w:rsid w:val="00680E0A"/>
    <w:rsid w:val="00680F0B"/>
    <w:rsid w:val="006823E3"/>
    <w:rsid w:val="00682E73"/>
    <w:rsid w:val="006840AB"/>
    <w:rsid w:val="00684E00"/>
    <w:rsid w:val="006861FF"/>
    <w:rsid w:val="006865B9"/>
    <w:rsid w:val="006867BB"/>
    <w:rsid w:val="0068763C"/>
    <w:rsid w:val="0069030F"/>
    <w:rsid w:val="00690ADE"/>
    <w:rsid w:val="00691EFF"/>
    <w:rsid w:val="006948B8"/>
    <w:rsid w:val="00696B66"/>
    <w:rsid w:val="00697482"/>
    <w:rsid w:val="006A04D3"/>
    <w:rsid w:val="006A132F"/>
    <w:rsid w:val="006A1533"/>
    <w:rsid w:val="006A32FB"/>
    <w:rsid w:val="006A4AAA"/>
    <w:rsid w:val="006A560E"/>
    <w:rsid w:val="006A64F3"/>
    <w:rsid w:val="006A6B0D"/>
    <w:rsid w:val="006A7C6E"/>
    <w:rsid w:val="006B0588"/>
    <w:rsid w:val="006B0FCD"/>
    <w:rsid w:val="006B111E"/>
    <w:rsid w:val="006B28DA"/>
    <w:rsid w:val="006B3F8B"/>
    <w:rsid w:val="006B4968"/>
    <w:rsid w:val="006B6348"/>
    <w:rsid w:val="006C0405"/>
    <w:rsid w:val="006C041C"/>
    <w:rsid w:val="006C0453"/>
    <w:rsid w:val="006C196E"/>
    <w:rsid w:val="006C1FD5"/>
    <w:rsid w:val="006C2887"/>
    <w:rsid w:val="006C2B12"/>
    <w:rsid w:val="006C2D4D"/>
    <w:rsid w:val="006C457F"/>
    <w:rsid w:val="006C4A24"/>
    <w:rsid w:val="006C59A8"/>
    <w:rsid w:val="006C5F27"/>
    <w:rsid w:val="006C5FC2"/>
    <w:rsid w:val="006C636D"/>
    <w:rsid w:val="006C6AC1"/>
    <w:rsid w:val="006C7332"/>
    <w:rsid w:val="006D046D"/>
    <w:rsid w:val="006D1177"/>
    <w:rsid w:val="006D1AC7"/>
    <w:rsid w:val="006D2047"/>
    <w:rsid w:val="006D2669"/>
    <w:rsid w:val="006D27B4"/>
    <w:rsid w:val="006D44AF"/>
    <w:rsid w:val="006D5591"/>
    <w:rsid w:val="006D5622"/>
    <w:rsid w:val="006D5D38"/>
    <w:rsid w:val="006D684B"/>
    <w:rsid w:val="006D7284"/>
    <w:rsid w:val="006E07AF"/>
    <w:rsid w:val="006E128E"/>
    <w:rsid w:val="006E164C"/>
    <w:rsid w:val="006E1DB8"/>
    <w:rsid w:val="006E24A4"/>
    <w:rsid w:val="006E2C72"/>
    <w:rsid w:val="006E2E1B"/>
    <w:rsid w:val="006E3308"/>
    <w:rsid w:val="006E3A36"/>
    <w:rsid w:val="006E41B5"/>
    <w:rsid w:val="006E4875"/>
    <w:rsid w:val="006E54F6"/>
    <w:rsid w:val="006E5892"/>
    <w:rsid w:val="006E7263"/>
    <w:rsid w:val="006E7AD1"/>
    <w:rsid w:val="006F0F5B"/>
    <w:rsid w:val="006F1710"/>
    <w:rsid w:val="006F182A"/>
    <w:rsid w:val="006F259E"/>
    <w:rsid w:val="006F28BC"/>
    <w:rsid w:val="006F4876"/>
    <w:rsid w:val="006F526E"/>
    <w:rsid w:val="006F58AA"/>
    <w:rsid w:val="006F77DE"/>
    <w:rsid w:val="0070006A"/>
    <w:rsid w:val="00700F18"/>
    <w:rsid w:val="00702097"/>
    <w:rsid w:val="00702E6F"/>
    <w:rsid w:val="00703309"/>
    <w:rsid w:val="007037C2"/>
    <w:rsid w:val="007049FF"/>
    <w:rsid w:val="00704B91"/>
    <w:rsid w:val="00705AC9"/>
    <w:rsid w:val="00705D64"/>
    <w:rsid w:val="00705D99"/>
    <w:rsid w:val="007062CD"/>
    <w:rsid w:val="00706E5A"/>
    <w:rsid w:val="007070B0"/>
    <w:rsid w:val="00707719"/>
    <w:rsid w:val="00710713"/>
    <w:rsid w:val="00710729"/>
    <w:rsid w:val="00710765"/>
    <w:rsid w:val="00710EA7"/>
    <w:rsid w:val="00712803"/>
    <w:rsid w:val="007137A5"/>
    <w:rsid w:val="00713E1B"/>
    <w:rsid w:val="00714247"/>
    <w:rsid w:val="007145F9"/>
    <w:rsid w:val="00714638"/>
    <w:rsid w:val="00714FAF"/>
    <w:rsid w:val="00715085"/>
    <w:rsid w:val="00716088"/>
    <w:rsid w:val="0071657C"/>
    <w:rsid w:val="0071683B"/>
    <w:rsid w:val="007169E8"/>
    <w:rsid w:val="00717CC9"/>
    <w:rsid w:val="007201A4"/>
    <w:rsid w:val="00720305"/>
    <w:rsid w:val="007208DE"/>
    <w:rsid w:val="0072119B"/>
    <w:rsid w:val="007217C3"/>
    <w:rsid w:val="00722D6D"/>
    <w:rsid w:val="00722DD4"/>
    <w:rsid w:val="00723B21"/>
    <w:rsid w:val="00724D97"/>
    <w:rsid w:val="007252E2"/>
    <w:rsid w:val="007255F9"/>
    <w:rsid w:val="0072574C"/>
    <w:rsid w:val="00725FCA"/>
    <w:rsid w:val="00726AD1"/>
    <w:rsid w:val="00727AEE"/>
    <w:rsid w:val="007308BD"/>
    <w:rsid w:val="00730AE5"/>
    <w:rsid w:val="00731874"/>
    <w:rsid w:val="0073249A"/>
    <w:rsid w:val="0073258B"/>
    <w:rsid w:val="00733788"/>
    <w:rsid w:val="00735729"/>
    <w:rsid w:val="00735758"/>
    <w:rsid w:val="007367DC"/>
    <w:rsid w:val="00736EF2"/>
    <w:rsid w:val="00737979"/>
    <w:rsid w:val="00737A64"/>
    <w:rsid w:val="0074087C"/>
    <w:rsid w:val="0074170A"/>
    <w:rsid w:val="00741AC2"/>
    <w:rsid w:val="007445D7"/>
    <w:rsid w:val="00744D87"/>
    <w:rsid w:val="007455F1"/>
    <w:rsid w:val="00745A47"/>
    <w:rsid w:val="00745CFA"/>
    <w:rsid w:val="00745DDE"/>
    <w:rsid w:val="00746141"/>
    <w:rsid w:val="007463EC"/>
    <w:rsid w:val="007519E4"/>
    <w:rsid w:val="00751C42"/>
    <w:rsid w:val="00752055"/>
    <w:rsid w:val="007523ED"/>
    <w:rsid w:val="00752613"/>
    <w:rsid w:val="00752F46"/>
    <w:rsid w:val="007537A7"/>
    <w:rsid w:val="007537B2"/>
    <w:rsid w:val="00754E0E"/>
    <w:rsid w:val="00756994"/>
    <w:rsid w:val="00756FD5"/>
    <w:rsid w:val="00757CA6"/>
    <w:rsid w:val="00757DB9"/>
    <w:rsid w:val="00760291"/>
    <w:rsid w:val="00760B89"/>
    <w:rsid w:val="00761338"/>
    <w:rsid w:val="00761B12"/>
    <w:rsid w:val="007620FC"/>
    <w:rsid w:val="0076378D"/>
    <w:rsid w:val="00765DBC"/>
    <w:rsid w:val="00766350"/>
    <w:rsid w:val="007678EA"/>
    <w:rsid w:val="00767F30"/>
    <w:rsid w:val="007719CF"/>
    <w:rsid w:val="00771BD3"/>
    <w:rsid w:val="007723D4"/>
    <w:rsid w:val="00772D1C"/>
    <w:rsid w:val="00772E6B"/>
    <w:rsid w:val="00773B2D"/>
    <w:rsid w:val="00773B56"/>
    <w:rsid w:val="00776A6A"/>
    <w:rsid w:val="007773CB"/>
    <w:rsid w:val="00777D26"/>
    <w:rsid w:val="00777FD7"/>
    <w:rsid w:val="00780180"/>
    <w:rsid w:val="0078077B"/>
    <w:rsid w:val="00780812"/>
    <w:rsid w:val="0078084D"/>
    <w:rsid w:val="00780C45"/>
    <w:rsid w:val="00780CA3"/>
    <w:rsid w:val="007825D2"/>
    <w:rsid w:val="007834AE"/>
    <w:rsid w:val="00783552"/>
    <w:rsid w:val="0078378A"/>
    <w:rsid w:val="00783B03"/>
    <w:rsid w:val="00783F96"/>
    <w:rsid w:val="007840EE"/>
    <w:rsid w:val="0078428B"/>
    <w:rsid w:val="00784EA4"/>
    <w:rsid w:val="00785A6B"/>
    <w:rsid w:val="00785F56"/>
    <w:rsid w:val="007869FA"/>
    <w:rsid w:val="007870FB"/>
    <w:rsid w:val="00790829"/>
    <w:rsid w:val="00790927"/>
    <w:rsid w:val="00790CC3"/>
    <w:rsid w:val="00790FFF"/>
    <w:rsid w:val="007916C8"/>
    <w:rsid w:val="00792257"/>
    <w:rsid w:val="00792D13"/>
    <w:rsid w:val="00792DD1"/>
    <w:rsid w:val="00793B64"/>
    <w:rsid w:val="00793EA5"/>
    <w:rsid w:val="007944AE"/>
    <w:rsid w:val="007957E5"/>
    <w:rsid w:val="00795AB4"/>
    <w:rsid w:val="007969FB"/>
    <w:rsid w:val="007A2746"/>
    <w:rsid w:val="007A2CC0"/>
    <w:rsid w:val="007A3123"/>
    <w:rsid w:val="007A632E"/>
    <w:rsid w:val="007A6AE3"/>
    <w:rsid w:val="007A6D35"/>
    <w:rsid w:val="007B0CF0"/>
    <w:rsid w:val="007B1625"/>
    <w:rsid w:val="007B1ACC"/>
    <w:rsid w:val="007B35F1"/>
    <w:rsid w:val="007B4386"/>
    <w:rsid w:val="007B4837"/>
    <w:rsid w:val="007B496A"/>
    <w:rsid w:val="007B5053"/>
    <w:rsid w:val="007B609E"/>
    <w:rsid w:val="007B6346"/>
    <w:rsid w:val="007B69A4"/>
    <w:rsid w:val="007C17F4"/>
    <w:rsid w:val="007C28CB"/>
    <w:rsid w:val="007C2EBB"/>
    <w:rsid w:val="007C45BB"/>
    <w:rsid w:val="007C567C"/>
    <w:rsid w:val="007C604A"/>
    <w:rsid w:val="007C6BC0"/>
    <w:rsid w:val="007C6F92"/>
    <w:rsid w:val="007C755F"/>
    <w:rsid w:val="007C7E8C"/>
    <w:rsid w:val="007D09F8"/>
    <w:rsid w:val="007D14E1"/>
    <w:rsid w:val="007D231E"/>
    <w:rsid w:val="007D2675"/>
    <w:rsid w:val="007D41B6"/>
    <w:rsid w:val="007D52FE"/>
    <w:rsid w:val="007D5FBA"/>
    <w:rsid w:val="007D6359"/>
    <w:rsid w:val="007D6BE0"/>
    <w:rsid w:val="007D6CCD"/>
    <w:rsid w:val="007D7564"/>
    <w:rsid w:val="007E0DE3"/>
    <w:rsid w:val="007E1915"/>
    <w:rsid w:val="007E2A2A"/>
    <w:rsid w:val="007E2B63"/>
    <w:rsid w:val="007E35B8"/>
    <w:rsid w:val="007E4908"/>
    <w:rsid w:val="007E56E7"/>
    <w:rsid w:val="007E6C02"/>
    <w:rsid w:val="007E6CDE"/>
    <w:rsid w:val="007E77F5"/>
    <w:rsid w:val="007E7C4E"/>
    <w:rsid w:val="007E7E93"/>
    <w:rsid w:val="007F0D56"/>
    <w:rsid w:val="007F463A"/>
    <w:rsid w:val="007F546E"/>
    <w:rsid w:val="007F5FCE"/>
    <w:rsid w:val="007F6C51"/>
    <w:rsid w:val="007F6D63"/>
    <w:rsid w:val="007F73C0"/>
    <w:rsid w:val="007F7FAB"/>
    <w:rsid w:val="0080020C"/>
    <w:rsid w:val="008032A3"/>
    <w:rsid w:val="0080389C"/>
    <w:rsid w:val="00804FE7"/>
    <w:rsid w:val="00805004"/>
    <w:rsid w:val="00806618"/>
    <w:rsid w:val="008076FF"/>
    <w:rsid w:val="00807FCA"/>
    <w:rsid w:val="0081056E"/>
    <w:rsid w:val="008113E6"/>
    <w:rsid w:val="00812F2E"/>
    <w:rsid w:val="00813575"/>
    <w:rsid w:val="0081357F"/>
    <w:rsid w:val="00814AC0"/>
    <w:rsid w:val="00816296"/>
    <w:rsid w:val="00817000"/>
    <w:rsid w:val="00817C26"/>
    <w:rsid w:val="00820106"/>
    <w:rsid w:val="00820666"/>
    <w:rsid w:val="008213EA"/>
    <w:rsid w:val="008218DD"/>
    <w:rsid w:val="00822347"/>
    <w:rsid w:val="00824237"/>
    <w:rsid w:val="00824F7C"/>
    <w:rsid w:val="00824FDB"/>
    <w:rsid w:val="008253DA"/>
    <w:rsid w:val="00825C1B"/>
    <w:rsid w:val="00830745"/>
    <w:rsid w:val="00830790"/>
    <w:rsid w:val="00830E4B"/>
    <w:rsid w:val="00831907"/>
    <w:rsid w:val="00831BB1"/>
    <w:rsid w:val="008329DE"/>
    <w:rsid w:val="00832FF5"/>
    <w:rsid w:val="00833EFA"/>
    <w:rsid w:val="00834B75"/>
    <w:rsid w:val="00834EDB"/>
    <w:rsid w:val="0083620A"/>
    <w:rsid w:val="00836BE2"/>
    <w:rsid w:val="00837AEA"/>
    <w:rsid w:val="00840740"/>
    <w:rsid w:val="00842C0A"/>
    <w:rsid w:val="00842C46"/>
    <w:rsid w:val="0084443D"/>
    <w:rsid w:val="00845267"/>
    <w:rsid w:val="008477D5"/>
    <w:rsid w:val="008506BB"/>
    <w:rsid w:val="00851190"/>
    <w:rsid w:val="0085245B"/>
    <w:rsid w:val="00852FC8"/>
    <w:rsid w:val="00853699"/>
    <w:rsid w:val="00854378"/>
    <w:rsid w:val="00854767"/>
    <w:rsid w:val="00854E75"/>
    <w:rsid w:val="00856B14"/>
    <w:rsid w:val="008572AC"/>
    <w:rsid w:val="0085734C"/>
    <w:rsid w:val="00857E60"/>
    <w:rsid w:val="0086116C"/>
    <w:rsid w:val="00861C40"/>
    <w:rsid w:val="00862C98"/>
    <w:rsid w:val="00863063"/>
    <w:rsid w:val="00864C3C"/>
    <w:rsid w:val="00864D0A"/>
    <w:rsid w:val="00864FA9"/>
    <w:rsid w:val="0086672C"/>
    <w:rsid w:val="00866993"/>
    <w:rsid w:val="00866DEB"/>
    <w:rsid w:val="00867F3F"/>
    <w:rsid w:val="00870142"/>
    <w:rsid w:val="0087034E"/>
    <w:rsid w:val="00870575"/>
    <w:rsid w:val="00870FDD"/>
    <w:rsid w:val="00871386"/>
    <w:rsid w:val="00871A0F"/>
    <w:rsid w:val="0087259A"/>
    <w:rsid w:val="008737F2"/>
    <w:rsid w:val="0087469B"/>
    <w:rsid w:val="00876B75"/>
    <w:rsid w:val="00876CDB"/>
    <w:rsid w:val="00877153"/>
    <w:rsid w:val="0088037A"/>
    <w:rsid w:val="00881527"/>
    <w:rsid w:val="00881723"/>
    <w:rsid w:val="00882159"/>
    <w:rsid w:val="008829B2"/>
    <w:rsid w:val="00882C8B"/>
    <w:rsid w:val="00883B06"/>
    <w:rsid w:val="00884590"/>
    <w:rsid w:val="008853F7"/>
    <w:rsid w:val="008862C4"/>
    <w:rsid w:val="00886FC3"/>
    <w:rsid w:val="00887260"/>
    <w:rsid w:val="0089043E"/>
    <w:rsid w:val="00892B88"/>
    <w:rsid w:val="00892C43"/>
    <w:rsid w:val="00893508"/>
    <w:rsid w:val="00893E67"/>
    <w:rsid w:val="00894EC4"/>
    <w:rsid w:val="00894F5F"/>
    <w:rsid w:val="00895ABC"/>
    <w:rsid w:val="008965E0"/>
    <w:rsid w:val="00896E67"/>
    <w:rsid w:val="00896F5E"/>
    <w:rsid w:val="008A035A"/>
    <w:rsid w:val="008A0F83"/>
    <w:rsid w:val="008A0FD1"/>
    <w:rsid w:val="008A1383"/>
    <w:rsid w:val="008A14E0"/>
    <w:rsid w:val="008A1608"/>
    <w:rsid w:val="008A16B1"/>
    <w:rsid w:val="008A1BD3"/>
    <w:rsid w:val="008A1D83"/>
    <w:rsid w:val="008A3545"/>
    <w:rsid w:val="008A38B8"/>
    <w:rsid w:val="008A3CF3"/>
    <w:rsid w:val="008A453E"/>
    <w:rsid w:val="008A47D2"/>
    <w:rsid w:val="008A6E7B"/>
    <w:rsid w:val="008A7891"/>
    <w:rsid w:val="008B0389"/>
    <w:rsid w:val="008B05B5"/>
    <w:rsid w:val="008B05D9"/>
    <w:rsid w:val="008B0ED1"/>
    <w:rsid w:val="008B151D"/>
    <w:rsid w:val="008B33F5"/>
    <w:rsid w:val="008B379B"/>
    <w:rsid w:val="008B3807"/>
    <w:rsid w:val="008B4328"/>
    <w:rsid w:val="008B4691"/>
    <w:rsid w:val="008B58D7"/>
    <w:rsid w:val="008B6403"/>
    <w:rsid w:val="008B6A66"/>
    <w:rsid w:val="008B6BFF"/>
    <w:rsid w:val="008B6CA2"/>
    <w:rsid w:val="008B7716"/>
    <w:rsid w:val="008C07DF"/>
    <w:rsid w:val="008C0DF7"/>
    <w:rsid w:val="008C166E"/>
    <w:rsid w:val="008C207B"/>
    <w:rsid w:val="008C3796"/>
    <w:rsid w:val="008C47C7"/>
    <w:rsid w:val="008C4887"/>
    <w:rsid w:val="008C6436"/>
    <w:rsid w:val="008C676A"/>
    <w:rsid w:val="008C77D2"/>
    <w:rsid w:val="008C7E2F"/>
    <w:rsid w:val="008D15C7"/>
    <w:rsid w:val="008D30D6"/>
    <w:rsid w:val="008D370C"/>
    <w:rsid w:val="008D3836"/>
    <w:rsid w:val="008D3D83"/>
    <w:rsid w:val="008D4D27"/>
    <w:rsid w:val="008D774F"/>
    <w:rsid w:val="008E033D"/>
    <w:rsid w:val="008E0429"/>
    <w:rsid w:val="008E0641"/>
    <w:rsid w:val="008E0A45"/>
    <w:rsid w:val="008E1D08"/>
    <w:rsid w:val="008E2994"/>
    <w:rsid w:val="008E2C69"/>
    <w:rsid w:val="008E3632"/>
    <w:rsid w:val="008E3C88"/>
    <w:rsid w:val="008E3E52"/>
    <w:rsid w:val="008E4B9D"/>
    <w:rsid w:val="008E5751"/>
    <w:rsid w:val="008E6649"/>
    <w:rsid w:val="008E6E46"/>
    <w:rsid w:val="008F23AD"/>
    <w:rsid w:val="008F23C4"/>
    <w:rsid w:val="008F25D3"/>
    <w:rsid w:val="008F2699"/>
    <w:rsid w:val="008F29B3"/>
    <w:rsid w:val="008F29B6"/>
    <w:rsid w:val="008F2ACA"/>
    <w:rsid w:val="008F3D36"/>
    <w:rsid w:val="008F4150"/>
    <w:rsid w:val="008F49EC"/>
    <w:rsid w:val="008F4ABA"/>
    <w:rsid w:val="008F56FD"/>
    <w:rsid w:val="008F5A42"/>
    <w:rsid w:val="008F5A69"/>
    <w:rsid w:val="008F6722"/>
    <w:rsid w:val="008F7154"/>
    <w:rsid w:val="008F734A"/>
    <w:rsid w:val="008F7F29"/>
    <w:rsid w:val="0090031D"/>
    <w:rsid w:val="00900606"/>
    <w:rsid w:val="00901271"/>
    <w:rsid w:val="009036D1"/>
    <w:rsid w:val="00904749"/>
    <w:rsid w:val="00904759"/>
    <w:rsid w:val="009051BD"/>
    <w:rsid w:val="0090561D"/>
    <w:rsid w:val="00905BC1"/>
    <w:rsid w:val="00905E1A"/>
    <w:rsid w:val="00905F94"/>
    <w:rsid w:val="0091105C"/>
    <w:rsid w:val="00911D6C"/>
    <w:rsid w:val="0091245D"/>
    <w:rsid w:val="009129CC"/>
    <w:rsid w:val="00912A8E"/>
    <w:rsid w:val="00913277"/>
    <w:rsid w:val="00913F6A"/>
    <w:rsid w:val="00914DD2"/>
    <w:rsid w:val="009175E8"/>
    <w:rsid w:val="009212F9"/>
    <w:rsid w:val="00921347"/>
    <w:rsid w:val="00922167"/>
    <w:rsid w:val="00923463"/>
    <w:rsid w:val="00923813"/>
    <w:rsid w:val="00924025"/>
    <w:rsid w:val="00924E08"/>
    <w:rsid w:val="00925AD1"/>
    <w:rsid w:val="00925E5A"/>
    <w:rsid w:val="009266AC"/>
    <w:rsid w:val="0092681E"/>
    <w:rsid w:val="00927B6D"/>
    <w:rsid w:val="0093011A"/>
    <w:rsid w:val="009301D8"/>
    <w:rsid w:val="009319D7"/>
    <w:rsid w:val="009327EF"/>
    <w:rsid w:val="00932980"/>
    <w:rsid w:val="00933507"/>
    <w:rsid w:val="00934831"/>
    <w:rsid w:val="00934CC5"/>
    <w:rsid w:val="00935F1E"/>
    <w:rsid w:val="009360EF"/>
    <w:rsid w:val="00937282"/>
    <w:rsid w:val="00937609"/>
    <w:rsid w:val="009406B4"/>
    <w:rsid w:val="00942369"/>
    <w:rsid w:val="0094335F"/>
    <w:rsid w:val="00943910"/>
    <w:rsid w:val="00943A28"/>
    <w:rsid w:val="00944750"/>
    <w:rsid w:val="009453E7"/>
    <w:rsid w:val="009455DD"/>
    <w:rsid w:val="00945947"/>
    <w:rsid w:val="009459ED"/>
    <w:rsid w:val="00945ED7"/>
    <w:rsid w:val="00946229"/>
    <w:rsid w:val="009466DB"/>
    <w:rsid w:val="00946D0F"/>
    <w:rsid w:val="009474B3"/>
    <w:rsid w:val="0094751E"/>
    <w:rsid w:val="00947E6E"/>
    <w:rsid w:val="00951624"/>
    <w:rsid w:val="009524E8"/>
    <w:rsid w:val="00952AAB"/>
    <w:rsid w:val="00952B30"/>
    <w:rsid w:val="00953664"/>
    <w:rsid w:val="0095382F"/>
    <w:rsid w:val="00953B38"/>
    <w:rsid w:val="00954034"/>
    <w:rsid w:val="00954D96"/>
    <w:rsid w:val="00955EC1"/>
    <w:rsid w:val="00955F99"/>
    <w:rsid w:val="009564D2"/>
    <w:rsid w:val="00956CA3"/>
    <w:rsid w:val="00957F09"/>
    <w:rsid w:val="00960712"/>
    <w:rsid w:val="00960807"/>
    <w:rsid w:val="00961897"/>
    <w:rsid w:val="009618D4"/>
    <w:rsid w:val="0096231F"/>
    <w:rsid w:val="00963CA6"/>
    <w:rsid w:val="00963EB7"/>
    <w:rsid w:val="009673C6"/>
    <w:rsid w:val="00967B68"/>
    <w:rsid w:val="009707B4"/>
    <w:rsid w:val="009716F0"/>
    <w:rsid w:val="00974055"/>
    <w:rsid w:val="00974980"/>
    <w:rsid w:val="0097532C"/>
    <w:rsid w:val="00975706"/>
    <w:rsid w:val="00980082"/>
    <w:rsid w:val="009812A7"/>
    <w:rsid w:val="0098153B"/>
    <w:rsid w:val="009819F6"/>
    <w:rsid w:val="00982B02"/>
    <w:rsid w:val="009831C1"/>
    <w:rsid w:val="009832B1"/>
    <w:rsid w:val="00983C5F"/>
    <w:rsid w:val="009849EF"/>
    <w:rsid w:val="00985400"/>
    <w:rsid w:val="00985872"/>
    <w:rsid w:val="0098666F"/>
    <w:rsid w:val="009866D2"/>
    <w:rsid w:val="009873F8"/>
    <w:rsid w:val="00987C90"/>
    <w:rsid w:val="00990736"/>
    <w:rsid w:val="00991187"/>
    <w:rsid w:val="00991F90"/>
    <w:rsid w:val="00993317"/>
    <w:rsid w:val="00993CB9"/>
    <w:rsid w:val="009966F1"/>
    <w:rsid w:val="009969BD"/>
    <w:rsid w:val="00996E5A"/>
    <w:rsid w:val="0099790D"/>
    <w:rsid w:val="009A1425"/>
    <w:rsid w:val="009A21E5"/>
    <w:rsid w:val="009A48AD"/>
    <w:rsid w:val="009A4917"/>
    <w:rsid w:val="009A503E"/>
    <w:rsid w:val="009A5071"/>
    <w:rsid w:val="009A5B30"/>
    <w:rsid w:val="009A5B83"/>
    <w:rsid w:val="009A6F30"/>
    <w:rsid w:val="009A73CD"/>
    <w:rsid w:val="009A74A3"/>
    <w:rsid w:val="009A7526"/>
    <w:rsid w:val="009B0567"/>
    <w:rsid w:val="009B0854"/>
    <w:rsid w:val="009B129D"/>
    <w:rsid w:val="009B12BD"/>
    <w:rsid w:val="009B1885"/>
    <w:rsid w:val="009B2281"/>
    <w:rsid w:val="009B22E2"/>
    <w:rsid w:val="009B2ECB"/>
    <w:rsid w:val="009B310C"/>
    <w:rsid w:val="009B3394"/>
    <w:rsid w:val="009B35B6"/>
    <w:rsid w:val="009B3685"/>
    <w:rsid w:val="009B3CF8"/>
    <w:rsid w:val="009B3D26"/>
    <w:rsid w:val="009B58EB"/>
    <w:rsid w:val="009B7322"/>
    <w:rsid w:val="009B74D8"/>
    <w:rsid w:val="009B7949"/>
    <w:rsid w:val="009C0335"/>
    <w:rsid w:val="009C0BFC"/>
    <w:rsid w:val="009C2A2A"/>
    <w:rsid w:val="009C2C55"/>
    <w:rsid w:val="009C48C6"/>
    <w:rsid w:val="009C62E4"/>
    <w:rsid w:val="009C62FC"/>
    <w:rsid w:val="009C7E5A"/>
    <w:rsid w:val="009D0041"/>
    <w:rsid w:val="009D065D"/>
    <w:rsid w:val="009D1CE3"/>
    <w:rsid w:val="009D1CE6"/>
    <w:rsid w:val="009D23FE"/>
    <w:rsid w:val="009D2796"/>
    <w:rsid w:val="009D2E70"/>
    <w:rsid w:val="009D32B8"/>
    <w:rsid w:val="009D42A3"/>
    <w:rsid w:val="009D42E5"/>
    <w:rsid w:val="009D46BA"/>
    <w:rsid w:val="009D47B0"/>
    <w:rsid w:val="009D683E"/>
    <w:rsid w:val="009D68E6"/>
    <w:rsid w:val="009D6AA4"/>
    <w:rsid w:val="009D7F0E"/>
    <w:rsid w:val="009E0D56"/>
    <w:rsid w:val="009E0E5D"/>
    <w:rsid w:val="009E1C80"/>
    <w:rsid w:val="009E1D30"/>
    <w:rsid w:val="009E3935"/>
    <w:rsid w:val="009E3B35"/>
    <w:rsid w:val="009E4A9F"/>
    <w:rsid w:val="009E651B"/>
    <w:rsid w:val="009E7B1A"/>
    <w:rsid w:val="009F0EA2"/>
    <w:rsid w:val="009F2737"/>
    <w:rsid w:val="009F2E75"/>
    <w:rsid w:val="009F31A4"/>
    <w:rsid w:val="009F4CDD"/>
    <w:rsid w:val="009F4E44"/>
    <w:rsid w:val="009F5F5B"/>
    <w:rsid w:val="009F5F6C"/>
    <w:rsid w:val="009F6423"/>
    <w:rsid w:val="009F6BDC"/>
    <w:rsid w:val="009F71AA"/>
    <w:rsid w:val="009F7393"/>
    <w:rsid w:val="009F7F2B"/>
    <w:rsid w:val="00A01C26"/>
    <w:rsid w:val="00A02081"/>
    <w:rsid w:val="00A03941"/>
    <w:rsid w:val="00A04E41"/>
    <w:rsid w:val="00A055D4"/>
    <w:rsid w:val="00A05F14"/>
    <w:rsid w:val="00A07B68"/>
    <w:rsid w:val="00A07FA0"/>
    <w:rsid w:val="00A10EA7"/>
    <w:rsid w:val="00A1259C"/>
    <w:rsid w:val="00A12D58"/>
    <w:rsid w:val="00A1386D"/>
    <w:rsid w:val="00A15AFB"/>
    <w:rsid w:val="00A162D8"/>
    <w:rsid w:val="00A16323"/>
    <w:rsid w:val="00A16BFB"/>
    <w:rsid w:val="00A17382"/>
    <w:rsid w:val="00A206EE"/>
    <w:rsid w:val="00A2204F"/>
    <w:rsid w:val="00A2293F"/>
    <w:rsid w:val="00A22D91"/>
    <w:rsid w:val="00A2356E"/>
    <w:rsid w:val="00A23ACC"/>
    <w:rsid w:val="00A23D5E"/>
    <w:rsid w:val="00A249B3"/>
    <w:rsid w:val="00A25026"/>
    <w:rsid w:val="00A2557B"/>
    <w:rsid w:val="00A2572C"/>
    <w:rsid w:val="00A260D4"/>
    <w:rsid w:val="00A260E9"/>
    <w:rsid w:val="00A26693"/>
    <w:rsid w:val="00A276BA"/>
    <w:rsid w:val="00A27EE2"/>
    <w:rsid w:val="00A27F0D"/>
    <w:rsid w:val="00A31648"/>
    <w:rsid w:val="00A3268F"/>
    <w:rsid w:val="00A3285F"/>
    <w:rsid w:val="00A32A65"/>
    <w:rsid w:val="00A3339D"/>
    <w:rsid w:val="00A33456"/>
    <w:rsid w:val="00A340D4"/>
    <w:rsid w:val="00A340F9"/>
    <w:rsid w:val="00A340FF"/>
    <w:rsid w:val="00A344D6"/>
    <w:rsid w:val="00A35249"/>
    <w:rsid w:val="00A35C25"/>
    <w:rsid w:val="00A36063"/>
    <w:rsid w:val="00A40470"/>
    <w:rsid w:val="00A41025"/>
    <w:rsid w:val="00A412C6"/>
    <w:rsid w:val="00A41D6F"/>
    <w:rsid w:val="00A420E9"/>
    <w:rsid w:val="00A42B88"/>
    <w:rsid w:val="00A437BC"/>
    <w:rsid w:val="00A45591"/>
    <w:rsid w:val="00A46005"/>
    <w:rsid w:val="00A4679D"/>
    <w:rsid w:val="00A5007F"/>
    <w:rsid w:val="00A504A4"/>
    <w:rsid w:val="00A52164"/>
    <w:rsid w:val="00A521E9"/>
    <w:rsid w:val="00A52842"/>
    <w:rsid w:val="00A5293E"/>
    <w:rsid w:val="00A52D73"/>
    <w:rsid w:val="00A54266"/>
    <w:rsid w:val="00A55D93"/>
    <w:rsid w:val="00A57A52"/>
    <w:rsid w:val="00A6026C"/>
    <w:rsid w:val="00A60734"/>
    <w:rsid w:val="00A60764"/>
    <w:rsid w:val="00A60DAF"/>
    <w:rsid w:val="00A61083"/>
    <w:rsid w:val="00A626F8"/>
    <w:rsid w:val="00A62C34"/>
    <w:rsid w:val="00A635D2"/>
    <w:rsid w:val="00A63E6D"/>
    <w:rsid w:val="00A6412E"/>
    <w:rsid w:val="00A64BC3"/>
    <w:rsid w:val="00A65386"/>
    <w:rsid w:val="00A66929"/>
    <w:rsid w:val="00A66B52"/>
    <w:rsid w:val="00A6783F"/>
    <w:rsid w:val="00A70561"/>
    <w:rsid w:val="00A707C9"/>
    <w:rsid w:val="00A71B56"/>
    <w:rsid w:val="00A71E45"/>
    <w:rsid w:val="00A72366"/>
    <w:rsid w:val="00A72410"/>
    <w:rsid w:val="00A72FCB"/>
    <w:rsid w:val="00A73A59"/>
    <w:rsid w:val="00A755AF"/>
    <w:rsid w:val="00A75A84"/>
    <w:rsid w:val="00A75B52"/>
    <w:rsid w:val="00A75D76"/>
    <w:rsid w:val="00A76CC3"/>
    <w:rsid w:val="00A772BE"/>
    <w:rsid w:val="00A7761A"/>
    <w:rsid w:val="00A81902"/>
    <w:rsid w:val="00A84763"/>
    <w:rsid w:val="00A85A56"/>
    <w:rsid w:val="00A8728C"/>
    <w:rsid w:val="00A8788F"/>
    <w:rsid w:val="00A87D1B"/>
    <w:rsid w:val="00A91FFE"/>
    <w:rsid w:val="00A926AF"/>
    <w:rsid w:val="00A936BF"/>
    <w:rsid w:val="00A94289"/>
    <w:rsid w:val="00A9493A"/>
    <w:rsid w:val="00A950DA"/>
    <w:rsid w:val="00A95710"/>
    <w:rsid w:val="00A957D7"/>
    <w:rsid w:val="00A961C8"/>
    <w:rsid w:val="00A972CD"/>
    <w:rsid w:val="00A97F2D"/>
    <w:rsid w:val="00AA0C13"/>
    <w:rsid w:val="00AA1E10"/>
    <w:rsid w:val="00AA2797"/>
    <w:rsid w:val="00AA28FA"/>
    <w:rsid w:val="00AA2EA0"/>
    <w:rsid w:val="00AA3017"/>
    <w:rsid w:val="00AA310C"/>
    <w:rsid w:val="00AA3429"/>
    <w:rsid w:val="00AA44B8"/>
    <w:rsid w:val="00AA684D"/>
    <w:rsid w:val="00AB1734"/>
    <w:rsid w:val="00AB2319"/>
    <w:rsid w:val="00AB37DE"/>
    <w:rsid w:val="00AB45D4"/>
    <w:rsid w:val="00AB4D8C"/>
    <w:rsid w:val="00AB5410"/>
    <w:rsid w:val="00AB5ABD"/>
    <w:rsid w:val="00AB6EA2"/>
    <w:rsid w:val="00AB6F47"/>
    <w:rsid w:val="00AB743A"/>
    <w:rsid w:val="00AB7767"/>
    <w:rsid w:val="00AC1641"/>
    <w:rsid w:val="00AC1DBC"/>
    <w:rsid w:val="00AC30BC"/>
    <w:rsid w:val="00AC4800"/>
    <w:rsid w:val="00AC5161"/>
    <w:rsid w:val="00AC597A"/>
    <w:rsid w:val="00AC6537"/>
    <w:rsid w:val="00AC6F82"/>
    <w:rsid w:val="00AC719A"/>
    <w:rsid w:val="00AC7525"/>
    <w:rsid w:val="00AC7F04"/>
    <w:rsid w:val="00AD0820"/>
    <w:rsid w:val="00AD1DFC"/>
    <w:rsid w:val="00AD2778"/>
    <w:rsid w:val="00AD4F04"/>
    <w:rsid w:val="00AD60B3"/>
    <w:rsid w:val="00AD6666"/>
    <w:rsid w:val="00AD72F7"/>
    <w:rsid w:val="00AD782F"/>
    <w:rsid w:val="00AE0414"/>
    <w:rsid w:val="00AE34BF"/>
    <w:rsid w:val="00AE4243"/>
    <w:rsid w:val="00AE549D"/>
    <w:rsid w:val="00AE60EB"/>
    <w:rsid w:val="00AE754C"/>
    <w:rsid w:val="00AE7780"/>
    <w:rsid w:val="00AF1C9C"/>
    <w:rsid w:val="00AF1FF0"/>
    <w:rsid w:val="00AF282E"/>
    <w:rsid w:val="00AF3CB0"/>
    <w:rsid w:val="00AF4114"/>
    <w:rsid w:val="00AF42B6"/>
    <w:rsid w:val="00AF45FA"/>
    <w:rsid w:val="00AF50EA"/>
    <w:rsid w:val="00AF5F3C"/>
    <w:rsid w:val="00AF6653"/>
    <w:rsid w:val="00B00A31"/>
    <w:rsid w:val="00B01D66"/>
    <w:rsid w:val="00B02323"/>
    <w:rsid w:val="00B0277C"/>
    <w:rsid w:val="00B02F1C"/>
    <w:rsid w:val="00B03DCC"/>
    <w:rsid w:val="00B04893"/>
    <w:rsid w:val="00B049E0"/>
    <w:rsid w:val="00B04AFC"/>
    <w:rsid w:val="00B05FE3"/>
    <w:rsid w:val="00B07CEC"/>
    <w:rsid w:val="00B11DD0"/>
    <w:rsid w:val="00B11E1C"/>
    <w:rsid w:val="00B12112"/>
    <w:rsid w:val="00B140A6"/>
    <w:rsid w:val="00B1537A"/>
    <w:rsid w:val="00B15852"/>
    <w:rsid w:val="00B1695D"/>
    <w:rsid w:val="00B16F1F"/>
    <w:rsid w:val="00B17144"/>
    <w:rsid w:val="00B176CF"/>
    <w:rsid w:val="00B2209A"/>
    <w:rsid w:val="00B23B9C"/>
    <w:rsid w:val="00B245C9"/>
    <w:rsid w:val="00B24E6B"/>
    <w:rsid w:val="00B25701"/>
    <w:rsid w:val="00B26624"/>
    <w:rsid w:val="00B27347"/>
    <w:rsid w:val="00B31AD8"/>
    <w:rsid w:val="00B32304"/>
    <w:rsid w:val="00B3344C"/>
    <w:rsid w:val="00B3457E"/>
    <w:rsid w:val="00B3481C"/>
    <w:rsid w:val="00B3491F"/>
    <w:rsid w:val="00B36ADF"/>
    <w:rsid w:val="00B377F0"/>
    <w:rsid w:val="00B37889"/>
    <w:rsid w:val="00B37CD2"/>
    <w:rsid w:val="00B37D83"/>
    <w:rsid w:val="00B402C0"/>
    <w:rsid w:val="00B41B8D"/>
    <w:rsid w:val="00B41E55"/>
    <w:rsid w:val="00B42737"/>
    <w:rsid w:val="00B42ACA"/>
    <w:rsid w:val="00B4304F"/>
    <w:rsid w:val="00B450AC"/>
    <w:rsid w:val="00B467C7"/>
    <w:rsid w:val="00B46858"/>
    <w:rsid w:val="00B4795D"/>
    <w:rsid w:val="00B5009E"/>
    <w:rsid w:val="00B5136A"/>
    <w:rsid w:val="00B51DC8"/>
    <w:rsid w:val="00B52A5B"/>
    <w:rsid w:val="00B52B7E"/>
    <w:rsid w:val="00B52E62"/>
    <w:rsid w:val="00B53AAD"/>
    <w:rsid w:val="00B53FE0"/>
    <w:rsid w:val="00B54447"/>
    <w:rsid w:val="00B55009"/>
    <w:rsid w:val="00B56CC4"/>
    <w:rsid w:val="00B56E00"/>
    <w:rsid w:val="00B5753A"/>
    <w:rsid w:val="00B6083B"/>
    <w:rsid w:val="00B617E9"/>
    <w:rsid w:val="00B61EA6"/>
    <w:rsid w:val="00B62627"/>
    <w:rsid w:val="00B62666"/>
    <w:rsid w:val="00B6284A"/>
    <w:rsid w:val="00B64DD5"/>
    <w:rsid w:val="00B64E75"/>
    <w:rsid w:val="00B651CB"/>
    <w:rsid w:val="00B678D2"/>
    <w:rsid w:val="00B67B3C"/>
    <w:rsid w:val="00B67F17"/>
    <w:rsid w:val="00B7011E"/>
    <w:rsid w:val="00B70B02"/>
    <w:rsid w:val="00B7117A"/>
    <w:rsid w:val="00B71585"/>
    <w:rsid w:val="00B71760"/>
    <w:rsid w:val="00B71E64"/>
    <w:rsid w:val="00B72542"/>
    <w:rsid w:val="00B726DA"/>
    <w:rsid w:val="00B72F15"/>
    <w:rsid w:val="00B736E6"/>
    <w:rsid w:val="00B74336"/>
    <w:rsid w:val="00B744A3"/>
    <w:rsid w:val="00B74D1E"/>
    <w:rsid w:val="00B75463"/>
    <w:rsid w:val="00B7649C"/>
    <w:rsid w:val="00B77EA3"/>
    <w:rsid w:val="00B817A0"/>
    <w:rsid w:val="00B8224C"/>
    <w:rsid w:val="00B824A7"/>
    <w:rsid w:val="00B8253D"/>
    <w:rsid w:val="00B84848"/>
    <w:rsid w:val="00B85271"/>
    <w:rsid w:val="00B85559"/>
    <w:rsid w:val="00B8600C"/>
    <w:rsid w:val="00B860DF"/>
    <w:rsid w:val="00B863F9"/>
    <w:rsid w:val="00B9083D"/>
    <w:rsid w:val="00B90FBE"/>
    <w:rsid w:val="00B91EC0"/>
    <w:rsid w:val="00B92CF1"/>
    <w:rsid w:val="00B92DF5"/>
    <w:rsid w:val="00B9367F"/>
    <w:rsid w:val="00B94933"/>
    <w:rsid w:val="00B94A4E"/>
    <w:rsid w:val="00B94AB9"/>
    <w:rsid w:val="00B963D6"/>
    <w:rsid w:val="00B96AB6"/>
    <w:rsid w:val="00B97E64"/>
    <w:rsid w:val="00BA35DE"/>
    <w:rsid w:val="00BA5192"/>
    <w:rsid w:val="00BA562F"/>
    <w:rsid w:val="00BA6929"/>
    <w:rsid w:val="00BA7152"/>
    <w:rsid w:val="00BA7191"/>
    <w:rsid w:val="00BB0C26"/>
    <w:rsid w:val="00BB1111"/>
    <w:rsid w:val="00BB17B7"/>
    <w:rsid w:val="00BB2177"/>
    <w:rsid w:val="00BB2202"/>
    <w:rsid w:val="00BB2554"/>
    <w:rsid w:val="00BB259C"/>
    <w:rsid w:val="00BB2E5A"/>
    <w:rsid w:val="00BB3513"/>
    <w:rsid w:val="00BB4C7B"/>
    <w:rsid w:val="00BB4F4E"/>
    <w:rsid w:val="00BB535F"/>
    <w:rsid w:val="00BB53E9"/>
    <w:rsid w:val="00BB5FE1"/>
    <w:rsid w:val="00BB6813"/>
    <w:rsid w:val="00BB7729"/>
    <w:rsid w:val="00BC113D"/>
    <w:rsid w:val="00BC1EA6"/>
    <w:rsid w:val="00BC23FB"/>
    <w:rsid w:val="00BC5889"/>
    <w:rsid w:val="00BC6874"/>
    <w:rsid w:val="00BC6CC9"/>
    <w:rsid w:val="00BC7085"/>
    <w:rsid w:val="00BD2187"/>
    <w:rsid w:val="00BD402F"/>
    <w:rsid w:val="00BD6B65"/>
    <w:rsid w:val="00BD7061"/>
    <w:rsid w:val="00BE2A53"/>
    <w:rsid w:val="00BE4168"/>
    <w:rsid w:val="00BE4C11"/>
    <w:rsid w:val="00BE52E8"/>
    <w:rsid w:val="00BE586B"/>
    <w:rsid w:val="00BE6286"/>
    <w:rsid w:val="00BE6A0A"/>
    <w:rsid w:val="00BE6B62"/>
    <w:rsid w:val="00BE6FB5"/>
    <w:rsid w:val="00BE75BA"/>
    <w:rsid w:val="00BE77EC"/>
    <w:rsid w:val="00BF02BF"/>
    <w:rsid w:val="00BF0CEF"/>
    <w:rsid w:val="00BF1DBC"/>
    <w:rsid w:val="00BF31AE"/>
    <w:rsid w:val="00BF6EF2"/>
    <w:rsid w:val="00BF71F6"/>
    <w:rsid w:val="00C0065C"/>
    <w:rsid w:val="00C02B3A"/>
    <w:rsid w:val="00C02EAA"/>
    <w:rsid w:val="00C03090"/>
    <w:rsid w:val="00C031F1"/>
    <w:rsid w:val="00C03A7C"/>
    <w:rsid w:val="00C05933"/>
    <w:rsid w:val="00C05F0E"/>
    <w:rsid w:val="00C06504"/>
    <w:rsid w:val="00C06A80"/>
    <w:rsid w:val="00C126A8"/>
    <w:rsid w:val="00C13EE6"/>
    <w:rsid w:val="00C149EE"/>
    <w:rsid w:val="00C157CB"/>
    <w:rsid w:val="00C157E7"/>
    <w:rsid w:val="00C162AE"/>
    <w:rsid w:val="00C164E6"/>
    <w:rsid w:val="00C16676"/>
    <w:rsid w:val="00C16798"/>
    <w:rsid w:val="00C16A8C"/>
    <w:rsid w:val="00C16F12"/>
    <w:rsid w:val="00C17157"/>
    <w:rsid w:val="00C2059A"/>
    <w:rsid w:val="00C217F3"/>
    <w:rsid w:val="00C222A8"/>
    <w:rsid w:val="00C23B93"/>
    <w:rsid w:val="00C24BC9"/>
    <w:rsid w:val="00C2571D"/>
    <w:rsid w:val="00C261D8"/>
    <w:rsid w:val="00C26227"/>
    <w:rsid w:val="00C26619"/>
    <w:rsid w:val="00C26F4E"/>
    <w:rsid w:val="00C27148"/>
    <w:rsid w:val="00C27DF9"/>
    <w:rsid w:val="00C30581"/>
    <w:rsid w:val="00C31527"/>
    <w:rsid w:val="00C32044"/>
    <w:rsid w:val="00C32A2E"/>
    <w:rsid w:val="00C334FD"/>
    <w:rsid w:val="00C34619"/>
    <w:rsid w:val="00C34FAD"/>
    <w:rsid w:val="00C3510D"/>
    <w:rsid w:val="00C369D7"/>
    <w:rsid w:val="00C36A0A"/>
    <w:rsid w:val="00C37543"/>
    <w:rsid w:val="00C3793E"/>
    <w:rsid w:val="00C4005A"/>
    <w:rsid w:val="00C4008D"/>
    <w:rsid w:val="00C40F35"/>
    <w:rsid w:val="00C42409"/>
    <w:rsid w:val="00C429C9"/>
    <w:rsid w:val="00C4353F"/>
    <w:rsid w:val="00C43797"/>
    <w:rsid w:val="00C44CA7"/>
    <w:rsid w:val="00C462DF"/>
    <w:rsid w:val="00C46424"/>
    <w:rsid w:val="00C46F4F"/>
    <w:rsid w:val="00C470D6"/>
    <w:rsid w:val="00C47305"/>
    <w:rsid w:val="00C5141D"/>
    <w:rsid w:val="00C51858"/>
    <w:rsid w:val="00C524A0"/>
    <w:rsid w:val="00C52C87"/>
    <w:rsid w:val="00C52FED"/>
    <w:rsid w:val="00C534D4"/>
    <w:rsid w:val="00C54795"/>
    <w:rsid w:val="00C56B02"/>
    <w:rsid w:val="00C56B10"/>
    <w:rsid w:val="00C61586"/>
    <w:rsid w:val="00C61B12"/>
    <w:rsid w:val="00C62659"/>
    <w:rsid w:val="00C62EDA"/>
    <w:rsid w:val="00C645DB"/>
    <w:rsid w:val="00C648AE"/>
    <w:rsid w:val="00C659F7"/>
    <w:rsid w:val="00C666BA"/>
    <w:rsid w:val="00C66BD3"/>
    <w:rsid w:val="00C677C0"/>
    <w:rsid w:val="00C67924"/>
    <w:rsid w:val="00C705E8"/>
    <w:rsid w:val="00C730C4"/>
    <w:rsid w:val="00C73295"/>
    <w:rsid w:val="00C75877"/>
    <w:rsid w:val="00C75ACD"/>
    <w:rsid w:val="00C75FFA"/>
    <w:rsid w:val="00C8014B"/>
    <w:rsid w:val="00C806B7"/>
    <w:rsid w:val="00C84857"/>
    <w:rsid w:val="00C84AF3"/>
    <w:rsid w:val="00C84E40"/>
    <w:rsid w:val="00C860DD"/>
    <w:rsid w:val="00C861D9"/>
    <w:rsid w:val="00C86684"/>
    <w:rsid w:val="00C866BF"/>
    <w:rsid w:val="00C869E1"/>
    <w:rsid w:val="00C86ED5"/>
    <w:rsid w:val="00C87FD4"/>
    <w:rsid w:val="00C90066"/>
    <w:rsid w:val="00C90F2C"/>
    <w:rsid w:val="00C90F61"/>
    <w:rsid w:val="00C918E9"/>
    <w:rsid w:val="00C9222A"/>
    <w:rsid w:val="00C92F43"/>
    <w:rsid w:val="00C933DF"/>
    <w:rsid w:val="00C937E0"/>
    <w:rsid w:val="00C93881"/>
    <w:rsid w:val="00C93C86"/>
    <w:rsid w:val="00C94BAD"/>
    <w:rsid w:val="00C9567A"/>
    <w:rsid w:val="00C95FE8"/>
    <w:rsid w:val="00C96D78"/>
    <w:rsid w:val="00C971BD"/>
    <w:rsid w:val="00CA08F7"/>
    <w:rsid w:val="00CA0B8D"/>
    <w:rsid w:val="00CA2026"/>
    <w:rsid w:val="00CA2D05"/>
    <w:rsid w:val="00CA3429"/>
    <w:rsid w:val="00CA47A5"/>
    <w:rsid w:val="00CA4942"/>
    <w:rsid w:val="00CA50F4"/>
    <w:rsid w:val="00CA53FD"/>
    <w:rsid w:val="00CA5540"/>
    <w:rsid w:val="00CA5FF8"/>
    <w:rsid w:val="00CA674F"/>
    <w:rsid w:val="00CA6997"/>
    <w:rsid w:val="00CA6D8B"/>
    <w:rsid w:val="00CA7357"/>
    <w:rsid w:val="00CA7A13"/>
    <w:rsid w:val="00CA7A75"/>
    <w:rsid w:val="00CA7B6F"/>
    <w:rsid w:val="00CA7D66"/>
    <w:rsid w:val="00CB0461"/>
    <w:rsid w:val="00CB0960"/>
    <w:rsid w:val="00CB1D3E"/>
    <w:rsid w:val="00CB22F4"/>
    <w:rsid w:val="00CB2B07"/>
    <w:rsid w:val="00CB3357"/>
    <w:rsid w:val="00CB33C9"/>
    <w:rsid w:val="00CB34F4"/>
    <w:rsid w:val="00CB3FAF"/>
    <w:rsid w:val="00CB475E"/>
    <w:rsid w:val="00CB4928"/>
    <w:rsid w:val="00CB52D3"/>
    <w:rsid w:val="00CB5C8C"/>
    <w:rsid w:val="00CB6BEE"/>
    <w:rsid w:val="00CB6D00"/>
    <w:rsid w:val="00CB75A8"/>
    <w:rsid w:val="00CB7902"/>
    <w:rsid w:val="00CC0B7C"/>
    <w:rsid w:val="00CC1A4A"/>
    <w:rsid w:val="00CC3106"/>
    <w:rsid w:val="00CC39C9"/>
    <w:rsid w:val="00CC4B67"/>
    <w:rsid w:val="00CC5C2B"/>
    <w:rsid w:val="00CC5EFC"/>
    <w:rsid w:val="00CC77C8"/>
    <w:rsid w:val="00CD025B"/>
    <w:rsid w:val="00CD1D21"/>
    <w:rsid w:val="00CD2782"/>
    <w:rsid w:val="00CD28BB"/>
    <w:rsid w:val="00CD2AEF"/>
    <w:rsid w:val="00CD2DA2"/>
    <w:rsid w:val="00CD31E1"/>
    <w:rsid w:val="00CD3407"/>
    <w:rsid w:val="00CD3D40"/>
    <w:rsid w:val="00CD4CA5"/>
    <w:rsid w:val="00CD52C4"/>
    <w:rsid w:val="00CD5948"/>
    <w:rsid w:val="00CD6915"/>
    <w:rsid w:val="00CD6DE0"/>
    <w:rsid w:val="00CD6FA8"/>
    <w:rsid w:val="00CE08F1"/>
    <w:rsid w:val="00CE1480"/>
    <w:rsid w:val="00CE1504"/>
    <w:rsid w:val="00CE1695"/>
    <w:rsid w:val="00CE182C"/>
    <w:rsid w:val="00CE1AD3"/>
    <w:rsid w:val="00CE320D"/>
    <w:rsid w:val="00CE326D"/>
    <w:rsid w:val="00CE4CB4"/>
    <w:rsid w:val="00CE4D4C"/>
    <w:rsid w:val="00CE63F5"/>
    <w:rsid w:val="00CE6638"/>
    <w:rsid w:val="00CF1073"/>
    <w:rsid w:val="00CF11BB"/>
    <w:rsid w:val="00CF278B"/>
    <w:rsid w:val="00CF2EF0"/>
    <w:rsid w:val="00CF338B"/>
    <w:rsid w:val="00CF3493"/>
    <w:rsid w:val="00CF3CA8"/>
    <w:rsid w:val="00CF3DF3"/>
    <w:rsid w:val="00CF43F5"/>
    <w:rsid w:val="00CF4943"/>
    <w:rsid w:val="00CF4EF3"/>
    <w:rsid w:val="00CF57E5"/>
    <w:rsid w:val="00CF6060"/>
    <w:rsid w:val="00CF6C7A"/>
    <w:rsid w:val="00CF6FFA"/>
    <w:rsid w:val="00CF7766"/>
    <w:rsid w:val="00CF779A"/>
    <w:rsid w:val="00D00247"/>
    <w:rsid w:val="00D008DF"/>
    <w:rsid w:val="00D00F39"/>
    <w:rsid w:val="00D0121F"/>
    <w:rsid w:val="00D0171E"/>
    <w:rsid w:val="00D01E2E"/>
    <w:rsid w:val="00D02078"/>
    <w:rsid w:val="00D023A0"/>
    <w:rsid w:val="00D02785"/>
    <w:rsid w:val="00D03901"/>
    <w:rsid w:val="00D03E26"/>
    <w:rsid w:val="00D0433E"/>
    <w:rsid w:val="00D04464"/>
    <w:rsid w:val="00D0462C"/>
    <w:rsid w:val="00D04AFF"/>
    <w:rsid w:val="00D04FA0"/>
    <w:rsid w:val="00D06753"/>
    <w:rsid w:val="00D06888"/>
    <w:rsid w:val="00D10E29"/>
    <w:rsid w:val="00D11511"/>
    <w:rsid w:val="00D115A6"/>
    <w:rsid w:val="00D14803"/>
    <w:rsid w:val="00D15393"/>
    <w:rsid w:val="00D15631"/>
    <w:rsid w:val="00D159BB"/>
    <w:rsid w:val="00D15B3F"/>
    <w:rsid w:val="00D165D1"/>
    <w:rsid w:val="00D16A37"/>
    <w:rsid w:val="00D17020"/>
    <w:rsid w:val="00D1799B"/>
    <w:rsid w:val="00D201DA"/>
    <w:rsid w:val="00D2032C"/>
    <w:rsid w:val="00D20782"/>
    <w:rsid w:val="00D214DA"/>
    <w:rsid w:val="00D21E30"/>
    <w:rsid w:val="00D22431"/>
    <w:rsid w:val="00D227BF"/>
    <w:rsid w:val="00D23CE5"/>
    <w:rsid w:val="00D2428B"/>
    <w:rsid w:val="00D2446B"/>
    <w:rsid w:val="00D24E75"/>
    <w:rsid w:val="00D25614"/>
    <w:rsid w:val="00D25E75"/>
    <w:rsid w:val="00D26275"/>
    <w:rsid w:val="00D26E08"/>
    <w:rsid w:val="00D26F2D"/>
    <w:rsid w:val="00D27B97"/>
    <w:rsid w:val="00D31ADB"/>
    <w:rsid w:val="00D31C45"/>
    <w:rsid w:val="00D31C7D"/>
    <w:rsid w:val="00D31CFE"/>
    <w:rsid w:val="00D32C1E"/>
    <w:rsid w:val="00D34A89"/>
    <w:rsid w:val="00D3555A"/>
    <w:rsid w:val="00D4054E"/>
    <w:rsid w:val="00D40977"/>
    <w:rsid w:val="00D411FE"/>
    <w:rsid w:val="00D41AEB"/>
    <w:rsid w:val="00D41DA4"/>
    <w:rsid w:val="00D427E8"/>
    <w:rsid w:val="00D42B80"/>
    <w:rsid w:val="00D42F28"/>
    <w:rsid w:val="00D438E7"/>
    <w:rsid w:val="00D4396D"/>
    <w:rsid w:val="00D43F06"/>
    <w:rsid w:val="00D44EE2"/>
    <w:rsid w:val="00D45F80"/>
    <w:rsid w:val="00D46671"/>
    <w:rsid w:val="00D46B4F"/>
    <w:rsid w:val="00D47503"/>
    <w:rsid w:val="00D47524"/>
    <w:rsid w:val="00D47A13"/>
    <w:rsid w:val="00D50D8A"/>
    <w:rsid w:val="00D52AC6"/>
    <w:rsid w:val="00D53BC1"/>
    <w:rsid w:val="00D546A3"/>
    <w:rsid w:val="00D54739"/>
    <w:rsid w:val="00D5481F"/>
    <w:rsid w:val="00D54E2A"/>
    <w:rsid w:val="00D54FBE"/>
    <w:rsid w:val="00D550C7"/>
    <w:rsid w:val="00D566D7"/>
    <w:rsid w:val="00D600B0"/>
    <w:rsid w:val="00D60AD4"/>
    <w:rsid w:val="00D60D43"/>
    <w:rsid w:val="00D6192F"/>
    <w:rsid w:val="00D61B8C"/>
    <w:rsid w:val="00D62580"/>
    <w:rsid w:val="00D63B1F"/>
    <w:rsid w:val="00D6506B"/>
    <w:rsid w:val="00D65A80"/>
    <w:rsid w:val="00D6694D"/>
    <w:rsid w:val="00D67644"/>
    <w:rsid w:val="00D67E45"/>
    <w:rsid w:val="00D67FB9"/>
    <w:rsid w:val="00D70547"/>
    <w:rsid w:val="00D73FF8"/>
    <w:rsid w:val="00D754E1"/>
    <w:rsid w:val="00D75566"/>
    <w:rsid w:val="00D761B1"/>
    <w:rsid w:val="00D77198"/>
    <w:rsid w:val="00D778C3"/>
    <w:rsid w:val="00D778C4"/>
    <w:rsid w:val="00D77D32"/>
    <w:rsid w:val="00D801F5"/>
    <w:rsid w:val="00D813AE"/>
    <w:rsid w:val="00D82254"/>
    <w:rsid w:val="00D8256C"/>
    <w:rsid w:val="00D82A00"/>
    <w:rsid w:val="00D82B72"/>
    <w:rsid w:val="00D833DB"/>
    <w:rsid w:val="00D844F5"/>
    <w:rsid w:val="00D859CD"/>
    <w:rsid w:val="00D8652C"/>
    <w:rsid w:val="00D86AD3"/>
    <w:rsid w:val="00D86B8B"/>
    <w:rsid w:val="00D8718A"/>
    <w:rsid w:val="00D8739C"/>
    <w:rsid w:val="00D873FA"/>
    <w:rsid w:val="00D87539"/>
    <w:rsid w:val="00D87FE9"/>
    <w:rsid w:val="00D90294"/>
    <w:rsid w:val="00D91734"/>
    <w:rsid w:val="00D917BB"/>
    <w:rsid w:val="00D9252C"/>
    <w:rsid w:val="00D92743"/>
    <w:rsid w:val="00D93B03"/>
    <w:rsid w:val="00D940BF"/>
    <w:rsid w:val="00D940E2"/>
    <w:rsid w:val="00D9471B"/>
    <w:rsid w:val="00D951E3"/>
    <w:rsid w:val="00D95366"/>
    <w:rsid w:val="00D95BD1"/>
    <w:rsid w:val="00D95F5D"/>
    <w:rsid w:val="00D968BB"/>
    <w:rsid w:val="00D97252"/>
    <w:rsid w:val="00D97A08"/>
    <w:rsid w:val="00DA0D7A"/>
    <w:rsid w:val="00DA0FE5"/>
    <w:rsid w:val="00DA19C1"/>
    <w:rsid w:val="00DA2FCA"/>
    <w:rsid w:val="00DA32A1"/>
    <w:rsid w:val="00DA3910"/>
    <w:rsid w:val="00DA39E4"/>
    <w:rsid w:val="00DA3A32"/>
    <w:rsid w:val="00DA3DEC"/>
    <w:rsid w:val="00DA3E33"/>
    <w:rsid w:val="00DA5814"/>
    <w:rsid w:val="00DA6ADF"/>
    <w:rsid w:val="00DA6B40"/>
    <w:rsid w:val="00DA7097"/>
    <w:rsid w:val="00DA70E4"/>
    <w:rsid w:val="00DB0C3A"/>
    <w:rsid w:val="00DB0D3A"/>
    <w:rsid w:val="00DB1990"/>
    <w:rsid w:val="00DB1DD8"/>
    <w:rsid w:val="00DB1E52"/>
    <w:rsid w:val="00DB352D"/>
    <w:rsid w:val="00DB4A04"/>
    <w:rsid w:val="00DB57BD"/>
    <w:rsid w:val="00DB5CDA"/>
    <w:rsid w:val="00DB6AD0"/>
    <w:rsid w:val="00DB7693"/>
    <w:rsid w:val="00DB7A18"/>
    <w:rsid w:val="00DB7AAD"/>
    <w:rsid w:val="00DC1A56"/>
    <w:rsid w:val="00DC235A"/>
    <w:rsid w:val="00DC4448"/>
    <w:rsid w:val="00DC48C4"/>
    <w:rsid w:val="00DC5E60"/>
    <w:rsid w:val="00DC6F9E"/>
    <w:rsid w:val="00DC70AD"/>
    <w:rsid w:val="00DC7271"/>
    <w:rsid w:val="00DD0845"/>
    <w:rsid w:val="00DD13AC"/>
    <w:rsid w:val="00DD204A"/>
    <w:rsid w:val="00DD580E"/>
    <w:rsid w:val="00DD6FC7"/>
    <w:rsid w:val="00DD75BA"/>
    <w:rsid w:val="00DD7830"/>
    <w:rsid w:val="00DD7D83"/>
    <w:rsid w:val="00DD7FE8"/>
    <w:rsid w:val="00DE02F4"/>
    <w:rsid w:val="00DE0F14"/>
    <w:rsid w:val="00DE202B"/>
    <w:rsid w:val="00DE2E3D"/>
    <w:rsid w:val="00DE2F29"/>
    <w:rsid w:val="00DE3552"/>
    <w:rsid w:val="00DE35AC"/>
    <w:rsid w:val="00DE3925"/>
    <w:rsid w:val="00DE3DAD"/>
    <w:rsid w:val="00DE62AD"/>
    <w:rsid w:val="00DE7422"/>
    <w:rsid w:val="00DE7AEF"/>
    <w:rsid w:val="00DF06EF"/>
    <w:rsid w:val="00DF0B0B"/>
    <w:rsid w:val="00DF2C62"/>
    <w:rsid w:val="00DF2ECF"/>
    <w:rsid w:val="00DF3D68"/>
    <w:rsid w:val="00DF4256"/>
    <w:rsid w:val="00DF4EF4"/>
    <w:rsid w:val="00DF5811"/>
    <w:rsid w:val="00DF60E9"/>
    <w:rsid w:val="00DF647A"/>
    <w:rsid w:val="00DF74C7"/>
    <w:rsid w:val="00E009FA"/>
    <w:rsid w:val="00E017B4"/>
    <w:rsid w:val="00E01A3A"/>
    <w:rsid w:val="00E01B54"/>
    <w:rsid w:val="00E026FB"/>
    <w:rsid w:val="00E0392E"/>
    <w:rsid w:val="00E04394"/>
    <w:rsid w:val="00E04902"/>
    <w:rsid w:val="00E05397"/>
    <w:rsid w:val="00E054D3"/>
    <w:rsid w:val="00E05C32"/>
    <w:rsid w:val="00E06003"/>
    <w:rsid w:val="00E060A2"/>
    <w:rsid w:val="00E12AEF"/>
    <w:rsid w:val="00E12FD5"/>
    <w:rsid w:val="00E146A0"/>
    <w:rsid w:val="00E14E49"/>
    <w:rsid w:val="00E15BCC"/>
    <w:rsid w:val="00E162AB"/>
    <w:rsid w:val="00E20162"/>
    <w:rsid w:val="00E21845"/>
    <w:rsid w:val="00E21C53"/>
    <w:rsid w:val="00E21F4F"/>
    <w:rsid w:val="00E2294C"/>
    <w:rsid w:val="00E2553A"/>
    <w:rsid w:val="00E25F86"/>
    <w:rsid w:val="00E27FD1"/>
    <w:rsid w:val="00E30729"/>
    <w:rsid w:val="00E30D64"/>
    <w:rsid w:val="00E30EBE"/>
    <w:rsid w:val="00E3188D"/>
    <w:rsid w:val="00E31A78"/>
    <w:rsid w:val="00E31E21"/>
    <w:rsid w:val="00E324DB"/>
    <w:rsid w:val="00E33636"/>
    <w:rsid w:val="00E345F4"/>
    <w:rsid w:val="00E34DFB"/>
    <w:rsid w:val="00E34FAF"/>
    <w:rsid w:val="00E35581"/>
    <w:rsid w:val="00E35EC1"/>
    <w:rsid w:val="00E363BD"/>
    <w:rsid w:val="00E3679E"/>
    <w:rsid w:val="00E36F23"/>
    <w:rsid w:val="00E37889"/>
    <w:rsid w:val="00E37B49"/>
    <w:rsid w:val="00E37E1D"/>
    <w:rsid w:val="00E40235"/>
    <w:rsid w:val="00E41364"/>
    <w:rsid w:val="00E43500"/>
    <w:rsid w:val="00E44778"/>
    <w:rsid w:val="00E459C6"/>
    <w:rsid w:val="00E45ED3"/>
    <w:rsid w:val="00E45F80"/>
    <w:rsid w:val="00E479A5"/>
    <w:rsid w:val="00E50687"/>
    <w:rsid w:val="00E5077C"/>
    <w:rsid w:val="00E509AD"/>
    <w:rsid w:val="00E515C7"/>
    <w:rsid w:val="00E516C7"/>
    <w:rsid w:val="00E51F4D"/>
    <w:rsid w:val="00E527BD"/>
    <w:rsid w:val="00E52804"/>
    <w:rsid w:val="00E536C6"/>
    <w:rsid w:val="00E5430F"/>
    <w:rsid w:val="00E54337"/>
    <w:rsid w:val="00E54381"/>
    <w:rsid w:val="00E543C2"/>
    <w:rsid w:val="00E54A64"/>
    <w:rsid w:val="00E54D55"/>
    <w:rsid w:val="00E55068"/>
    <w:rsid w:val="00E55B76"/>
    <w:rsid w:val="00E55D1F"/>
    <w:rsid w:val="00E56EFB"/>
    <w:rsid w:val="00E575AB"/>
    <w:rsid w:val="00E57A9E"/>
    <w:rsid w:val="00E57F46"/>
    <w:rsid w:val="00E60679"/>
    <w:rsid w:val="00E6071F"/>
    <w:rsid w:val="00E6284E"/>
    <w:rsid w:val="00E62DEE"/>
    <w:rsid w:val="00E630C7"/>
    <w:rsid w:val="00E638DB"/>
    <w:rsid w:val="00E63BE6"/>
    <w:rsid w:val="00E63EC2"/>
    <w:rsid w:val="00E6627C"/>
    <w:rsid w:val="00E67193"/>
    <w:rsid w:val="00E677BC"/>
    <w:rsid w:val="00E67B8C"/>
    <w:rsid w:val="00E701AB"/>
    <w:rsid w:val="00E708EB"/>
    <w:rsid w:val="00E7203B"/>
    <w:rsid w:val="00E72875"/>
    <w:rsid w:val="00E76462"/>
    <w:rsid w:val="00E770B0"/>
    <w:rsid w:val="00E77A86"/>
    <w:rsid w:val="00E808A2"/>
    <w:rsid w:val="00E829F2"/>
    <w:rsid w:val="00E8338D"/>
    <w:rsid w:val="00E83FF2"/>
    <w:rsid w:val="00E84F63"/>
    <w:rsid w:val="00E8539C"/>
    <w:rsid w:val="00E877BD"/>
    <w:rsid w:val="00E90893"/>
    <w:rsid w:val="00E913C5"/>
    <w:rsid w:val="00E9200D"/>
    <w:rsid w:val="00E922F2"/>
    <w:rsid w:val="00E922F5"/>
    <w:rsid w:val="00E9273B"/>
    <w:rsid w:val="00E927A5"/>
    <w:rsid w:val="00E93101"/>
    <w:rsid w:val="00E945BA"/>
    <w:rsid w:val="00E95881"/>
    <w:rsid w:val="00E95A5B"/>
    <w:rsid w:val="00E9602C"/>
    <w:rsid w:val="00E960C8"/>
    <w:rsid w:val="00E96921"/>
    <w:rsid w:val="00E96AEE"/>
    <w:rsid w:val="00EA08B2"/>
    <w:rsid w:val="00EA091E"/>
    <w:rsid w:val="00EA0DB2"/>
    <w:rsid w:val="00EA0EA2"/>
    <w:rsid w:val="00EA12DA"/>
    <w:rsid w:val="00EA1721"/>
    <w:rsid w:val="00EA23D8"/>
    <w:rsid w:val="00EA2FBD"/>
    <w:rsid w:val="00EA3F81"/>
    <w:rsid w:val="00EA4CA3"/>
    <w:rsid w:val="00EA4F06"/>
    <w:rsid w:val="00EA563B"/>
    <w:rsid w:val="00EA6169"/>
    <w:rsid w:val="00EA6836"/>
    <w:rsid w:val="00EA720B"/>
    <w:rsid w:val="00EA74B5"/>
    <w:rsid w:val="00EA79EA"/>
    <w:rsid w:val="00EB0A12"/>
    <w:rsid w:val="00EB3299"/>
    <w:rsid w:val="00EB35A9"/>
    <w:rsid w:val="00EB369C"/>
    <w:rsid w:val="00EB3B1C"/>
    <w:rsid w:val="00EB43EE"/>
    <w:rsid w:val="00EB5FC2"/>
    <w:rsid w:val="00EB6BCB"/>
    <w:rsid w:val="00EB71A0"/>
    <w:rsid w:val="00EB7473"/>
    <w:rsid w:val="00EC0E58"/>
    <w:rsid w:val="00EC105B"/>
    <w:rsid w:val="00EC29E6"/>
    <w:rsid w:val="00EC39A0"/>
    <w:rsid w:val="00EC39F0"/>
    <w:rsid w:val="00EC55DF"/>
    <w:rsid w:val="00EC66B4"/>
    <w:rsid w:val="00EC6F22"/>
    <w:rsid w:val="00EC7162"/>
    <w:rsid w:val="00EC71AD"/>
    <w:rsid w:val="00EC732D"/>
    <w:rsid w:val="00EC7BC5"/>
    <w:rsid w:val="00ED1FBA"/>
    <w:rsid w:val="00ED4DB1"/>
    <w:rsid w:val="00ED4DEF"/>
    <w:rsid w:val="00ED5AC0"/>
    <w:rsid w:val="00ED69DA"/>
    <w:rsid w:val="00ED6BF2"/>
    <w:rsid w:val="00ED7261"/>
    <w:rsid w:val="00ED72AB"/>
    <w:rsid w:val="00EE0D72"/>
    <w:rsid w:val="00EE1FD5"/>
    <w:rsid w:val="00EE26DC"/>
    <w:rsid w:val="00EE3AC3"/>
    <w:rsid w:val="00EE4929"/>
    <w:rsid w:val="00EE4E75"/>
    <w:rsid w:val="00EE5328"/>
    <w:rsid w:val="00EE55DE"/>
    <w:rsid w:val="00EE5F4B"/>
    <w:rsid w:val="00EE6A01"/>
    <w:rsid w:val="00EE6F97"/>
    <w:rsid w:val="00EE7DAA"/>
    <w:rsid w:val="00EF0862"/>
    <w:rsid w:val="00EF20C2"/>
    <w:rsid w:val="00EF2111"/>
    <w:rsid w:val="00EF22F8"/>
    <w:rsid w:val="00EF6106"/>
    <w:rsid w:val="00EF6592"/>
    <w:rsid w:val="00EF6AB2"/>
    <w:rsid w:val="00F001E6"/>
    <w:rsid w:val="00F008C4"/>
    <w:rsid w:val="00F024AF"/>
    <w:rsid w:val="00F033CB"/>
    <w:rsid w:val="00F03644"/>
    <w:rsid w:val="00F0559B"/>
    <w:rsid w:val="00F05959"/>
    <w:rsid w:val="00F05CC1"/>
    <w:rsid w:val="00F067BB"/>
    <w:rsid w:val="00F06DC1"/>
    <w:rsid w:val="00F07142"/>
    <w:rsid w:val="00F11099"/>
    <w:rsid w:val="00F11689"/>
    <w:rsid w:val="00F12877"/>
    <w:rsid w:val="00F128BE"/>
    <w:rsid w:val="00F131D4"/>
    <w:rsid w:val="00F13519"/>
    <w:rsid w:val="00F14259"/>
    <w:rsid w:val="00F14268"/>
    <w:rsid w:val="00F151A7"/>
    <w:rsid w:val="00F15684"/>
    <w:rsid w:val="00F170BA"/>
    <w:rsid w:val="00F1761E"/>
    <w:rsid w:val="00F21612"/>
    <w:rsid w:val="00F2195A"/>
    <w:rsid w:val="00F22245"/>
    <w:rsid w:val="00F229AA"/>
    <w:rsid w:val="00F22C62"/>
    <w:rsid w:val="00F23E11"/>
    <w:rsid w:val="00F23F6D"/>
    <w:rsid w:val="00F252F4"/>
    <w:rsid w:val="00F25683"/>
    <w:rsid w:val="00F27194"/>
    <w:rsid w:val="00F27A1D"/>
    <w:rsid w:val="00F30B59"/>
    <w:rsid w:val="00F31688"/>
    <w:rsid w:val="00F31815"/>
    <w:rsid w:val="00F31AC4"/>
    <w:rsid w:val="00F31F6C"/>
    <w:rsid w:val="00F333A1"/>
    <w:rsid w:val="00F33542"/>
    <w:rsid w:val="00F33C17"/>
    <w:rsid w:val="00F35253"/>
    <w:rsid w:val="00F35C8F"/>
    <w:rsid w:val="00F35D33"/>
    <w:rsid w:val="00F35FE7"/>
    <w:rsid w:val="00F36219"/>
    <w:rsid w:val="00F3743F"/>
    <w:rsid w:val="00F374FA"/>
    <w:rsid w:val="00F37586"/>
    <w:rsid w:val="00F3786E"/>
    <w:rsid w:val="00F405C9"/>
    <w:rsid w:val="00F40860"/>
    <w:rsid w:val="00F4148F"/>
    <w:rsid w:val="00F415A5"/>
    <w:rsid w:val="00F426D2"/>
    <w:rsid w:val="00F429DE"/>
    <w:rsid w:val="00F42AAD"/>
    <w:rsid w:val="00F44D60"/>
    <w:rsid w:val="00F45239"/>
    <w:rsid w:val="00F453BD"/>
    <w:rsid w:val="00F45944"/>
    <w:rsid w:val="00F45D69"/>
    <w:rsid w:val="00F46151"/>
    <w:rsid w:val="00F464ED"/>
    <w:rsid w:val="00F4650F"/>
    <w:rsid w:val="00F465F6"/>
    <w:rsid w:val="00F46807"/>
    <w:rsid w:val="00F46FDF"/>
    <w:rsid w:val="00F471F4"/>
    <w:rsid w:val="00F50C8E"/>
    <w:rsid w:val="00F51AC5"/>
    <w:rsid w:val="00F526EF"/>
    <w:rsid w:val="00F528C9"/>
    <w:rsid w:val="00F55ED8"/>
    <w:rsid w:val="00F56D98"/>
    <w:rsid w:val="00F57C22"/>
    <w:rsid w:val="00F60C09"/>
    <w:rsid w:val="00F61E28"/>
    <w:rsid w:val="00F639D8"/>
    <w:rsid w:val="00F64391"/>
    <w:rsid w:val="00F67811"/>
    <w:rsid w:val="00F67976"/>
    <w:rsid w:val="00F700E3"/>
    <w:rsid w:val="00F706B7"/>
    <w:rsid w:val="00F714AE"/>
    <w:rsid w:val="00F7253B"/>
    <w:rsid w:val="00F7336E"/>
    <w:rsid w:val="00F73766"/>
    <w:rsid w:val="00F75099"/>
    <w:rsid w:val="00F755A3"/>
    <w:rsid w:val="00F756FB"/>
    <w:rsid w:val="00F75CD1"/>
    <w:rsid w:val="00F769EF"/>
    <w:rsid w:val="00F76A30"/>
    <w:rsid w:val="00F76B34"/>
    <w:rsid w:val="00F7714C"/>
    <w:rsid w:val="00F77F05"/>
    <w:rsid w:val="00F82A63"/>
    <w:rsid w:val="00F82AD7"/>
    <w:rsid w:val="00F837C0"/>
    <w:rsid w:val="00F83F26"/>
    <w:rsid w:val="00F847F7"/>
    <w:rsid w:val="00F84F44"/>
    <w:rsid w:val="00F85BDB"/>
    <w:rsid w:val="00F86357"/>
    <w:rsid w:val="00F870D0"/>
    <w:rsid w:val="00F87236"/>
    <w:rsid w:val="00F875E0"/>
    <w:rsid w:val="00F877C6"/>
    <w:rsid w:val="00F90EEE"/>
    <w:rsid w:val="00F91F0F"/>
    <w:rsid w:val="00F93601"/>
    <w:rsid w:val="00F93658"/>
    <w:rsid w:val="00F93998"/>
    <w:rsid w:val="00F93BB7"/>
    <w:rsid w:val="00F93F64"/>
    <w:rsid w:val="00F94276"/>
    <w:rsid w:val="00F94574"/>
    <w:rsid w:val="00F94EB2"/>
    <w:rsid w:val="00F96F09"/>
    <w:rsid w:val="00F97B9A"/>
    <w:rsid w:val="00F97CFE"/>
    <w:rsid w:val="00F97D5D"/>
    <w:rsid w:val="00FA21F9"/>
    <w:rsid w:val="00FA27C9"/>
    <w:rsid w:val="00FA32D5"/>
    <w:rsid w:val="00FA3712"/>
    <w:rsid w:val="00FA49CE"/>
    <w:rsid w:val="00FA5105"/>
    <w:rsid w:val="00FA5123"/>
    <w:rsid w:val="00FA52B2"/>
    <w:rsid w:val="00FA773E"/>
    <w:rsid w:val="00FB0F1F"/>
    <w:rsid w:val="00FB1C24"/>
    <w:rsid w:val="00FB20CB"/>
    <w:rsid w:val="00FB20E4"/>
    <w:rsid w:val="00FB23FE"/>
    <w:rsid w:val="00FB2EC6"/>
    <w:rsid w:val="00FB34AA"/>
    <w:rsid w:val="00FB43C4"/>
    <w:rsid w:val="00FB5064"/>
    <w:rsid w:val="00FB5B98"/>
    <w:rsid w:val="00FB672D"/>
    <w:rsid w:val="00FB68E1"/>
    <w:rsid w:val="00FB6BD5"/>
    <w:rsid w:val="00FB6EFC"/>
    <w:rsid w:val="00FB757A"/>
    <w:rsid w:val="00FC029F"/>
    <w:rsid w:val="00FC14F9"/>
    <w:rsid w:val="00FC2AA6"/>
    <w:rsid w:val="00FC2AFE"/>
    <w:rsid w:val="00FC3BE3"/>
    <w:rsid w:val="00FC3D75"/>
    <w:rsid w:val="00FC3DAC"/>
    <w:rsid w:val="00FC3DD3"/>
    <w:rsid w:val="00FC45D9"/>
    <w:rsid w:val="00FC4B89"/>
    <w:rsid w:val="00FC537B"/>
    <w:rsid w:val="00FC5C91"/>
    <w:rsid w:val="00FC6E38"/>
    <w:rsid w:val="00FC76CF"/>
    <w:rsid w:val="00FD0024"/>
    <w:rsid w:val="00FD10C8"/>
    <w:rsid w:val="00FD1466"/>
    <w:rsid w:val="00FD161A"/>
    <w:rsid w:val="00FD249E"/>
    <w:rsid w:val="00FD25E9"/>
    <w:rsid w:val="00FD2CCB"/>
    <w:rsid w:val="00FD2E6D"/>
    <w:rsid w:val="00FD3B3D"/>
    <w:rsid w:val="00FD435D"/>
    <w:rsid w:val="00FD46BB"/>
    <w:rsid w:val="00FD46C4"/>
    <w:rsid w:val="00FD4E03"/>
    <w:rsid w:val="00FD4E33"/>
    <w:rsid w:val="00FD4E4D"/>
    <w:rsid w:val="00FD59C6"/>
    <w:rsid w:val="00FD5E4B"/>
    <w:rsid w:val="00FD620F"/>
    <w:rsid w:val="00FD634D"/>
    <w:rsid w:val="00FD640C"/>
    <w:rsid w:val="00FD7390"/>
    <w:rsid w:val="00FD7627"/>
    <w:rsid w:val="00FD7ADE"/>
    <w:rsid w:val="00FE1137"/>
    <w:rsid w:val="00FE11CD"/>
    <w:rsid w:val="00FE18DA"/>
    <w:rsid w:val="00FE2406"/>
    <w:rsid w:val="00FE26CA"/>
    <w:rsid w:val="00FE30B1"/>
    <w:rsid w:val="00FE35A0"/>
    <w:rsid w:val="00FE3C0B"/>
    <w:rsid w:val="00FE3E45"/>
    <w:rsid w:val="00FE3FD5"/>
    <w:rsid w:val="00FE475B"/>
    <w:rsid w:val="00FE4DBF"/>
    <w:rsid w:val="00FE4EE4"/>
    <w:rsid w:val="00FE5131"/>
    <w:rsid w:val="00FE5983"/>
    <w:rsid w:val="00FE5BEA"/>
    <w:rsid w:val="00FE7BDB"/>
    <w:rsid w:val="00FF0E55"/>
    <w:rsid w:val="00FF1759"/>
    <w:rsid w:val="00FF1C52"/>
    <w:rsid w:val="00FF35C2"/>
    <w:rsid w:val="00FF4155"/>
    <w:rsid w:val="00FF513C"/>
    <w:rsid w:val="00FF52E4"/>
    <w:rsid w:val="00FF5BC6"/>
    <w:rsid w:val="00FF6052"/>
    <w:rsid w:val="00FF6463"/>
    <w:rsid w:val="00FF6623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13"/>
    <w:rPr>
      <w:sz w:val="24"/>
      <w:szCs w:val="24"/>
    </w:rPr>
  </w:style>
  <w:style w:type="paragraph" w:styleId="10">
    <w:name w:val="heading 1"/>
    <w:aliases w:val="1. Заголовок 1"/>
    <w:basedOn w:val="a"/>
    <w:next w:val="a"/>
    <w:link w:val="12"/>
    <w:qFormat/>
    <w:rsid w:val="009453E7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qFormat/>
    <w:rsid w:val="004669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721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D771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71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14">
    <w:name w:val="Стиль Arial 14 пт"/>
    <w:rsid w:val="009453E7"/>
    <w:rPr>
      <w:rFonts w:ascii="Arial" w:hAnsi="Arial"/>
      <w:sz w:val="28"/>
    </w:rPr>
  </w:style>
  <w:style w:type="character" w:customStyle="1" w:styleId="Arial12">
    <w:name w:val="Стиль Стиль Arial 12 пт"/>
    <w:rsid w:val="009453E7"/>
    <w:rPr>
      <w:rFonts w:ascii="Arial" w:hAnsi="Arial"/>
      <w:sz w:val="24"/>
    </w:rPr>
  </w:style>
  <w:style w:type="paragraph" w:customStyle="1" w:styleId="Arial12063">
    <w:name w:val="Стиль Arial 12 пт По ширине Первая строка:  063 см Междустр.ин..."/>
    <w:basedOn w:val="a"/>
    <w:link w:val="Arial120630"/>
    <w:rsid w:val="009453E7"/>
    <w:pPr>
      <w:spacing w:line="360" w:lineRule="auto"/>
      <w:ind w:firstLine="357"/>
      <w:jc w:val="both"/>
    </w:pPr>
    <w:rPr>
      <w:rFonts w:ascii="Arial" w:hAnsi="Arial"/>
      <w:szCs w:val="20"/>
    </w:rPr>
  </w:style>
  <w:style w:type="character" w:customStyle="1" w:styleId="Arial120630">
    <w:name w:val="Стиль Arial 12 пт По ширине Первая строка:  063 см Междустр.ин... Знак"/>
    <w:link w:val="Arial12063"/>
    <w:rsid w:val="009453E7"/>
    <w:rPr>
      <w:rFonts w:ascii="Arial" w:hAnsi="Arial"/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D7719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7198"/>
    <w:pPr>
      <w:tabs>
        <w:tab w:val="center" w:pos="4677"/>
        <w:tab w:val="right" w:pos="9355"/>
      </w:tabs>
    </w:pPr>
  </w:style>
  <w:style w:type="character" w:styleId="a7">
    <w:name w:val="page number"/>
    <w:rsid w:val="00D77198"/>
    <w:rPr>
      <w:rFonts w:ascii="Arial" w:hAnsi="Arial" w:cs="Arial"/>
    </w:rPr>
  </w:style>
  <w:style w:type="character" w:customStyle="1" w:styleId="13">
    <w:name w:val="Заголовок1"/>
    <w:rsid w:val="00150ECB"/>
    <w:rPr>
      <w:szCs w:val="28"/>
    </w:rPr>
  </w:style>
  <w:style w:type="paragraph" w:customStyle="1" w:styleId="14">
    <w:name w:val="Стиль1 Знак"/>
    <w:basedOn w:val="a"/>
    <w:link w:val="15"/>
    <w:rsid w:val="00D77198"/>
    <w:pPr>
      <w:jc w:val="both"/>
    </w:pPr>
    <w:rPr>
      <w:rFonts w:ascii="Arial" w:hAnsi="Arial" w:cs="Arial"/>
    </w:rPr>
  </w:style>
  <w:style w:type="paragraph" w:customStyle="1" w:styleId="21">
    <w:name w:val="Стиль2"/>
    <w:basedOn w:val="14"/>
    <w:link w:val="22"/>
    <w:rsid w:val="00D77198"/>
    <w:pPr>
      <w:spacing w:before="60" w:after="60"/>
      <w:ind w:firstLine="357"/>
    </w:pPr>
  </w:style>
  <w:style w:type="character" w:customStyle="1" w:styleId="15">
    <w:name w:val="Стиль1 Знак Знак"/>
    <w:link w:val="14"/>
    <w:rsid w:val="00D7719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Стиль2 Знак"/>
    <w:basedOn w:val="15"/>
    <w:link w:val="21"/>
    <w:rsid w:val="00D7719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">
    <w:name w:val="Заголовок2"/>
    <w:basedOn w:val="a"/>
    <w:rsid w:val="00D77198"/>
    <w:pPr>
      <w:numPr>
        <w:numId w:val="1"/>
      </w:numPr>
      <w:spacing w:before="360" w:after="240"/>
    </w:pPr>
    <w:rPr>
      <w:rFonts w:ascii="Arial" w:hAnsi="Arial" w:cs="Arial"/>
      <w:b/>
      <w:sz w:val="28"/>
      <w:szCs w:val="28"/>
    </w:rPr>
  </w:style>
  <w:style w:type="paragraph" w:customStyle="1" w:styleId="32">
    <w:name w:val="Стиль3"/>
    <w:basedOn w:val="21"/>
    <w:rsid w:val="00D77198"/>
    <w:pPr>
      <w:ind w:firstLine="0"/>
    </w:pPr>
  </w:style>
  <w:style w:type="paragraph" w:customStyle="1" w:styleId="4">
    <w:name w:val="Стиль4"/>
    <w:basedOn w:val="2"/>
    <w:uiPriority w:val="99"/>
    <w:rsid w:val="00D77198"/>
    <w:pPr>
      <w:numPr>
        <w:numId w:val="0"/>
      </w:numPr>
    </w:pPr>
  </w:style>
  <w:style w:type="paragraph" w:customStyle="1" w:styleId="7">
    <w:name w:val="Стиль7"/>
    <w:basedOn w:val="32"/>
    <w:rsid w:val="00D77198"/>
  </w:style>
  <w:style w:type="paragraph" w:customStyle="1" w:styleId="11">
    <w:name w:val="Стиль11"/>
    <w:basedOn w:val="a"/>
    <w:rsid w:val="00D77198"/>
    <w:pPr>
      <w:numPr>
        <w:ilvl w:val="1"/>
        <w:numId w:val="1"/>
      </w:numPr>
      <w:tabs>
        <w:tab w:val="num" w:pos="540"/>
      </w:tabs>
      <w:ind w:right="179"/>
      <w:jc w:val="both"/>
    </w:pPr>
    <w:rPr>
      <w:rFonts w:ascii="Arial" w:hAnsi="Arial"/>
    </w:rPr>
  </w:style>
  <w:style w:type="paragraph" w:styleId="16">
    <w:name w:val="toc 1"/>
    <w:basedOn w:val="a"/>
    <w:next w:val="a"/>
    <w:autoRedefine/>
    <w:uiPriority w:val="39"/>
    <w:qFormat/>
    <w:rsid w:val="00CC3106"/>
    <w:pPr>
      <w:tabs>
        <w:tab w:val="left" w:pos="284"/>
        <w:tab w:val="left" w:pos="426"/>
        <w:tab w:val="right" w:leader="dot" w:pos="9639"/>
      </w:tabs>
      <w:ind w:left="567" w:hanging="567"/>
    </w:pPr>
    <w:rPr>
      <w:rFonts w:ascii="Arial" w:hAnsi="Arial" w:cs="Arial"/>
      <w:noProof/>
    </w:rPr>
  </w:style>
  <w:style w:type="paragraph" w:styleId="23">
    <w:name w:val="toc 2"/>
    <w:basedOn w:val="a"/>
    <w:next w:val="a"/>
    <w:autoRedefine/>
    <w:uiPriority w:val="39"/>
    <w:qFormat/>
    <w:rsid w:val="00CC3106"/>
    <w:pPr>
      <w:tabs>
        <w:tab w:val="left" w:pos="284"/>
        <w:tab w:val="left" w:pos="426"/>
        <w:tab w:val="left" w:pos="567"/>
        <w:tab w:val="left" w:pos="993"/>
        <w:tab w:val="left" w:pos="1134"/>
        <w:tab w:val="left" w:pos="1276"/>
        <w:tab w:val="right" w:leader="dot" w:pos="9639"/>
      </w:tabs>
      <w:ind w:left="1701" w:hanging="992"/>
    </w:pPr>
    <w:rPr>
      <w:rFonts w:ascii="Arial" w:hAnsi="Arial"/>
    </w:rPr>
  </w:style>
  <w:style w:type="paragraph" w:styleId="3">
    <w:name w:val="toc 3"/>
    <w:basedOn w:val="a"/>
    <w:next w:val="a"/>
    <w:autoRedefine/>
    <w:uiPriority w:val="39"/>
    <w:semiHidden/>
    <w:qFormat/>
    <w:rsid w:val="008C4887"/>
    <w:pPr>
      <w:numPr>
        <w:numId w:val="16"/>
      </w:numPr>
      <w:tabs>
        <w:tab w:val="left" w:pos="1134"/>
      </w:tabs>
      <w:jc w:val="both"/>
    </w:pPr>
    <w:rPr>
      <w:rFonts w:ascii="Arial" w:hAnsi="Arial" w:cs="Arial"/>
    </w:rPr>
  </w:style>
  <w:style w:type="paragraph" w:styleId="24">
    <w:name w:val="Body Text 2"/>
    <w:basedOn w:val="a"/>
    <w:rsid w:val="00D77198"/>
    <w:pPr>
      <w:jc w:val="center"/>
    </w:pPr>
    <w:rPr>
      <w:rFonts w:ascii="Arial" w:hAnsi="Arial" w:cs="Arial"/>
      <w:b/>
      <w:bCs/>
      <w:sz w:val="28"/>
    </w:rPr>
  </w:style>
  <w:style w:type="paragraph" w:customStyle="1" w:styleId="150">
    <w:name w:val="Стиль15"/>
    <w:basedOn w:val="4"/>
    <w:rsid w:val="00D77198"/>
    <w:pPr>
      <w:jc w:val="both"/>
    </w:pPr>
    <w:rPr>
      <w:b w:val="0"/>
      <w:sz w:val="24"/>
      <w:szCs w:val="24"/>
    </w:rPr>
  </w:style>
  <w:style w:type="paragraph" w:styleId="a8">
    <w:name w:val="Body Text Indent"/>
    <w:basedOn w:val="a"/>
    <w:link w:val="a9"/>
    <w:uiPriority w:val="99"/>
    <w:rsid w:val="00D77198"/>
    <w:pPr>
      <w:spacing w:after="120"/>
      <w:ind w:left="283"/>
    </w:pPr>
  </w:style>
  <w:style w:type="character" w:styleId="aa">
    <w:name w:val="Hyperlink"/>
    <w:uiPriority w:val="99"/>
    <w:rsid w:val="0012398E"/>
    <w:rPr>
      <w:color w:val="0000FF"/>
      <w:u w:val="single"/>
    </w:rPr>
  </w:style>
  <w:style w:type="paragraph" w:styleId="ab">
    <w:name w:val="Document Map"/>
    <w:basedOn w:val="a"/>
    <w:semiHidden/>
    <w:rsid w:val="003308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5">
    <w:name w:val="Стиль5"/>
    <w:basedOn w:val="a"/>
    <w:rsid w:val="007E56E7"/>
    <w:pPr>
      <w:tabs>
        <w:tab w:val="num" w:pos="1440"/>
      </w:tabs>
      <w:spacing w:before="60" w:after="60"/>
      <w:ind w:left="1440" w:hanging="360"/>
      <w:jc w:val="both"/>
    </w:pPr>
    <w:rPr>
      <w:rFonts w:ascii="Arial" w:hAnsi="Arial" w:cs="Arial"/>
    </w:rPr>
  </w:style>
  <w:style w:type="table" w:styleId="ac">
    <w:name w:val="Table Grid"/>
    <w:basedOn w:val="a1"/>
    <w:rsid w:val="00987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9873F8"/>
    <w:pPr>
      <w:spacing w:after="120"/>
      <w:ind w:left="283"/>
    </w:pPr>
    <w:rPr>
      <w:sz w:val="16"/>
      <w:szCs w:val="16"/>
    </w:rPr>
  </w:style>
  <w:style w:type="paragraph" w:styleId="ad">
    <w:name w:val="Title"/>
    <w:aliases w:val="Название Знак"/>
    <w:basedOn w:val="a"/>
    <w:link w:val="17"/>
    <w:qFormat/>
    <w:rsid w:val="009873F8"/>
    <w:pPr>
      <w:jc w:val="center"/>
    </w:pPr>
    <w:rPr>
      <w:b/>
      <w:sz w:val="28"/>
    </w:rPr>
  </w:style>
  <w:style w:type="character" w:customStyle="1" w:styleId="17">
    <w:name w:val="Название Знак1"/>
    <w:aliases w:val="Название Знак Знак"/>
    <w:link w:val="ad"/>
    <w:rsid w:val="009873F8"/>
    <w:rPr>
      <w:b/>
      <w:sz w:val="28"/>
      <w:szCs w:val="24"/>
      <w:lang w:val="ru-RU" w:eastAsia="ru-RU" w:bidi="ar-SA"/>
    </w:rPr>
  </w:style>
  <w:style w:type="paragraph" w:styleId="ae">
    <w:name w:val="Balloon Text"/>
    <w:basedOn w:val="a"/>
    <w:semiHidden/>
    <w:rsid w:val="00DE2F29"/>
    <w:rPr>
      <w:rFonts w:ascii="Tahoma" w:hAnsi="Tahoma" w:cs="Tahoma"/>
      <w:sz w:val="16"/>
      <w:szCs w:val="16"/>
    </w:rPr>
  </w:style>
  <w:style w:type="character" w:styleId="af">
    <w:name w:val="FollowedHyperlink"/>
    <w:rsid w:val="00C73295"/>
    <w:rPr>
      <w:color w:val="800080"/>
      <w:u w:val="single"/>
    </w:rPr>
  </w:style>
  <w:style w:type="paragraph" w:customStyle="1" w:styleId="18">
    <w:name w:val="Стиль1"/>
    <w:basedOn w:val="a"/>
    <w:next w:val="10"/>
    <w:rsid w:val="00EE7DAA"/>
    <w:pPr>
      <w:jc w:val="center"/>
    </w:pPr>
    <w:rPr>
      <w:rFonts w:ascii="Arial" w:hAnsi="Arial" w:cs="Arial"/>
      <w:b/>
    </w:rPr>
  </w:style>
  <w:style w:type="paragraph" w:customStyle="1" w:styleId="19">
    <w:name w:val="Стиль Заголовок 1"/>
    <w:aliases w:val="1. Заголовок 1 + 12 пт Слева:  063 см Первая с..."/>
    <w:basedOn w:val="10"/>
    <w:autoRedefine/>
    <w:rsid w:val="00A66929"/>
    <w:pPr>
      <w:spacing w:before="0" w:after="0"/>
      <w:ind w:left="357"/>
    </w:pPr>
    <w:rPr>
      <w:rFonts w:cs="Times New Roman"/>
      <w:sz w:val="24"/>
      <w:szCs w:val="20"/>
    </w:rPr>
  </w:style>
  <w:style w:type="paragraph" w:customStyle="1" w:styleId="6">
    <w:name w:val="Стиль6"/>
    <w:basedOn w:val="a"/>
    <w:next w:val="10"/>
    <w:rsid w:val="00D65A80"/>
    <w:pPr>
      <w:jc w:val="center"/>
    </w:pPr>
    <w:rPr>
      <w:rFonts w:ascii="Arial" w:hAnsi="Arial" w:cs="Arial"/>
      <w:b/>
    </w:rPr>
  </w:style>
  <w:style w:type="paragraph" w:customStyle="1" w:styleId="80">
    <w:name w:val="Стиль8"/>
    <w:basedOn w:val="a"/>
    <w:next w:val="10"/>
    <w:autoRedefine/>
    <w:rsid w:val="00D65A80"/>
    <w:pPr>
      <w:jc w:val="center"/>
    </w:pPr>
    <w:rPr>
      <w:rFonts w:ascii="Arial" w:hAnsi="Arial" w:cs="Arial"/>
      <w:b/>
    </w:rPr>
  </w:style>
  <w:style w:type="paragraph" w:customStyle="1" w:styleId="90">
    <w:name w:val="Стиль9"/>
    <w:basedOn w:val="a"/>
    <w:next w:val="10"/>
    <w:autoRedefine/>
    <w:rsid w:val="00407F3A"/>
    <w:pPr>
      <w:jc w:val="center"/>
    </w:pPr>
    <w:rPr>
      <w:rFonts w:ascii="Arial" w:hAnsi="Arial" w:cs="Arial"/>
      <w:b/>
    </w:rPr>
  </w:style>
  <w:style w:type="paragraph" w:styleId="25">
    <w:name w:val="Body Text Indent 2"/>
    <w:basedOn w:val="a"/>
    <w:link w:val="26"/>
    <w:rsid w:val="00A05F1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A05F14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B640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023A0"/>
    <w:rPr>
      <w:sz w:val="24"/>
      <w:szCs w:val="24"/>
    </w:rPr>
  </w:style>
  <w:style w:type="paragraph" w:styleId="af0">
    <w:name w:val="TOC Heading"/>
    <w:basedOn w:val="10"/>
    <w:next w:val="a"/>
    <w:uiPriority w:val="39"/>
    <w:semiHidden/>
    <w:unhideWhenUsed/>
    <w:qFormat/>
    <w:rsid w:val="00F50C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styleId="af1">
    <w:name w:val="Emphasis"/>
    <w:basedOn w:val="a0"/>
    <w:qFormat/>
    <w:rsid w:val="00537510"/>
    <w:rPr>
      <w:i/>
      <w:iCs/>
    </w:rPr>
  </w:style>
  <w:style w:type="paragraph" w:customStyle="1" w:styleId="Default">
    <w:name w:val="Default"/>
    <w:rsid w:val="003545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a">
    <w:name w:val="Абзац списка1"/>
    <w:basedOn w:val="a"/>
    <w:rsid w:val="0035458D"/>
    <w:pPr>
      <w:ind w:left="708"/>
    </w:pPr>
  </w:style>
  <w:style w:type="paragraph" w:styleId="af2">
    <w:name w:val="List Paragraph"/>
    <w:basedOn w:val="a"/>
    <w:uiPriority w:val="34"/>
    <w:qFormat/>
    <w:rsid w:val="00E44778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uiPriority w:val="99"/>
    <w:rsid w:val="004D3787"/>
    <w:rPr>
      <w:sz w:val="24"/>
      <w:szCs w:val="24"/>
    </w:rPr>
  </w:style>
  <w:style w:type="paragraph" w:styleId="af3">
    <w:name w:val="No Spacing"/>
    <w:uiPriority w:val="1"/>
    <w:qFormat/>
    <w:rsid w:val="003E77E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431E46"/>
    <w:rPr>
      <w:sz w:val="16"/>
      <w:szCs w:val="16"/>
    </w:rPr>
  </w:style>
  <w:style w:type="paragraph" w:styleId="af4">
    <w:name w:val="Subtitle"/>
    <w:basedOn w:val="a"/>
    <w:next w:val="a"/>
    <w:link w:val="af5"/>
    <w:qFormat/>
    <w:rsid w:val="00745A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45A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Список 1"/>
    <w:basedOn w:val="a"/>
    <w:rsid w:val="00877153"/>
    <w:pPr>
      <w:numPr>
        <w:numId w:val="5"/>
      </w:numPr>
      <w:overflowPunct w:val="0"/>
      <w:autoSpaceDE w:val="0"/>
      <w:autoSpaceDN w:val="0"/>
      <w:spacing w:before="60"/>
      <w:ind w:left="1560"/>
      <w:jc w:val="both"/>
    </w:pPr>
    <w:rPr>
      <w:rFonts w:ascii="Calibri" w:hAnsi="Calibri"/>
      <w:sz w:val="26"/>
      <w:szCs w:val="26"/>
    </w:rPr>
  </w:style>
  <w:style w:type="character" w:customStyle="1" w:styleId="12">
    <w:name w:val="Заголовок 1 Знак"/>
    <w:aliases w:val="1. Заголовок 1 Знак"/>
    <w:basedOn w:val="a0"/>
    <w:link w:val="10"/>
    <w:rsid w:val="009B3685"/>
    <w:rPr>
      <w:rFonts w:ascii="Arial" w:hAnsi="Arial" w:cs="Arial"/>
      <w:b/>
      <w:bCs/>
      <w:kern w:val="32"/>
      <w:sz w:val="28"/>
      <w:szCs w:val="32"/>
    </w:rPr>
  </w:style>
  <w:style w:type="table" w:customStyle="1" w:styleId="TableStyle0">
    <w:name w:val="TableStyle0"/>
    <w:rsid w:val="0030226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Placeholder Text"/>
    <w:basedOn w:val="a0"/>
    <w:uiPriority w:val="99"/>
    <w:semiHidden/>
    <w:rsid w:val="00E363BD"/>
    <w:rPr>
      <w:color w:val="808080"/>
    </w:rPr>
  </w:style>
  <w:style w:type="table" w:customStyle="1" w:styleId="1b">
    <w:name w:val="Сетка таблицы1"/>
    <w:basedOn w:val="a1"/>
    <w:next w:val="ac"/>
    <w:uiPriority w:val="39"/>
    <w:rsid w:val="00FD4E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C40F35"/>
    <w:pPr>
      <w:spacing w:after="120"/>
    </w:pPr>
  </w:style>
  <w:style w:type="character" w:customStyle="1" w:styleId="af8">
    <w:name w:val="Основной текст Знак"/>
    <w:basedOn w:val="a0"/>
    <w:link w:val="af7"/>
    <w:rsid w:val="00C40F35"/>
    <w:rPr>
      <w:sz w:val="24"/>
      <w:szCs w:val="24"/>
    </w:rPr>
  </w:style>
  <w:style w:type="character" w:styleId="af9">
    <w:name w:val="Strong"/>
    <w:basedOn w:val="a0"/>
    <w:qFormat/>
    <w:rsid w:val="00D940E2"/>
    <w:rPr>
      <w:b/>
      <w:bCs/>
    </w:rPr>
  </w:style>
  <w:style w:type="paragraph" w:styleId="afa">
    <w:name w:val="Normal (Web)"/>
    <w:basedOn w:val="a"/>
    <w:uiPriority w:val="99"/>
    <w:unhideWhenUsed/>
    <w:rsid w:val="00B52E62"/>
    <w:pPr>
      <w:spacing w:before="100" w:beforeAutospacing="1" w:after="100" w:afterAutospacing="1"/>
    </w:pPr>
  </w:style>
  <w:style w:type="paragraph" w:customStyle="1" w:styleId="110">
    <w:name w:val="ЧАА_11"/>
    <w:basedOn w:val="30"/>
    <w:qFormat/>
    <w:rsid w:val="007217C3"/>
    <w:pPr>
      <w:keepLines w:val="0"/>
      <w:tabs>
        <w:tab w:val="left" w:pos="567"/>
        <w:tab w:val="left" w:pos="1560"/>
        <w:tab w:val="left" w:pos="9781"/>
        <w:tab w:val="left" w:pos="10348"/>
      </w:tabs>
      <w:spacing w:before="240" w:after="60"/>
      <w:jc w:val="both"/>
    </w:pPr>
    <w:rPr>
      <w:rFonts w:ascii="Times New Roman" w:eastAsia="Times New Roman" w:hAnsi="Times New Roman" w:cs="Times New Roman"/>
      <w:b w:val="0"/>
      <w:iCs/>
      <w:color w:val="auto"/>
      <w:kern w:val="32"/>
      <w:sz w:val="28"/>
      <w:szCs w:val="28"/>
    </w:rPr>
  </w:style>
  <w:style w:type="character" w:customStyle="1" w:styleId="31">
    <w:name w:val="Заголовок 3 Знак"/>
    <w:basedOn w:val="a0"/>
    <w:link w:val="30"/>
    <w:semiHidden/>
    <w:rsid w:val="00721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40">
    <w:name w:val="Заголовок4"/>
    <w:basedOn w:val="6"/>
    <w:rsid w:val="000E50F0"/>
    <w:pPr>
      <w:numPr>
        <w:ilvl w:val="1"/>
      </w:numPr>
      <w:tabs>
        <w:tab w:val="num" w:pos="360"/>
        <w:tab w:val="num" w:pos="1260"/>
      </w:tabs>
      <w:ind w:firstLine="54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13"/>
    <w:rPr>
      <w:sz w:val="24"/>
      <w:szCs w:val="24"/>
    </w:rPr>
  </w:style>
  <w:style w:type="paragraph" w:styleId="10">
    <w:name w:val="heading 1"/>
    <w:aliases w:val="1. Заголовок 1"/>
    <w:basedOn w:val="a"/>
    <w:next w:val="a"/>
    <w:link w:val="12"/>
    <w:qFormat/>
    <w:rsid w:val="009453E7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qFormat/>
    <w:rsid w:val="004669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721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D771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71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14">
    <w:name w:val="Стиль Arial 14 пт"/>
    <w:rsid w:val="009453E7"/>
    <w:rPr>
      <w:rFonts w:ascii="Arial" w:hAnsi="Arial"/>
      <w:sz w:val="28"/>
    </w:rPr>
  </w:style>
  <w:style w:type="character" w:customStyle="1" w:styleId="Arial12">
    <w:name w:val="Стиль Стиль Arial 12 пт"/>
    <w:rsid w:val="009453E7"/>
    <w:rPr>
      <w:rFonts w:ascii="Arial" w:hAnsi="Arial"/>
      <w:sz w:val="24"/>
    </w:rPr>
  </w:style>
  <w:style w:type="paragraph" w:customStyle="1" w:styleId="Arial12063">
    <w:name w:val="Стиль Arial 12 пт По ширине Первая строка:  063 см Междустр.ин..."/>
    <w:basedOn w:val="a"/>
    <w:link w:val="Arial120630"/>
    <w:rsid w:val="009453E7"/>
    <w:pPr>
      <w:spacing w:line="360" w:lineRule="auto"/>
      <w:ind w:firstLine="357"/>
      <w:jc w:val="both"/>
    </w:pPr>
    <w:rPr>
      <w:rFonts w:ascii="Arial" w:hAnsi="Arial"/>
      <w:szCs w:val="20"/>
    </w:rPr>
  </w:style>
  <w:style w:type="character" w:customStyle="1" w:styleId="Arial120630">
    <w:name w:val="Стиль Arial 12 пт По ширине Первая строка:  063 см Междустр.ин... Знак"/>
    <w:link w:val="Arial12063"/>
    <w:rsid w:val="009453E7"/>
    <w:rPr>
      <w:rFonts w:ascii="Arial" w:hAnsi="Arial"/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D7719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7198"/>
    <w:pPr>
      <w:tabs>
        <w:tab w:val="center" w:pos="4677"/>
        <w:tab w:val="right" w:pos="9355"/>
      </w:tabs>
    </w:pPr>
  </w:style>
  <w:style w:type="character" w:styleId="a7">
    <w:name w:val="page number"/>
    <w:rsid w:val="00D77198"/>
    <w:rPr>
      <w:rFonts w:ascii="Arial" w:hAnsi="Arial" w:cs="Arial"/>
    </w:rPr>
  </w:style>
  <w:style w:type="character" w:customStyle="1" w:styleId="13">
    <w:name w:val="Заголовок1"/>
    <w:rsid w:val="00150ECB"/>
    <w:rPr>
      <w:szCs w:val="28"/>
    </w:rPr>
  </w:style>
  <w:style w:type="paragraph" w:customStyle="1" w:styleId="14">
    <w:name w:val="Стиль1 Знак"/>
    <w:basedOn w:val="a"/>
    <w:link w:val="15"/>
    <w:rsid w:val="00D77198"/>
    <w:pPr>
      <w:jc w:val="both"/>
    </w:pPr>
    <w:rPr>
      <w:rFonts w:ascii="Arial" w:hAnsi="Arial" w:cs="Arial"/>
    </w:rPr>
  </w:style>
  <w:style w:type="paragraph" w:customStyle="1" w:styleId="21">
    <w:name w:val="Стиль2"/>
    <w:basedOn w:val="14"/>
    <w:link w:val="22"/>
    <w:rsid w:val="00D77198"/>
    <w:pPr>
      <w:spacing w:before="60" w:after="60"/>
      <w:ind w:firstLine="357"/>
    </w:pPr>
  </w:style>
  <w:style w:type="character" w:customStyle="1" w:styleId="15">
    <w:name w:val="Стиль1 Знак Знак"/>
    <w:link w:val="14"/>
    <w:rsid w:val="00D77198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Стиль2 Знак"/>
    <w:basedOn w:val="15"/>
    <w:link w:val="21"/>
    <w:rsid w:val="00D7719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">
    <w:name w:val="Заголовок2"/>
    <w:basedOn w:val="a"/>
    <w:rsid w:val="00D77198"/>
    <w:pPr>
      <w:numPr>
        <w:numId w:val="1"/>
      </w:numPr>
      <w:spacing w:before="360" w:after="240"/>
    </w:pPr>
    <w:rPr>
      <w:rFonts w:ascii="Arial" w:hAnsi="Arial" w:cs="Arial"/>
      <w:b/>
      <w:sz w:val="28"/>
      <w:szCs w:val="28"/>
    </w:rPr>
  </w:style>
  <w:style w:type="paragraph" w:customStyle="1" w:styleId="32">
    <w:name w:val="Стиль3"/>
    <w:basedOn w:val="21"/>
    <w:rsid w:val="00D77198"/>
    <w:pPr>
      <w:ind w:firstLine="0"/>
    </w:pPr>
  </w:style>
  <w:style w:type="paragraph" w:customStyle="1" w:styleId="4">
    <w:name w:val="Стиль4"/>
    <w:basedOn w:val="2"/>
    <w:uiPriority w:val="99"/>
    <w:rsid w:val="00D77198"/>
    <w:pPr>
      <w:numPr>
        <w:numId w:val="0"/>
      </w:numPr>
    </w:pPr>
  </w:style>
  <w:style w:type="paragraph" w:customStyle="1" w:styleId="7">
    <w:name w:val="Стиль7"/>
    <w:basedOn w:val="32"/>
    <w:rsid w:val="00D77198"/>
  </w:style>
  <w:style w:type="paragraph" w:customStyle="1" w:styleId="11">
    <w:name w:val="Стиль11"/>
    <w:basedOn w:val="a"/>
    <w:rsid w:val="00D77198"/>
    <w:pPr>
      <w:numPr>
        <w:ilvl w:val="1"/>
        <w:numId w:val="1"/>
      </w:numPr>
      <w:tabs>
        <w:tab w:val="num" w:pos="540"/>
      </w:tabs>
      <w:ind w:right="179"/>
      <w:jc w:val="both"/>
    </w:pPr>
    <w:rPr>
      <w:rFonts w:ascii="Arial" w:hAnsi="Arial"/>
    </w:rPr>
  </w:style>
  <w:style w:type="paragraph" w:styleId="16">
    <w:name w:val="toc 1"/>
    <w:basedOn w:val="a"/>
    <w:next w:val="a"/>
    <w:autoRedefine/>
    <w:uiPriority w:val="39"/>
    <w:qFormat/>
    <w:rsid w:val="00CC3106"/>
    <w:pPr>
      <w:tabs>
        <w:tab w:val="left" w:pos="284"/>
        <w:tab w:val="left" w:pos="426"/>
        <w:tab w:val="right" w:leader="dot" w:pos="9639"/>
      </w:tabs>
      <w:ind w:left="567" w:hanging="567"/>
    </w:pPr>
    <w:rPr>
      <w:rFonts w:ascii="Arial" w:hAnsi="Arial" w:cs="Arial"/>
      <w:noProof/>
    </w:rPr>
  </w:style>
  <w:style w:type="paragraph" w:styleId="23">
    <w:name w:val="toc 2"/>
    <w:basedOn w:val="a"/>
    <w:next w:val="a"/>
    <w:autoRedefine/>
    <w:uiPriority w:val="39"/>
    <w:qFormat/>
    <w:rsid w:val="00CC3106"/>
    <w:pPr>
      <w:tabs>
        <w:tab w:val="left" w:pos="284"/>
        <w:tab w:val="left" w:pos="426"/>
        <w:tab w:val="left" w:pos="567"/>
        <w:tab w:val="left" w:pos="993"/>
        <w:tab w:val="left" w:pos="1134"/>
        <w:tab w:val="left" w:pos="1276"/>
        <w:tab w:val="right" w:leader="dot" w:pos="9639"/>
      </w:tabs>
      <w:ind w:left="1701" w:hanging="992"/>
    </w:pPr>
    <w:rPr>
      <w:rFonts w:ascii="Arial" w:hAnsi="Arial"/>
    </w:rPr>
  </w:style>
  <w:style w:type="paragraph" w:styleId="3">
    <w:name w:val="toc 3"/>
    <w:basedOn w:val="a"/>
    <w:next w:val="a"/>
    <w:autoRedefine/>
    <w:uiPriority w:val="39"/>
    <w:semiHidden/>
    <w:qFormat/>
    <w:rsid w:val="008C4887"/>
    <w:pPr>
      <w:numPr>
        <w:numId w:val="16"/>
      </w:numPr>
      <w:tabs>
        <w:tab w:val="left" w:pos="1134"/>
      </w:tabs>
      <w:jc w:val="both"/>
    </w:pPr>
    <w:rPr>
      <w:rFonts w:ascii="Arial" w:hAnsi="Arial" w:cs="Arial"/>
    </w:rPr>
  </w:style>
  <w:style w:type="paragraph" w:styleId="24">
    <w:name w:val="Body Text 2"/>
    <w:basedOn w:val="a"/>
    <w:rsid w:val="00D77198"/>
    <w:pPr>
      <w:jc w:val="center"/>
    </w:pPr>
    <w:rPr>
      <w:rFonts w:ascii="Arial" w:hAnsi="Arial" w:cs="Arial"/>
      <w:b/>
      <w:bCs/>
      <w:sz w:val="28"/>
    </w:rPr>
  </w:style>
  <w:style w:type="paragraph" w:customStyle="1" w:styleId="150">
    <w:name w:val="Стиль15"/>
    <w:basedOn w:val="4"/>
    <w:rsid w:val="00D77198"/>
    <w:pPr>
      <w:jc w:val="both"/>
    </w:pPr>
    <w:rPr>
      <w:b w:val="0"/>
      <w:sz w:val="24"/>
      <w:szCs w:val="24"/>
    </w:rPr>
  </w:style>
  <w:style w:type="paragraph" w:styleId="a8">
    <w:name w:val="Body Text Indent"/>
    <w:basedOn w:val="a"/>
    <w:link w:val="a9"/>
    <w:uiPriority w:val="99"/>
    <w:rsid w:val="00D77198"/>
    <w:pPr>
      <w:spacing w:after="120"/>
      <w:ind w:left="283"/>
    </w:pPr>
  </w:style>
  <w:style w:type="character" w:styleId="aa">
    <w:name w:val="Hyperlink"/>
    <w:uiPriority w:val="99"/>
    <w:rsid w:val="0012398E"/>
    <w:rPr>
      <w:color w:val="0000FF"/>
      <w:u w:val="single"/>
    </w:rPr>
  </w:style>
  <w:style w:type="paragraph" w:styleId="ab">
    <w:name w:val="Document Map"/>
    <w:basedOn w:val="a"/>
    <w:semiHidden/>
    <w:rsid w:val="003308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5">
    <w:name w:val="Стиль5"/>
    <w:basedOn w:val="a"/>
    <w:rsid w:val="007E56E7"/>
    <w:pPr>
      <w:tabs>
        <w:tab w:val="num" w:pos="1440"/>
      </w:tabs>
      <w:spacing w:before="60" w:after="60"/>
      <w:ind w:left="1440" w:hanging="360"/>
      <w:jc w:val="both"/>
    </w:pPr>
    <w:rPr>
      <w:rFonts w:ascii="Arial" w:hAnsi="Arial" w:cs="Arial"/>
    </w:rPr>
  </w:style>
  <w:style w:type="table" w:styleId="ac">
    <w:name w:val="Table Grid"/>
    <w:basedOn w:val="a1"/>
    <w:rsid w:val="00987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9873F8"/>
    <w:pPr>
      <w:spacing w:after="120"/>
      <w:ind w:left="283"/>
    </w:pPr>
    <w:rPr>
      <w:sz w:val="16"/>
      <w:szCs w:val="16"/>
    </w:rPr>
  </w:style>
  <w:style w:type="paragraph" w:styleId="ad">
    <w:name w:val="Title"/>
    <w:aliases w:val="Название Знак"/>
    <w:basedOn w:val="a"/>
    <w:link w:val="17"/>
    <w:qFormat/>
    <w:rsid w:val="009873F8"/>
    <w:pPr>
      <w:jc w:val="center"/>
    </w:pPr>
    <w:rPr>
      <w:b/>
      <w:sz w:val="28"/>
    </w:rPr>
  </w:style>
  <w:style w:type="character" w:customStyle="1" w:styleId="17">
    <w:name w:val="Название Знак1"/>
    <w:aliases w:val="Название Знак Знак"/>
    <w:link w:val="ad"/>
    <w:rsid w:val="009873F8"/>
    <w:rPr>
      <w:b/>
      <w:sz w:val="28"/>
      <w:szCs w:val="24"/>
      <w:lang w:val="ru-RU" w:eastAsia="ru-RU" w:bidi="ar-SA"/>
    </w:rPr>
  </w:style>
  <w:style w:type="paragraph" w:styleId="ae">
    <w:name w:val="Balloon Text"/>
    <w:basedOn w:val="a"/>
    <w:semiHidden/>
    <w:rsid w:val="00DE2F29"/>
    <w:rPr>
      <w:rFonts w:ascii="Tahoma" w:hAnsi="Tahoma" w:cs="Tahoma"/>
      <w:sz w:val="16"/>
      <w:szCs w:val="16"/>
    </w:rPr>
  </w:style>
  <w:style w:type="character" w:styleId="af">
    <w:name w:val="FollowedHyperlink"/>
    <w:rsid w:val="00C73295"/>
    <w:rPr>
      <w:color w:val="800080"/>
      <w:u w:val="single"/>
    </w:rPr>
  </w:style>
  <w:style w:type="paragraph" w:customStyle="1" w:styleId="18">
    <w:name w:val="Стиль1"/>
    <w:basedOn w:val="a"/>
    <w:next w:val="10"/>
    <w:rsid w:val="00EE7DAA"/>
    <w:pPr>
      <w:jc w:val="center"/>
    </w:pPr>
    <w:rPr>
      <w:rFonts w:ascii="Arial" w:hAnsi="Arial" w:cs="Arial"/>
      <w:b/>
    </w:rPr>
  </w:style>
  <w:style w:type="paragraph" w:customStyle="1" w:styleId="19">
    <w:name w:val="Стиль Заголовок 1"/>
    <w:aliases w:val="1. Заголовок 1 + 12 пт Слева:  063 см Первая с..."/>
    <w:basedOn w:val="10"/>
    <w:autoRedefine/>
    <w:rsid w:val="00A66929"/>
    <w:pPr>
      <w:spacing w:before="0" w:after="0"/>
      <w:ind w:left="357"/>
    </w:pPr>
    <w:rPr>
      <w:rFonts w:cs="Times New Roman"/>
      <w:sz w:val="24"/>
      <w:szCs w:val="20"/>
    </w:rPr>
  </w:style>
  <w:style w:type="paragraph" w:customStyle="1" w:styleId="6">
    <w:name w:val="Стиль6"/>
    <w:basedOn w:val="a"/>
    <w:next w:val="10"/>
    <w:rsid w:val="00D65A80"/>
    <w:pPr>
      <w:jc w:val="center"/>
    </w:pPr>
    <w:rPr>
      <w:rFonts w:ascii="Arial" w:hAnsi="Arial" w:cs="Arial"/>
      <w:b/>
    </w:rPr>
  </w:style>
  <w:style w:type="paragraph" w:customStyle="1" w:styleId="80">
    <w:name w:val="Стиль8"/>
    <w:basedOn w:val="a"/>
    <w:next w:val="10"/>
    <w:autoRedefine/>
    <w:rsid w:val="00D65A80"/>
    <w:pPr>
      <w:jc w:val="center"/>
    </w:pPr>
    <w:rPr>
      <w:rFonts w:ascii="Arial" w:hAnsi="Arial" w:cs="Arial"/>
      <w:b/>
    </w:rPr>
  </w:style>
  <w:style w:type="paragraph" w:customStyle="1" w:styleId="90">
    <w:name w:val="Стиль9"/>
    <w:basedOn w:val="a"/>
    <w:next w:val="10"/>
    <w:autoRedefine/>
    <w:rsid w:val="00407F3A"/>
    <w:pPr>
      <w:jc w:val="center"/>
    </w:pPr>
    <w:rPr>
      <w:rFonts w:ascii="Arial" w:hAnsi="Arial" w:cs="Arial"/>
      <w:b/>
    </w:rPr>
  </w:style>
  <w:style w:type="paragraph" w:styleId="25">
    <w:name w:val="Body Text Indent 2"/>
    <w:basedOn w:val="a"/>
    <w:link w:val="26"/>
    <w:rsid w:val="00A05F1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A05F14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B640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023A0"/>
    <w:rPr>
      <w:sz w:val="24"/>
      <w:szCs w:val="24"/>
    </w:rPr>
  </w:style>
  <w:style w:type="paragraph" w:styleId="af0">
    <w:name w:val="TOC Heading"/>
    <w:basedOn w:val="10"/>
    <w:next w:val="a"/>
    <w:uiPriority w:val="39"/>
    <w:semiHidden/>
    <w:unhideWhenUsed/>
    <w:qFormat/>
    <w:rsid w:val="00F50C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styleId="af1">
    <w:name w:val="Emphasis"/>
    <w:basedOn w:val="a0"/>
    <w:qFormat/>
    <w:rsid w:val="00537510"/>
    <w:rPr>
      <w:i/>
      <w:iCs/>
    </w:rPr>
  </w:style>
  <w:style w:type="paragraph" w:customStyle="1" w:styleId="Default">
    <w:name w:val="Default"/>
    <w:rsid w:val="003545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a">
    <w:name w:val="Абзац списка1"/>
    <w:basedOn w:val="a"/>
    <w:rsid w:val="0035458D"/>
    <w:pPr>
      <w:ind w:left="708"/>
    </w:pPr>
  </w:style>
  <w:style w:type="paragraph" w:styleId="af2">
    <w:name w:val="List Paragraph"/>
    <w:basedOn w:val="a"/>
    <w:uiPriority w:val="34"/>
    <w:qFormat/>
    <w:rsid w:val="00E44778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uiPriority w:val="99"/>
    <w:rsid w:val="004D3787"/>
    <w:rPr>
      <w:sz w:val="24"/>
      <w:szCs w:val="24"/>
    </w:rPr>
  </w:style>
  <w:style w:type="paragraph" w:styleId="af3">
    <w:name w:val="No Spacing"/>
    <w:uiPriority w:val="1"/>
    <w:qFormat/>
    <w:rsid w:val="003E77E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431E46"/>
    <w:rPr>
      <w:sz w:val="16"/>
      <w:szCs w:val="16"/>
    </w:rPr>
  </w:style>
  <w:style w:type="paragraph" w:styleId="af4">
    <w:name w:val="Subtitle"/>
    <w:basedOn w:val="a"/>
    <w:next w:val="a"/>
    <w:link w:val="af5"/>
    <w:qFormat/>
    <w:rsid w:val="00745A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45A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Список 1"/>
    <w:basedOn w:val="a"/>
    <w:rsid w:val="00877153"/>
    <w:pPr>
      <w:numPr>
        <w:numId w:val="5"/>
      </w:numPr>
      <w:overflowPunct w:val="0"/>
      <w:autoSpaceDE w:val="0"/>
      <w:autoSpaceDN w:val="0"/>
      <w:spacing w:before="60"/>
      <w:ind w:left="1560"/>
      <w:jc w:val="both"/>
    </w:pPr>
    <w:rPr>
      <w:rFonts w:ascii="Calibri" w:hAnsi="Calibri"/>
      <w:sz w:val="26"/>
      <w:szCs w:val="26"/>
    </w:rPr>
  </w:style>
  <w:style w:type="character" w:customStyle="1" w:styleId="12">
    <w:name w:val="Заголовок 1 Знак"/>
    <w:aliases w:val="1. Заголовок 1 Знак"/>
    <w:basedOn w:val="a0"/>
    <w:link w:val="10"/>
    <w:rsid w:val="009B3685"/>
    <w:rPr>
      <w:rFonts w:ascii="Arial" w:hAnsi="Arial" w:cs="Arial"/>
      <w:b/>
      <w:bCs/>
      <w:kern w:val="32"/>
      <w:sz w:val="28"/>
      <w:szCs w:val="32"/>
    </w:rPr>
  </w:style>
  <w:style w:type="table" w:customStyle="1" w:styleId="TableStyle0">
    <w:name w:val="TableStyle0"/>
    <w:rsid w:val="0030226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Placeholder Text"/>
    <w:basedOn w:val="a0"/>
    <w:uiPriority w:val="99"/>
    <w:semiHidden/>
    <w:rsid w:val="00E363BD"/>
    <w:rPr>
      <w:color w:val="808080"/>
    </w:rPr>
  </w:style>
  <w:style w:type="table" w:customStyle="1" w:styleId="1b">
    <w:name w:val="Сетка таблицы1"/>
    <w:basedOn w:val="a1"/>
    <w:next w:val="ac"/>
    <w:uiPriority w:val="39"/>
    <w:rsid w:val="00FD4E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C40F35"/>
    <w:pPr>
      <w:spacing w:after="120"/>
    </w:pPr>
  </w:style>
  <w:style w:type="character" w:customStyle="1" w:styleId="af8">
    <w:name w:val="Основной текст Знак"/>
    <w:basedOn w:val="a0"/>
    <w:link w:val="af7"/>
    <w:rsid w:val="00C40F35"/>
    <w:rPr>
      <w:sz w:val="24"/>
      <w:szCs w:val="24"/>
    </w:rPr>
  </w:style>
  <w:style w:type="character" w:styleId="af9">
    <w:name w:val="Strong"/>
    <w:basedOn w:val="a0"/>
    <w:qFormat/>
    <w:rsid w:val="00D940E2"/>
    <w:rPr>
      <w:b/>
      <w:bCs/>
    </w:rPr>
  </w:style>
  <w:style w:type="paragraph" w:styleId="afa">
    <w:name w:val="Normal (Web)"/>
    <w:basedOn w:val="a"/>
    <w:uiPriority w:val="99"/>
    <w:unhideWhenUsed/>
    <w:rsid w:val="00B52E62"/>
    <w:pPr>
      <w:spacing w:before="100" w:beforeAutospacing="1" w:after="100" w:afterAutospacing="1"/>
    </w:pPr>
  </w:style>
  <w:style w:type="paragraph" w:customStyle="1" w:styleId="110">
    <w:name w:val="ЧАА_11"/>
    <w:basedOn w:val="30"/>
    <w:qFormat/>
    <w:rsid w:val="007217C3"/>
    <w:pPr>
      <w:keepLines w:val="0"/>
      <w:tabs>
        <w:tab w:val="left" w:pos="567"/>
        <w:tab w:val="left" w:pos="1560"/>
        <w:tab w:val="left" w:pos="9781"/>
        <w:tab w:val="left" w:pos="10348"/>
      </w:tabs>
      <w:spacing w:before="240" w:after="60"/>
      <w:jc w:val="both"/>
    </w:pPr>
    <w:rPr>
      <w:rFonts w:ascii="Times New Roman" w:eastAsia="Times New Roman" w:hAnsi="Times New Roman" w:cs="Times New Roman"/>
      <w:b w:val="0"/>
      <w:iCs/>
      <w:color w:val="auto"/>
      <w:kern w:val="32"/>
      <w:sz w:val="28"/>
      <w:szCs w:val="28"/>
    </w:rPr>
  </w:style>
  <w:style w:type="character" w:customStyle="1" w:styleId="31">
    <w:name w:val="Заголовок 3 Знак"/>
    <w:basedOn w:val="a0"/>
    <w:link w:val="30"/>
    <w:semiHidden/>
    <w:rsid w:val="00721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40">
    <w:name w:val="Заголовок4"/>
    <w:basedOn w:val="6"/>
    <w:rsid w:val="000E50F0"/>
    <w:pPr>
      <w:numPr>
        <w:ilvl w:val="1"/>
      </w:numPr>
      <w:tabs>
        <w:tab w:val="num" w:pos="360"/>
        <w:tab w:val="num" w:pos="1260"/>
      </w:tabs>
      <w:ind w:firstLine="54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0;&#1089;&#1090;&#1077;&#1084;&#1072;%20&#1084;&#1077;&#1085;&#1077;&#1076;&#1078;&#1084;&#1077;&#1085;&#1090;&#1072;%20&#1082;&#1072;&#1095;&#1077;&#1089;&#1090;&#1074;&#1072;\&#1053;&#1054;&#1042;&#1067;&#1045;%20&#1055;&#1056;&#1054;&#1045;&#1050;&#1058;&#1067;\&#1055;&#1056;&#1054;&#1045;&#1050;&#1058;%20&#1053;&#1054;&#1042;&#1054;&#1043;&#1054;%20&#1056;&#1045;&#1043;&#1051;&#1040;&#1052;&#1045;&#1053;&#1058;&#1040;%20&#1047;&#1040;&#1050;&#1059;&#1055;&#1054;&#1050;%20&#1074;&#1077;&#1088;%20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65BF8-2680-4B39-B2CC-94A009BE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НОВОГО РЕГЛАМЕНТА ЗАКУПОК вер 5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закупок МГМ</vt:lpstr>
    </vt:vector>
  </TitlesOfParts>
  <Company>TDMZ</Company>
  <LinksUpToDate>false</LinksUpToDate>
  <CharactersWithSpaces>1538</CharactersWithSpaces>
  <SharedDoc>false</SharedDoc>
  <HLinks>
    <vt:vector size="222" baseType="variant">
      <vt:variant>
        <vt:i4>1048624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_Toc525656551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_Toc525656550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_Toc525656549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_Toc525656548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_Toc525656547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_Toc525656546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_Toc525656545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_Toc525656544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_Toc525656543</vt:lpwstr>
      </vt:variant>
      <vt:variant>
        <vt:i4>1114160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_Toc525656542</vt:lpwstr>
      </vt:variant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_Toc525656541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_Toc525656540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_Toc525656539</vt:lpwstr>
      </vt:variant>
      <vt:variant>
        <vt:i4>1441840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_Toc525656538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_Toc525656537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_Toc525656536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_Toc525656535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_Toc525656534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_Toc525656533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_Toc525656532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_Toc525656531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_Toc525656530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_Toc525656529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_Toc525656528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_Toc525656527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_Toc525656526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_Toc525656525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_Toc525656524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_Toc525656523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_Toc525656522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_Toc525656521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_Toc525656520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_Toc525656519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_Toc525656518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_Toc525656517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_Toc525656516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_Toc525656515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закупок МГМ</dc:title>
  <dc:creator>Волков Дмитрий Александрович</dc:creator>
  <cp:keywords>СТО</cp:keywords>
  <cp:lastModifiedBy>zhvakin_aa</cp:lastModifiedBy>
  <cp:revision>3</cp:revision>
  <cp:lastPrinted>2020-11-10T05:53:00Z</cp:lastPrinted>
  <dcterms:created xsi:type="dcterms:W3CDTF">2022-08-19T02:21:00Z</dcterms:created>
  <dcterms:modified xsi:type="dcterms:W3CDTF">2022-08-19T02:27:00Z</dcterms:modified>
</cp:coreProperties>
</file>