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D6" w:rsidRDefault="000776D6" w:rsidP="000B54D8">
      <w:pPr>
        <w:rPr>
          <w:rFonts w:ascii="Cambria" w:hAnsi="Cambria" w:cs="Cambria"/>
        </w:rPr>
      </w:pPr>
      <w:r>
        <w:t xml:space="preserve">                                  </w:t>
      </w:r>
      <w:r>
        <w:rPr>
          <w:rFonts w:ascii="Cambria" w:hAnsi="Cambria" w:cs="Cambria"/>
          <w:b/>
          <w:bCs/>
        </w:rPr>
        <w:t>Общество с ограниченной ответственностью</w:t>
      </w:r>
    </w:p>
    <w:p w:rsidR="000776D6" w:rsidRDefault="000776D6" w:rsidP="000B54D8">
      <w:pPr>
        <w:jc w:val="center"/>
        <w:rPr>
          <w:rFonts w:ascii="Cambria" w:hAnsi="Cambria" w:cs="Cambria"/>
          <w:b/>
          <w:bCs/>
          <w:w w:val="150"/>
        </w:rPr>
      </w:pPr>
      <w:r w:rsidRPr="00B61E02">
        <w:rPr>
          <w:rFonts w:ascii="Cambria" w:hAnsi="Cambria" w:cs="Cambria"/>
          <w:b/>
          <w:bCs/>
          <w:noProof/>
          <w:w w:val="15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Флэкс лого" style="width:294pt;height:42.75pt;visibility:visible">
            <v:imagedata r:id="rId4" o:title="" cropbottom="20528f" gain="86232f" blacklevel="-7209f" grayscale="t" bilevel="t"/>
          </v:shape>
        </w:pict>
      </w:r>
    </w:p>
    <w:p w:rsidR="000776D6" w:rsidRDefault="000776D6" w:rsidP="00E43CDE">
      <w:pPr>
        <w:pBdr>
          <w:bottom w:val="single" w:sz="12" w:space="1" w:color="auto"/>
        </w:pBdr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О Т Е Л Ь</w:t>
      </w:r>
    </w:p>
    <w:p w:rsidR="000776D6" w:rsidRDefault="000776D6" w:rsidP="0049060D">
      <w:pPr>
        <w:spacing w:after="0"/>
        <w:jc w:val="center"/>
        <w:rPr>
          <w:rFonts w:ascii="Cambria" w:hAnsi="Cambria" w:cs="Cambria"/>
          <w:b/>
          <w:bCs/>
          <w:sz w:val="18"/>
          <w:szCs w:val="18"/>
        </w:rPr>
      </w:pPr>
      <w:r>
        <w:rPr>
          <w:rFonts w:ascii="Cambria" w:hAnsi="Cambria" w:cs="Cambria"/>
          <w:b/>
          <w:bCs/>
          <w:sz w:val="18"/>
          <w:szCs w:val="18"/>
        </w:rPr>
        <w:t>Россия         153021    город Иваново     улица   Поляковой  дом 8 ,  литер 46 а</w:t>
      </w:r>
    </w:p>
    <w:p w:rsidR="000776D6" w:rsidRPr="00522A19" w:rsidRDefault="000776D6" w:rsidP="00FD5ABB">
      <w:pPr>
        <w:spacing w:after="0"/>
        <w:jc w:val="center"/>
        <w:rPr>
          <w:rFonts w:ascii="Cambria" w:hAnsi="Cambria" w:cs="Cambria"/>
          <w:b/>
          <w:bCs/>
          <w:color w:val="0000FF"/>
          <w:sz w:val="18"/>
          <w:szCs w:val="18"/>
          <w:u w:val="single"/>
        </w:rPr>
      </w:pPr>
      <w:r>
        <w:rPr>
          <w:rFonts w:ascii="Cambria" w:hAnsi="Cambria" w:cs="Cambria"/>
          <w:b/>
          <w:bCs/>
          <w:sz w:val="18"/>
          <w:szCs w:val="18"/>
        </w:rPr>
        <w:t xml:space="preserve">тел  (4932)  388238 , 411802, 388200  , 591051                      </w:t>
      </w:r>
      <w:r w:rsidRPr="008524DA">
        <w:rPr>
          <w:color w:val="0000FF"/>
          <w:u w:val="single"/>
          <w:lang w:val="en-US"/>
        </w:rPr>
        <w:t>info</w:t>
      </w:r>
      <w:r w:rsidRPr="008524DA">
        <w:rPr>
          <w:color w:val="0000FF"/>
          <w:u w:val="single"/>
        </w:rPr>
        <w:t>@</w:t>
      </w:r>
      <w:r w:rsidRPr="008524DA">
        <w:rPr>
          <w:color w:val="0000FF"/>
          <w:u w:val="single"/>
          <w:lang w:val="en-US"/>
        </w:rPr>
        <w:t>flex</w:t>
      </w:r>
      <w:r w:rsidRPr="008524DA">
        <w:rPr>
          <w:color w:val="0000FF"/>
          <w:u w:val="single"/>
        </w:rPr>
        <w:t>-</w:t>
      </w:r>
      <w:r w:rsidRPr="008524DA">
        <w:rPr>
          <w:color w:val="0000FF"/>
          <w:u w:val="single"/>
          <w:lang w:val="en-US"/>
        </w:rPr>
        <w:t>ivanovo</w:t>
      </w:r>
      <w:r w:rsidRPr="008524DA">
        <w:rPr>
          <w:color w:val="0000FF"/>
          <w:u w:val="single"/>
        </w:rPr>
        <w:t>.</w:t>
      </w:r>
      <w:r w:rsidRPr="008524DA">
        <w:rPr>
          <w:color w:val="0000FF"/>
          <w:u w:val="single"/>
          <w:lang w:val="en-US"/>
        </w:rPr>
        <w:t>ru</w:t>
      </w:r>
      <w:r>
        <w:rPr>
          <w:rFonts w:ascii="Cambria" w:hAnsi="Cambria" w:cs="Cambria"/>
          <w:b/>
          <w:bCs/>
          <w:color w:val="0000FF"/>
          <w:sz w:val="18"/>
          <w:szCs w:val="18"/>
          <w:u w:val="single"/>
        </w:rPr>
        <w:t xml:space="preserve">  </w:t>
      </w:r>
      <w:r>
        <w:rPr>
          <w:rFonts w:ascii="Cambria" w:hAnsi="Cambria" w:cs="Cambria"/>
          <w:b/>
          <w:bCs/>
          <w:color w:val="0000FF"/>
          <w:sz w:val="18"/>
          <w:szCs w:val="18"/>
        </w:rPr>
        <w:t xml:space="preserve">                </w:t>
      </w:r>
      <w:r w:rsidRPr="00602C42">
        <w:rPr>
          <w:rFonts w:ascii="Cambria" w:hAnsi="Cambria" w:cs="Cambria"/>
          <w:b/>
          <w:bCs/>
          <w:color w:val="0000FF"/>
          <w:sz w:val="18"/>
          <w:szCs w:val="18"/>
          <w:u w:val="single"/>
          <w:lang w:val="en-US"/>
        </w:rPr>
        <w:t>www</w:t>
      </w:r>
      <w:r w:rsidRPr="00602C42">
        <w:rPr>
          <w:rFonts w:ascii="Cambria" w:hAnsi="Cambria" w:cs="Cambria"/>
          <w:b/>
          <w:bCs/>
          <w:color w:val="0000FF"/>
          <w:sz w:val="18"/>
          <w:szCs w:val="18"/>
          <w:u w:val="single"/>
        </w:rPr>
        <w:t>.</w:t>
      </w:r>
      <w:r w:rsidRPr="00602C42">
        <w:rPr>
          <w:rFonts w:ascii="Cambria" w:hAnsi="Cambria" w:cs="Cambria"/>
          <w:b/>
          <w:bCs/>
          <w:color w:val="0000FF"/>
          <w:sz w:val="18"/>
          <w:szCs w:val="18"/>
          <w:u w:val="single"/>
          <w:lang w:val="en-US"/>
        </w:rPr>
        <w:t>flex</w:t>
      </w:r>
      <w:r w:rsidRPr="00602C42">
        <w:rPr>
          <w:rFonts w:ascii="Cambria" w:hAnsi="Cambria" w:cs="Cambria"/>
          <w:b/>
          <w:bCs/>
          <w:color w:val="0000FF"/>
          <w:sz w:val="18"/>
          <w:szCs w:val="18"/>
          <w:u w:val="single"/>
        </w:rPr>
        <w:t>-</w:t>
      </w:r>
      <w:r w:rsidRPr="00602C42">
        <w:rPr>
          <w:rFonts w:ascii="Cambria" w:hAnsi="Cambria" w:cs="Cambria"/>
          <w:b/>
          <w:bCs/>
          <w:color w:val="0000FF"/>
          <w:sz w:val="18"/>
          <w:szCs w:val="18"/>
          <w:u w:val="single"/>
          <w:lang w:val="en-US"/>
        </w:rPr>
        <w:t>ivanovo</w:t>
      </w:r>
      <w:r w:rsidRPr="00602C42">
        <w:rPr>
          <w:rFonts w:ascii="Cambria" w:hAnsi="Cambria" w:cs="Cambria"/>
          <w:b/>
          <w:bCs/>
          <w:color w:val="0000FF"/>
          <w:sz w:val="18"/>
          <w:szCs w:val="18"/>
          <w:u w:val="single"/>
        </w:rPr>
        <w:t>.</w:t>
      </w:r>
      <w:r w:rsidRPr="00602C42">
        <w:rPr>
          <w:rFonts w:ascii="Cambria" w:hAnsi="Cambria" w:cs="Cambria"/>
          <w:b/>
          <w:bCs/>
          <w:color w:val="0000FF"/>
          <w:sz w:val="18"/>
          <w:szCs w:val="18"/>
          <w:u w:val="single"/>
          <w:lang w:val="en-US"/>
        </w:rPr>
        <w:t>ru</w:t>
      </w:r>
    </w:p>
    <w:p w:rsidR="000776D6" w:rsidRPr="0049060D" w:rsidRDefault="000776D6" w:rsidP="000B5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исх 121020</w:t>
      </w:r>
      <w:r w:rsidRPr="0049060D">
        <w:rPr>
          <w:rFonts w:ascii="Times New Roman" w:hAnsi="Times New Roman" w:cs="Times New Roman"/>
        </w:rPr>
        <w:t xml:space="preserve"> НЮФ </w:t>
      </w:r>
    </w:p>
    <w:p w:rsidR="000776D6" w:rsidRPr="00FD5ABB" w:rsidRDefault="000776D6" w:rsidP="00FD5ABB">
      <w:pPr>
        <w:rPr>
          <w:rFonts w:ascii="Times New Roman" w:hAnsi="Times New Roman" w:cs="Times New Roman"/>
          <w:sz w:val="24"/>
          <w:szCs w:val="24"/>
        </w:rPr>
      </w:pPr>
      <w:r w:rsidRPr="00FD5AB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Предлагаем  широкий ассортимент удобных и практичных  </w:t>
      </w:r>
      <w:r w:rsidRPr="00FD5ABB">
        <w:rPr>
          <w:rFonts w:ascii="Times New Roman" w:hAnsi="Times New Roman" w:cs="Times New Roman"/>
          <w:b/>
          <w:bCs/>
          <w:color w:val="17365D"/>
          <w:sz w:val="24"/>
          <w:szCs w:val="24"/>
          <w:u w:val="single"/>
          <w:shd w:val="clear" w:color="auto" w:fill="FFFFFF"/>
        </w:rPr>
        <w:t xml:space="preserve">белых </w:t>
      </w:r>
      <w:r w:rsidRPr="00FD5ABB">
        <w:rPr>
          <w:rStyle w:val="Strong"/>
          <w:rFonts w:ascii="Times New Roman" w:hAnsi="Times New Roman" w:cs="Times New Roman"/>
          <w:color w:val="17365D"/>
          <w:sz w:val="24"/>
          <w:szCs w:val="24"/>
          <w:u w:val="single"/>
          <w:shd w:val="clear" w:color="auto" w:fill="FFFFFF"/>
        </w:rPr>
        <w:t>поролоновых   матрацев   со   стеганным  чехлом  на  молнии</w:t>
      </w:r>
      <w:r w:rsidRPr="00FD5AB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Удобный матрац – обязательное условие здорового сна. Он должен быть в меру жестким и обязательно комфортным, только тогда Вам удастся полноценно отдохнуть и восстановить силы. Одним из важнейших требований, выдвигаемых к этому предмету, является </w:t>
      </w:r>
      <w:r w:rsidRPr="00FD5ABB">
        <w:rPr>
          <w:rFonts w:ascii="Times New Roman" w:hAnsi="Times New Roman" w:cs="Times New Roman"/>
          <w:b/>
          <w:bCs/>
          <w:color w:val="17365D"/>
          <w:sz w:val="24"/>
          <w:szCs w:val="24"/>
          <w:u w:val="single"/>
          <w:shd w:val="clear" w:color="auto" w:fill="FFFFFF"/>
        </w:rPr>
        <w:t>устранение  неровностей  на  кровати .</w:t>
      </w:r>
      <w:r w:rsidRPr="00FD5AB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Всем этим требованиям соответствуют качественные и недорогие </w:t>
      </w:r>
      <w:r w:rsidRPr="00FD5A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поролоновые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матрасы </w:t>
      </w:r>
    </w:p>
    <w:tbl>
      <w:tblPr>
        <w:tblW w:w="7078" w:type="dxa"/>
        <w:tblInd w:w="-106" w:type="dxa"/>
        <w:tblLook w:val="00A0"/>
      </w:tblPr>
      <w:tblGrid>
        <w:gridCol w:w="3554"/>
        <w:gridCol w:w="1134"/>
        <w:gridCol w:w="1276"/>
        <w:gridCol w:w="1114"/>
      </w:tblGrid>
      <w:tr w:rsidR="000776D6" w:rsidRPr="00240C1B" w:rsidTr="00891EE5">
        <w:trPr>
          <w:trHeight w:val="264"/>
        </w:trPr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center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B54D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54D8">
              <w:rPr>
                <w:rFonts w:ascii="Arial" w:hAnsi="Arial" w:cs="Arial"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54D8">
              <w:rPr>
                <w:rFonts w:ascii="Arial" w:hAnsi="Arial" w:cs="Arial"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54D8">
              <w:rPr>
                <w:rFonts w:ascii="Arial" w:hAnsi="Arial" w:cs="Arial"/>
                <w:sz w:val="20"/>
                <w:szCs w:val="20"/>
                <w:lang w:eastAsia="ru-RU"/>
              </w:rPr>
              <w:t xml:space="preserve">цена </w:t>
            </w:r>
          </w:p>
        </w:tc>
      </w:tr>
      <w:tr w:rsidR="000776D6" w:rsidRPr="00240C1B" w:rsidTr="00891EE5">
        <w:trPr>
          <w:trHeight w:val="264"/>
        </w:trPr>
        <w:tc>
          <w:tcPr>
            <w:tcW w:w="35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center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B54D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54D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от 51 тыс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54D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от 25 тыс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54D8">
              <w:rPr>
                <w:rFonts w:ascii="Arial" w:hAnsi="Arial" w:cs="Arial"/>
                <w:sz w:val="20"/>
                <w:szCs w:val="20"/>
                <w:lang w:eastAsia="ru-RU"/>
              </w:rPr>
              <w:t>от 5  тыс</w:t>
            </w:r>
          </w:p>
        </w:tc>
      </w:tr>
      <w:tr w:rsidR="000776D6" w:rsidRPr="00240C1B" w:rsidTr="00891EE5">
        <w:trPr>
          <w:trHeight w:val="264"/>
        </w:trPr>
        <w:tc>
          <w:tcPr>
            <w:tcW w:w="35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776D6" w:rsidRPr="000B54D8" w:rsidRDefault="000776D6" w:rsidP="000B54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54D8">
              <w:rPr>
                <w:rFonts w:ascii="Arial" w:hAnsi="Arial" w:cs="Arial"/>
                <w:sz w:val="20"/>
                <w:szCs w:val="20"/>
                <w:lang w:eastAsia="ru-RU"/>
              </w:rPr>
              <w:t>Матрац 110*200*10 поролон у/степ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2550</w:t>
            </w:r>
          </w:p>
        </w:tc>
      </w:tr>
      <w:tr w:rsidR="000776D6" w:rsidRPr="00240C1B" w:rsidTr="00891EE5">
        <w:trPr>
          <w:trHeight w:val="264"/>
        </w:trPr>
        <w:tc>
          <w:tcPr>
            <w:tcW w:w="35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776D6" w:rsidRPr="000B54D8" w:rsidRDefault="000776D6" w:rsidP="000B54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54D8">
              <w:rPr>
                <w:rFonts w:ascii="Arial" w:hAnsi="Arial" w:cs="Arial"/>
                <w:sz w:val="20"/>
                <w:szCs w:val="20"/>
                <w:lang w:eastAsia="ru-RU"/>
              </w:rPr>
              <w:t>Матрац 110*200*5 поролон у/степ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1560</w:t>
            </w:r>
          </w:p>
        </w:tc>
      </w:tr>
      <w:tr w:rsidR="000776D6" w:rsidRPr="00240C1B" w:rsidTr="00891EE5">
        <w:trPr>
          <w:trHeight w:val="264"/>
        </w:trPr>
        <w:tc>
          <w:tcPr>
            <w:tcW w:w="35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776D6" w:rsidRPr="000B54D8" w:rsidRDefault="000776D6" w:rsidP="000B54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54D8">
              <w:rPr>
                <w:rFonts w:ascii="Arial" w:hAnsi="Arial" w:cs="Arial"/>
                <w:sz w:val="20"/>
                <w:szCs w:val="20"/>
                <w:lang w:eastAsia="ru-RU"/>
              </w:rPr>
              <w:t>Матрац 120*200*10 поролон у/степ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2615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2745</w:t>
            </w:r>
          </w:p>
        </w:tc>
      </w:tr>
      <w:tr w:rsidR="000776D6" w:rsidRPr="00240C1B" w:rsidTr="00891EE5">
        <w:trPr>
          <w:trHeight w:val="264"/>
        </w:trPr>
        <w:tc>
          <w:tcPr>
            <w:tcW w:w="35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776D6" w:rsidRPr="000B54D8" w:rsidRDefault="000776D6" w:rsidP="000B54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54D8">
              <w:rPr>
                <w:rFonts w:ascii="Arial" w:hAnsi="Arial" w:cs="Arial"/>
                <w:sz w:val="20"/>
                <w:szCs w:val="20"/>
                <w:lang w:eastAsia="ru-RU"/>
              </w:rPr>
              <w:t>Матрац 120*200*5 поролон у/степ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1595</w:t>
            </w:r>
          </w:p>
        </w:tc>
      </w:tr>
      <w:tr w:rsidR="000776D6" w:rsidRPr="00240C1B" w:rsidTr="00891EE5">
        <w:trPr>
          <w:trHeight w:val="264"/>
        </w:trPr>
        <w:tc>
          <w:tcPr>
            <w:tcW w:w="35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776D6" w:rsidRPr="000B54D8" w:rsidRDefault="000776D6" w:rsidP="000B54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54D8">
              <w:rPr>
                <w:rFonts w:ascii="Arial" w:hAnsi="Arial" w:cs="Arial"/>
                <w:sz w:val="20"/>
                <w:szCs w:val="20"/>
                <w:lang w:eastAsia="ru-RU"/>
              </w:rPr>
              <w:t>Матрац 140*200*10 поролон у/степ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3150</w:t>
            </w:r>
          </w:p>
        </w:tc>
      </w:tr>
      <w:tr w:rsidR="000776D6" w:rsidRPr="00240C1B" w:rsidTr="00891EE5">
        <w:trPr>
          <w:trHeight w:val="264"/>
        </w:trPr>
        <w:tc>
          <w:tcPr>
            <w:tcW w:w="35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776D6" w:rsidRPr="000B54D8" w:rsidRDefault="000776D6" w:rsidP="000B54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54D8">
              <w:rPr>
                <w:rFonts w:ascii="Arial" w:hAnsi="Arial" w:cs="Arial"/>
                <w:sz w:val="20"/>
                <w:szCs w:val="20"/>
                <w:lang w:eastAsia="ru-RU"/>
              </w:rPr>
              <w:t>Матрац 140*200*5 поролон у/степ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1830</w:t>
            </w:r>
          </w:p>
        </w:tc>
      </w:tr>
      <w:tr w:rsidR="000776D6" w:rsidRPr="00240C1B" w:rsidTr="00891EE5">
        <w:trPr>
          <w:trHeight w:val="264"/>
        </w:trPr>
        <w:tc>
          <w:tcPr>
            <w:tcW w:w="35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776D6" w:rsidRPr="000B54D8" w:rsidRDefault="000776D6" w:rsidP="000B54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54D8">
              <w:rPr>
                <w:rFonts w:ascii="Arial" w:hAnsi="Arial" w:cs="Arial"/>
                <w:sz w:val="20"/>
                <w:szCs w:val="20"/>
                <w:lang w:eastAsia="ru-RU"/>
              </w:rPr>
              <w:t>Матрац 160*200*10 поролон у/степ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3590</w:t>
            </w:r>
          </w:p>
        </w:tc>
      </w:tr>
      <w:tr w:rsidR="000776D6" w:rsidRPr="00240C1B" w:rsidTr="00891EE5">
        <w:trPr>
          <w:trHeight w:val="264"/>
        </w:trPr>
        <w:tc>
          <w:tcPr>
            <w:tcW w:w="35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776D6" w:rsidRPr="000B54D8" w:rsidRDefault="000776D6" w:rsidP="000B54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54D8">
              <w:rPr>
                <w:rFonts w:ascii="Arial" w:hAnsi="Arial" w:cs="Arial"/>
                <w:sz w:val="20"/>
                <w:szCs w:val="20"/>
                <w:lang w:eastAsia="ru-RU"/>
              </w:rPr>
              <w:t>Матрац 160*200*5 поролон у/степ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2080</w:t>
            </w:r>
          </w:p>
        </w:tc>
      </w:tr>
      <w:tr w:rsidR="000776D6" w:rsidRPr="00240C1B" w:rsidTr="00891EE5">
        <w:trPr>
          <w:trHeight w:val="264"/>
        </w:trPr>
        <w:tc>
          <w:tcPr>
            <w:tcW w:w="35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776D6" w:rsidRPr="000B54D8" w:rsidRDefault="000776D6" w:rsidP="000B54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54D8">
              <w:rPr>
                <w:rFonts w:ascii="Arial" w:hAnsi="Arial" w:cs="Arial"/>
                <w:sz w:val="20"/>
                <w:szCs w:val="20"/>
                <w:lang w:eastAsia="ru-RU"/>
              </w:rPr>
              <w:t>Матрац 180*200*10 поролон у/степ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3920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4115</w:t>
            </w:r>
          </w:p>
        </w:tc>
      </w:tr>
      <w:tr w:rsidR="000776D6" w:rsidRPr="00240C1B" w:rsidTr="00891EE5">
        <w:trPr>
          <w:trHeight w:val="264"/>
        </w:trPr>
        <w:tc>
          <w:tcPr>
            <w:tcW w:w="35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776D6" w:rsidRPr="000B54D8" w:rsidRDefault="000776D6" w:rsidP="000B54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54D8">
              <w:rPr>
                <w:rFonts w:ascii="Arial" w:hAnsi="Arial" w:cs="Arial"/>
                <w:sz w:val="20"/>
                <w:szCs w:val="20"/>
                <w:lang w:eastAsia="ru-RU"/>
              </w:rPr>
              <w:t>Матрац 180*200*5 поролон у/степ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2270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2385</w:t>
            </w:r>
          </w:p>
        </w:tc>
      </w:tr>
      <w:tr w:rsidR="000776D6" w:rsidRPr="00240C1B" w:rsidTr="00891EE5">
        <w:trPr>
          <w:trHeight w:val="264"/>
        </w:trPr>
        <w:tc>
          <w:tcPr>
            <w:tcW w:w="35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776D6" w:rsidRPr="000B54D8" w:rsidRDefault="000776D6" w:rsidP="00DD68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Матрац 20</w:t>
            </w:r>
            <w:r w:rsidRPr="000B54D8">
              <w:rPr>
                <w:rFonts w:ascii="Arial" w:hAnsi="Arial" w:cs="Arial"/>
                <w:sz w:val="20"/>
                <w:szCs w:val="20"/>
                <w:lang w:eastAsia="ru-RU"/>
              </w:rPr>
              <w:t>0*200*5 поролон у/степ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2365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2480</w:t>
            </w:r>
          </w:p>
        </w:tc>
      </w:tr>
      <w:tr w:rsidR="000776D6" w:rsidRPr="00240C1B" w:rsidTr="00891EE5">
        <w:trPr>
          <w:trHeight w:val="264"/>
        </w:trPr>
        <w:tc>
          <w:tcPr>
            <w:tcW w:w="35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776D6" w:rsidRPr="000B54D8" w:rsidRDefault="000776D6" w:rsidP="000B54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54D8">
              <w:rPr>
                <w:rFonts w:ascii="Arial" w:hAnsi="Arial" w:cs="Arial"/>
                <w:sz w:val="20"/>
                <w:szCs w:val="20"/>
                <w:lang w:eastAsia="ru-RU"/>
              </w:rPr>
              <w:t>Матрац 60*120*10 поролон у/степ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1160</w:t>
            </w:r>
          </w:p>
        </w:tc>
      </w:tr>
      <w:tr w:rsidR="000776D6" w:rsidRPr="00240C1B" w:rsidTr="00891EE5">
        <w:trPr>
          <w:trHeight w:val="264"/>
        </w:trPr>
        <w:tc>
          <w:tcPr>
            <w:tcW w:w="35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776D6" w:rsidRPr="000B54D8" w:rsidRDefault="000776D6" w:rsidP="000B54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54D8">
              <w:rPr>
                <w:rFonts w:ascii="Arial" w:hAnsi="Arial" w:cs="Arial"/>
                <w:sz w:val="20"/>
                <w:szCs w:val="20"/>
                <w:lang w:eastAsia="ru-RU"/>
              </w:rPr>
              <w:t>Матрац 70*200*10 поролон у/степ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1710</w:t>
            </w:r>
          </w:p>
        </w:tc>
      </w:tr>
      <w:tr w:rsidR="000776D6" w:rsidRPr="00240C1B" w:rsidTr="00891EE5">
        <w:trPr>
          <w:trHeight w:val="264"/>
        </w:trPr>
        <w:tc>
          <w:tcPr>
            <w:tcW w:w="35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776D6" w:rsidRPr="000B54D8" w:rsidRDefault="000776D6" w:rsidP="000B54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54D8">
              <w:rPr>
                <w:rFonts w:ascii="Arial" w:hAnsi="Arial" w:cs="Arial"/>
                <w:sz w:val="20"/>
                <w:szCs w:val="20"/>
                <w:lang w:eastAsia="ru-RU"/>
              </w:rPr>
              <w:t>Матрац 70*200*5 поролон у/степ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1050</w:t>
            </w:r>
          </w:p>
        </w:tc>
      </w:tr>
      <w:tr w:rsidR="000776D6" w:rsidRPr="00240C1B" w:rsidTr="00891EE5">
        <w:trPr>
          <w:trHeight w:val="264"/>
        </w:trPr>
        <w:tc>
          <w:tcPr>
            <w:tcW w:w="35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776D6" w:rsidRPr="000B54D8" w:rsidRDefault="000776D6" w:rsidP="000B54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54D8">
              <w:rPr>
                <w:rFonts w:ascii="Arial" w:hAnsi="Arial" w:cs="Arial"/>
                <w:sz w:val="20"/>
                <w:szCs w:val="20"/>
                <w:lang w:eastAsia="ru-RU"/>
              </w:rPr>
              <w:t>Матрац 80*200*10 поролон у/степ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1860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1960</w:t>
            </w:r>
          </w:p>
        </w:tc>
      </w:tr>
      <w:tr w:rsidR="000776D6" w:rsidRPr="00240C1B" w:rsidTr="00891EE5">
        <w:trPr>
          <w:trHeight w:val="264"/>
        </w:trPr>
        <w:tc>
          <w:tcPr>
            <w:tcW w:w="35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776D6" w:rsidRPr="000B54D8" w:rsidRDefault="000776D6" w:rsidP="000B54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54D8">
              <w:rPr>
                <w:rFonts w:ascii="Arial" w:hAnsi="Arial" w:cs="Arial"/>
                <w:sz w:val="20"/>
                <w:szCs w:val="20"/>
                <w:lang w:eastAsia="ru-RU"/>
              </w:rPr>
              <w:t>Матрац 80*200*5 поролон у/степ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1195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1255</w:t>
            </w:r>
          </w:p>
        </w:tc>
      </w:tr>
      <w:tr w:rsidR="000776D6" w:rsidRPr="00240C1B" w:rsidTr="00891EE5">
        <w:trPr>
          <w:trHeight w:val="264"/>
        </w:trPr>
        <w:tc>
          <w:tcPr>
            <w:tcW w:w="35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776D6" w:rsidRPr="000B54D8" w:rsidRDefault="000776D6" w:rsidP="000B54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54D8">
              <w:rPr>
                <w:rFonts w:ascii="Arial" w:hAnsi="Arial" w:cs="Arial"/>
                <w:sz w:val="20"/>
                <w:szCs w:val="20"/>
                <w:lang w:eastAsia="ru-RU"/>
              </w:rPr>
              <w:t>Матрац 90*200*10 поролон у/степ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2045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2145</w:t>
            </w:r>
          </w:p>
        </w:tc>
      </w:tr>
      <w:tr w:rsidR="000776D6" w:rsidRPr="00240C1B" w:rsidTr="00891EE5">
        <w:trPr>
          <w:trHeight w:val="276"/>
        </w:trPr>
        <w:tc>
          <w:tcPr>
            <w:tcW w:w="35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776D6" w:rsidRPr="000B54D8" w:rsidRDefault="000776D6" w:rsidP="000B54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54D8">
              <w:rPr>
                <w:rFonts w:ascii="Arial" w:hAnsi="Arial" w:cs="Arial"/>
                <w:sz w:val="20"/>
                <w:szCs w:val="20"/>
                <w:lang w:eastAsia="ru-RU"/>
              </w:rPr>
              <w:t>Матрац 90*200*5 поролон у/степ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66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noWrap/>
            <w:vAlign w:val="bottom"/>
          </w:tcPr>
          <w:p w:rsidR="000776D6" w:rsidRPr="000B54D8" w:rsidRDefault="000776D6" w:rsidP="000B5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1410</w:t>
            </w:r>
          </w:p>
        </w:tc>
      </w:tr>
    </w:tbl>
    <w:p w:rsidR="000776D6" w:rsidRDefault="000776D6" w:rsidP="000B54D8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0776D6" w:rsidRPr="00FD5ABB" w:rsidRDefault="000776D6" w:rsidP="000B54D8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FD5AB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Готовы прислать  прайс на ортопедические матрацы</w:t>
      </w:r>
    </w:p>
    <w:p w:rsidR="000776D6" w:rsidRDefault="000776D6" w:rsidP="000B54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6D6" w:rsidRDefault="000776D6" w:rsidP="000B54D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уважением</w:t>
      </w:r>
      <w:r w:rsidRPr="000B54D8">
        <w:rPr>
          <w:rFonts w:ascii="Times New Roman" w:hAnsi="Times New Roman" w:cs="Times New Roman"/>
          <w:sz w:val="20"/>
          <w:szCs w:val="20"/>
        </w:rPr>
        <w:t xml:space="preserve">,  директор   Федорова  Наталия Юрьевна </w:t>
      </w:r>
    </w:p>
    <w:p w:rsidR="000776D6" w:rsidRDefault="000776D6" w:rsidP="000B54D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776D6" w:rsidRDefault="000776D6" w:rsidP="000B54D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776D6" w:rsidRDefault="000776D6" w:rsidP="00537DA4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Оптовая  торговля текстилем для отелей и баз отдыха : </w:t>
      </w:r>
      <w:r>
        <w:rPr>
          <w:i/>
          <w:iCs/>
          <w:sz w:val="16"/>
          <w:szCs w:val="16"/>
        </w:rPr>
        <w:t>постельное белье , одеяла , подушки , матрасы ортопедические , топпер (тонкий матрас ) , наматрасники влагонепроницаемые, полотенца  махровые и вафельные ,  халаты  ( вышивка  лого по   желанию )  , шторы , тюль , скатерти , салфетки ,  тапочки одноразовые  ( участник  Честного знака) , косметика  одноразовая</w:t>
      </w:r>
      <w:r>
        <w:rPr>
          <w:b/>
          <w:bCs/>
          <w:sz w:val="16"/>
          <w:szCs w:val="16"/>
        </w:rPr>
        <w:t xml:space="preserve"> </w:t>
      </w:r>
    </w:p>
    <w:p w:rsidR="000776D6" w:rsidRPr="000B54D8" w:rsidRDefault="000776D6" w:rsidP="000B54D8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0776D6" w:rsidRPr="000B54D8" w:rsidSect="000B54D8">
      <w:pgSz w:w="11906" w:h="16838"/>
      <w:pgMar w:top="454" w:right="720" w:bottom="510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4D8"/>
    <w:rsid w:val="000776D6"/>
    <w:rsid w:val="00083E68"/>
    <w:rsid w:val="000B54D8"/>
    <w:rsid w:val="00107E31"/>
    <w:rsid w:val="00137F80"/>
    <w:rsid w:val="001C48D8"/>
    <w:rsid w:val="00240C1B"/>
    <w:rsid w:val="0025388D"/>
    <w:rsid w:val="003443E5"/>
    <w:rsid w:val="003D64BF"/>
    <w:rsid w:val="0049060D"/>
    <w:rsid w:val="00522A19"/>
    <w:rsid w:val="00537DA4"/>
    <w:rsid w:val="00585F58"/>
    <w:rsid w:val="005D461F"/>
    <w:rsid w:val="00602C42"/>
    <w:rsid w:val="00604BA6"/>
    <w:rsid w:val="00635E7F"/>
    <w:rsid w:val="006751AF"/>
    <w:rsid w:val="007D0110"/>
    <w:rsid w:val="008524DA"/>
    <w:rsid w:val="0086470D"/>
    <w:rsid w:val="00891EE5"/>
    <w:rsid w:val="009715AB"/>
    <w:rsid w:val="00A41BEC"/>
    <w:rsid w:val="00A4647B"/>
    <w:rsid w:val="00A70476"/>
    <w:rsid w:val="00B61E02"/>
    <w:rsid w:val="00CA18CC"/>
    <w:rsid w:val="00D3079B"/>
    <w:rsid w:val="00DD68AF"/>
    <w:rsid w:val="00DE2442"/>
    <w:rsid w:val="00E25E55"/>
    <w:rsid w:val="00E43CDE"/>
    <w:rsid w:val="00E46D22"/>
    <w:rsid w:val="00FD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E3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B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54D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FD5A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2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1</Pages>
  <Words>330</Words>
  <Characters>1883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flex1998@mail.ru</cp:lastModifiedBy>
  <cp:revision>9</cp:revision>
  <cp:lastPrinted>2019-07-12T11:24:00Z</cp:lastPrinted>
  <dcterms:created xsi:type="dcterms:W3CDTF">2019-04-22T11:44:00Z</dcterms:created>
  <dcterms:modified xsi:type="dcterms:W3CDTF">2020-10-12T07:29:00Z</dcterms:modified>
</cp:coreProperties>
</file>