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9A45A09" w14:textId="5A06C410" w:rsidR="00E30E30" w:rsidRPr="00F9448A" w:rsidRDefault="00F7729E">
      <w:pPr>
        <w:rPr>
          <w:lang w:val="ru-RU"/>
        </w:rPr>
      </w:pPr>
      <w:r w:rsidRPr="004D0442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6B9F62C" wp14:editId="6725C209">
                <wp:simplePos x="0" y="0"/>
                <wp:positionH relativeFrom="margin">
                  <wp:posOffset>3448050</wp:posOffset>
                </wp:positionH>
                <wp:positionV relativeFrom="paragraph">
                  <wp:posOffset>0</wp:posOffset>
                </wp:positionV>
                <wp:extent cx="2657475" cy="390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2985" w14:textId="600B2835" w:rsidR="004D0442" w:rsidRPr="003F24D4" w:rsidRDefault="006065B9" w:rsidP="00F67821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3F24D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  <w:lang w:val="ru-RU"/>
                              </w:rPr>
                              <w:t xml:space="preserve">ООО </w:t>
                            </w:r>
                            <w:r w:rsidR="004666B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  <w:lang w:val="ru-RU"/>
                              </w:rPr>
                              <w:t>«МЕДЭМ</w:t>
                            </w:r>
                            <w:r w:rsidRPr="003F24D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6"/>
                                <w:szCs w:val="36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6B9F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0;width:209.25pt;height:3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YV9wEAAM0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" filled="f" stroked="f">
                <v:textbox>
                  <w:txbxContent>
                    <w:p w14:paraId="752F2985" w14:textId="600B2835" w:rsidR="004D0442" w:rsidRPr="003F24D4" w:rsidRDefault="006065B9" w:rsidP="00F67821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u-RU"/>
                        </w:rPr>
                      </w:pPr>
                      <w:r w:rsidRPr="003F24D4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  <w:lang w:val="ru-RU"/>
                        </w:rPr>
                        <w:t xml:space="preserve">ООО </w:t>
                      </w:r>
                      <w:r w:rsidR="004666BE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  <w:lang w:val="ru-RU"/>
                        </w:rPr>
                        <w:t>«МЕДЭМ</w:t>
                      </w:r>
                      <w:r w:rsidRPr="003F24D4">
                        <w:rPr>
                          <w:rFonts w:ascii="Times New Roman" w:hAnsi="Times New Roman" w:cs="Times New Roman"/>
                          <w:b/>
                          <w:smallCaps/>
                          <w:sz w:val="36"/>
                          <w:szCs w:val="36"/>
                          <w:lang w:val="ru-RU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48A" w:rsidRPr="00F9448A">
        <w:rPr>
          <w:noProof/>
          <w:lang w:val="ru-RU"/>
        </w:rPr>
        <w:t xml:space="preserve"> </w:t>
      </w:r>
    </w:p>
    <w:p w14:paraId="311F0242" w14:textId="77777777" w:rsidR="009B1691" w:rsidRDefault="009B1691">
      <w:pPr>
        <w:rPr>
          <w:lang w:val="ru-RU"/>
        </w:rPr>
      </w:pPr>
      <w:r w:rsidRPr="004D044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AE6388F" wp14:editId="3C390928">
                <wp:simplePos x="0" y="0"/>
                <wp:positionH relativeFrom="margin">
                  <wp:posOffset>2990850</wp:posOffset>
                </wp:positionH>
                <wp:positionV relativeFrom="paragraph">
                  <wp:posOffset>38100</wp:posOffset>
                </wp:positionV>
                <wp:extent cx="3286125" cy="1600200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247CD" w14:textId="1A06AD72" w:rsidR="004666BE" w:rsidRPr="004666BE" w:rsidRDefault="004666BE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4666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  <w:lang w:val="ru-RU" w:eastAsia="ru-RU"/>
                              </w:rPr>
                              <w:t>ОГРН: 1207700464421</w:t>
                            </w:r>
                          </w:p>
                          <w:p w14:paraId="4A094A21" w14:textId="02F38411" w:rsidR="004666BE" w:rsidRPr="00935B32" w:rsidRDefault="00870FE5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Р.</w:t>
                            </w:r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счёт</w:t>
                            </w:r>
                            <w:proofErr w:type="spellEnd"/>
                            <w:proofErr w:type="gramEnd"/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: 40702810302410003633</w:t>
                            </w:r>
                          </w:p>
                          <w:p w14:paraId="616DB8D7" w14:textId="77777777" w:rsidR="004666BE" w:rsidRPr="00935B32" w:rsidRDefault="004666BE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ИНН: 7733362460/ КПП: 773301001</w:t>
                            </w:r>
                          </w:p>
                          <w:p w14:paraId="4958FCAD" w14:textId="77777777" w:rsidR="004666BE" w:rsidRPr="00935B32" w:rsidRDefault="004666BE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Банк: АО «АЛЬФА-БАНК»</w:t>
                            </w:r>
                          </w:p>
                          <w:p w14:paraId="75E25A40" w14:textId="77777777" w:rsidR="004666BE" w:rsidRPr="00935B32" w:rsidRDefault="004666BE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БИК: 044525593</w:t>
                            </w:r>
                          </w:p>
                          <w:p w14:paraId="07AD4E8D" w14:textId="77777777" w:rsidR="004666BE" w:rsidRPr="00935B32" w:rsidRDefault="004666BE" w:rsidP="004666B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</w:pPr>
                            <w:r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>Кор. счёт: 30101810200000000593</w:t>
                            </w:r>
                          </w:p>
                          <w:p w14:paraId="271A028C" w14:textId="02B50059" w:rsidR="004666BE" w:rsidRPr="00935B32" w:rsidRDefault="00233F3B" w:rsidP="00233F3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         </w:t>
                            </w:r>
                            <w:proofErr w:type="spellStart"/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Юр.Адрес</w:t>
                            </w:r>
                            <w:proofErr w:type="spellEnd"/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: 125480 г. Москва, ул. </w:t>
                            </w:r>
                            <w:proofErr w:type="spellStart"/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Вилиса</w:t>
                            </w:r>
                            <w:proofErr w:type="spellEnd"/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                               </w:t>
                            </w:r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Лациса, д.9,</w:t>
                            </w:r>
                            <w:r w:rsidR="00BD226B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к.1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т    т</w:t>
                            </w:r>
                            <w:r w:rsidR="004666BE" w:rsidRPr="00935B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ел: +7-499-530-03-11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E6388F" id="Rectangle 5" o:spid="_x0000_s1027" style="position:absolute;margin-left:235.5pt;margin-top:3pt;width:258.75pt;height:126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" filled="f" stroked="f" strokeweight="1pt">
                <v:textbox>
                  <w:txbxContent>
                    <w:p w14:paraId="3D8247CD" w14:textId="1A06AD72" w:rsidR="004666BE" w:rsidRPr="004666BE" w:rsidRDefault="004666BE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  <w:lang w:val="ru-RU" w:eastAsia="ru-RU"/>
                        </w:rPr>
                      </w:pPr>
                      <w:r w:rsidRPr="004666BE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  <w:lang w:val="ru-RU" w:eastAsia="ru-RU"/>
                        </w:rPr>
                        <w:t>ОГРН: 1207700464421</w:t>
                      </w:r>
                    </w:p>
                    <w:p w14:paraId="4A094A21" w14:textId="02F38411" w:rsidR="004666BE" w:rsidRPr="00935B32" w:rsidRDefault="00870FE5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Р.</w:t>
                      </w:r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счёт</w:t>
                      </w:r>
                      <w:proofErr w:type="spellEnd"/>
                      <w:proofErr w:type="gramEnd"/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: 40702810302410003633</w:t>
                      </w:r>
                    </w:p>
                    <w:p w14:paraId="616DB8D7" w14:textId="77777777" w:rsidR="004666BE" w:rsidRPr="00935B32" w:rsidRDefault="004666BE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</w:pPr>
                      <w:r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ИНН: 7733362460/ КПП: 773301001</w:t>
                      </w:r>
                    </w:p>
                    <w:p w14:paraId="4958FCAD" w14:textId="77777777" w:rsidR="004666BE" w:rsidRPr="00935B32" w:rsidRDefault="004666BE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</w:pPr>
                      <w:r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Банк: АО «АЛЬФА-БАНК»</w:t>
                      </w:r>
                    </w:p>
                    <w:p w14:paraId="75E25A40" w14:textId="77777777" w:rsidR="004666BE" w:rsidRPr="00935B32" w:rsidRDefault="004666BE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</w:pPr>
                      <w:r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БИК: 044525593</w:t>
                      </w:r>
                    </w:p>
                    <w:p w14:paraId="07AD4E8D" w14:textId="77777777" w:rsidR="004666BE" w:rsidRPr="00935B32" w:rsidRDefault="004666BE" w:rsidP="004666BE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</w:pPr>
                      <w:r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 w:eastAsia="ru-RU"/>
                        </w:rPr>
                        <w:t>Кор. счёт: 30101810200000000593</w:t>
                      </w:r>
                    </w:p>
                    <w:p w14:paraId="271A028C" w14:textId="02B50059" w:rsidR="004666BE" w:rsidRPr="00935B32" w:rsidRDefault="00233F3B" w:rsidP="00233F3B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         </w:t>
                      </w:r>
                      <w:proofErr w:type="spellStart"/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Юр.Адрес</w:t>
                      </w:r>
                      <w:proofErr w:type="spellEnd"/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: 125480 г. Москва, ул. </w:t>
                      </w:r>
                      <w:proofErr w:type="spellStart"/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Вилиса</w:t>
                      </w:r>
                      <w:proofErr w:type="spellEnd"/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                               </w:t>
                      </w:r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Лациса, д.9,</w:t>
                      </w:r>
                      <w:r w:rsidR="00BD226B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к.1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т    т</w:t>
                      </w:r>
                      <w:r w:rsidR="004666BE" w:rsidRPr="00935B32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ел: +7-499-530-03-11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A6628A" w14:textId="77777777" w:rsidR="009B1691" w:rsidRPr="009B1691" w:rsidRDefault="009B1691" w:rsidP="009B1691">
      <w:pPr>
        <w:rPr>
          <w:lang w:val="ru-RU"/>
        </w:rPr>
      </w:pPr>
    </w:p>
    <w:p w14:paraId="431F0354" w14:textId="77777777" w:rsidR="009B1691" w:rsidRPr="009B1691" w:rsidRDefault="009B1691" w:rsidP="009B1691">
      <w:pPr>
        <w:rPr>
          <w:lang w:val="ru-RU"/>
        </w:rPr>
      </w:pPr>
    </w:p>
    <w:p w14:paraId="17CF7407" w14:textId="77777777" w:rsidR="009B1691" w:rsidRPr="009B1691" w:rsidRDefault="009B1691" w:rsidP="009B1691">
      <w:pPr>
        <w:rPr>
          <w:lang w:val="ru-RU"/>
        </w:rPr>
      </w:pPr>
    </w:p>
    <w:p w14:paraId="0CA2E11A" w14:textId="77777777" w:rsidR="009B1691" w:rsidRPr="009B1691" w:rsidRDefault="009B1691" w:rsidP="009B1691">
      <w:pPr>
        <w:rPr>
          <w:lang w:val="ru-RU"/>
        </w:rPr>
      </w:pPr>
      <w:bookmarkStart w:id="0" w:name="_GoBack"/>
    </w:p>
    <w:bookmarkEnd w:id="0"/>
    <w:p w14:paraId="5FA24A88" w14:textId="77777777" w:rsidR="00D0181F" w:rsidRPr="008C7C7D" w:rsidRDefault="0084100A" w:rsidP="008410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CA7E66"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0A8"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A7E66"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0122410" w14:textId="77777777" w:rsidR="00C508B1" w:rsidRPr="008C7C7D" w:rsidRDefault="00D0181F" w:rsidP="0084100A">
      <w:pPr>
        <w:tabs>
          <w:tab w:val="left" w:pos="256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CA7E66"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00A" w:rsidRPr="008C7C7D">
        <w:rPr>
          <w:rFonts w:ascii="Times New Roman" w:hAnsi="Times New Roman" w:cs="Times New Roman"/>
          <w:b/>
          <w:sz w:val="24"/>
          <w:szCs w:val="24"/>
          <w:lang w:val="ru-RU"/>
        </w:rPr>
        <w:t>Коммерческое предложение.</w:t>
      </w:r>
    </w:p>
    <w:p w14:paraId="02FE5FCB" w14:textId="6CD4FCC3" w:rsidR="00F17597" w:rsidRPr="008C7C7D" w:rsidRDefault="0084100A" w:rsidP="002760A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C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A1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014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A1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097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A4097F">
        <w:rPr>
          <w:rFonts w:ascii="Times New Roman" w:hAnsi="Times New Roman" w:cs="Times New Roman"/>
          <w:b/>
          <w:color w:val="130F0F"/>
          <w:sz w:val="24"/>
          <w:szCs w:val="24"/>
          <w:lang w:val="ru-RU"/>
        </w:rPr>
        <w:t xml:space="preserve">СРЕДСТВА ИНДИВИДУАЛЬНОЙ ЗАЩИТЫ 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850"/>
        <w:gridCol w:w="1276"/>
        <w:gridCol w:w="2268"/>
      </w:tblGrid>
      <w:tr w:rsidR="004666BE" w:rsidRPr="00AE7534" w14:paraId="47BC3DEF" w14:textId="77777777" w:rsidTr="004666BE">
        <w:trPr>
          <w:trHeight w:val="4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A76" w14:textId="255B823D" w:rsidR="004666BE" w:rsidRPr="006C4456" w:rsidRDefault="00D605C0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Маски трехслойные</w:t>
            </w:r>
            <w:r w:rsidRPr="00D60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пл.55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гр.,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spellEnd"/>
            <w:proofErr w:type="gramEnd"/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голубые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произв. РФ., в уп.50 шт.</w:t>
            </w:r>
            <w:r w:rsidR="006C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 взрослые </w:t>
            </w:r>
            <w:r w:rsidR="006C4456" w:rsidRPr="006C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="006C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827" w14:textId="5DD1EC8F" w:rsidR="004666BE" w:rsidRPr="00AE7534" w:rsidRDefault="00D605C0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  <w:r w:rsidR="00AE7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E7534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B597AD" w14:textId="57D7545C" w:rsidR="004666BE" w:rsidRPr="00AE7534" w:rsidRDefault="00AE7534" w:rsidP="00474C67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sz w:val="24"/>
                <w:szCs w:val="24"/>
              </w:rPr>
              <w:t>нал.без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2268" w:type="dxa"/>
          </w:tcPr>
          <w:p w14:paraId="2ECE9F26" w14:textId="1D648F10" w:rsidR="004666BE" w:rsidRPr="00AE7534" w:rsidRDefault="00AE7534" w:rsidP="00B939DA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605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D605C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руб./</w:t>
            </w:r>
            <w:r w:rsidR="00D605C0">
              <w:rPr>
                <w:sz w:val="24"/>
                <w:szCs w:val="24"/>
              </w:rPr>
              <w:t>шт.</w:t>
            </w:r>
          </w:p>
        </w:tc>
      </w:tr>
      <w:tr w:rsidR="004666BE" w:rsidRPr="00C10F51" w14:paraId="4DC263EA" w14:textId="77777777" w:rsidTr="004666BE">
        <w:trPr>
          <w:trHeight w:val="4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E75" w14:textId="3A7E12C9" w:rsidR="004666BE" w:rsidRPr="001071DB" w:rsidRDefault="004666BE" w:rsidP="004666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</w:t>
            </w:r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латексные</w:t>
            </w:r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CE1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EC3CE1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C3CE1" w:rsidRPr="00107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C3CE1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L )</w:t>
            </w:r>
            <w:r w:rsidR="007D0140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D0140">
              <w:rPr>
                <w:rFonts w:ascii="Times New Roman" w:hAnsi="Times New Roman" w:cs="Times New Roman"/>
                <w:sz w:val="24"/>
                <w:szCs w:val="24"/>
              </w:rPr>
              <w:t>texident</w:t>
            </w:r>
            <w:proofErr w:type="spellEnd"/>
            <w:r w:rsidR="005B5F87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87">
              <w:rPr>
                <w:rFonts w:ascii="Times New Roman" w:hAnsi="Times New Roman" w:cs="Times New Roman"/>
                <w:sz w:val="24"/>
                <w:szCs w:val="24"/>
              </w:rPr>
              <w:t>PF</w:t>
            </w:r>
            <w:r w:rsidR="005B5F87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140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87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–  « </w:t>
            </w:r>
            <w:r w:rsidR="007D0140">
              <w:rPr>
                <w:rFonts w:ascii="Times New Roman" w:hAnsi="Times New Roman" w:cs="Times New Roman"/>
                <w:sz w:val="24"/>
                <w:szCs w:val="24"/>
              </w:rPr>
              <w:t>Mercator</w:t>
            </w:r>
            <w:r w:rsidR="007D0140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140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r w:rsidR="007D0140" w:rsidRPr="001071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FD0" w14:textId="77777777" w:rsidR="004666BE" w:rsidRPr="009F03C6" w:rsidRDefault="004666BE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D0CF9C" w14:textId="01A21ADE" w:rsidR="004666BE" w:rsidRPr="009F03C6" w:rsidRDefault="004666BE" w:rsidP="004703F3">
            <w:pPr>
              <w:pStyle w:val="TableParagraph"/>
              <w:spacing w:line="228" w:lineRule="exact"/>
              <w:ind w:left="0"/>
              <w:rPr>
                <w:bCs/>
                <w:sz w:val="24"/>
                <w:szCs w:val="24"/>
                <w:shd w:val="clear" w:color="auto" w:fill="FFFFFF"/>
              </w:rPr>
            </w:pPr>
            <w:r w:rsidRPr="009F03C6">
              <w:rPr>
                <w:sz w:val="24"/>
                <w:szCs w:val="24"/>
              </w:rPr>
              <w:t>Без нал.</w:t>
            </w:r>
            <w:r w:rsidR="00FF4FF7">
              <w:rPr>
                <w:sz w:val="24"/>
                <w:szCs w:val="24"/>
              </w:rPr>
              <w:t>,</w:t>
            </w:r>
            <w:r w:rsidRPr="009F03C6">
              <w:rPr>
                <w:sz w:val="24"/>
                <w:szCs w:val="24"/>
              </w:rPr>
              <w:t xml:space="preserve"> без НДС</w:t>
            </w:r>
          </w:p>
        </w:tc>
        <w:tc>
          <w:tcPr>
            <w:tcW w:w="2268" w:type="dxa"/>
          </w:tcPr>
          <w:p w14:paraId="5883A79F" w14:textId="15E64CD9" w:rsidR="004666BE" w:rsidRPr="009F03C6" w:rsidRDefault="004666BE" w:rsidP="00B939DA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56CF4">
              <w:rPr>
                <w:sz w:val="24"/>
                <w:szCs w:val="24"/>
              </w:rPr>
              <w:t xml:space="preserve"> </w:t>
            </w:r>
            <w:r w:rsidR="004F35E9">
              <w:rPr>
                <w:sz w:val="24"/>
                <w:szCs w:val="24"/>
              </w:rPr>
              <w:t>8,</w:t>
            </w:r>
            <w:r w:rsidR="00D605C0">
              <w:rPr>
                <w:sz w:val="24"/>
                <w:szCs w:val="24"/>
              </w:rPr>
              <w:t>5</w:t>
            </w:r>
            <w:r w:rsidR="004F35E9">
              <w:rPr>
                <w:sz w:val="24"/>
                <w:szCs w:val="24"/>
              </w:rPr>
              <w:t>0</w:t>
            </w:r>
            <w:r w:rsidRPr="009F03C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  <w:r w:rsidRPr="009F03C6">
              <w:rPr>
                <w:sz w:val="24"/>
                <w:szCs w:val="24"/>
              </w:rPr>
              <w:t>/ пара</w:t>
            </w:r>
          </w:p>
        </w:tc>
      </w:tr>
      <w:tr w:rsidR="004666BE" w:rsidRPr="008C7C7D" w14:paraId="050A269D" w14:textId="77777777" w:rsidTr="004666BE">
        <w:trPr>
          <w:trHeight w:val="4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A17" w14:textId="16B7D7FB" w:rsidR="004666BE" w:rsidRPr="009F03C6" w:rsidRDefault="004666BE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Перчатки </w:t>
            </w:r>
            <w:r w:rsidR="007D0140" w:rsidRP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proofErr w:type="gramEnd"/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нитрил</w:t>
            </w:r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350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Р.Ут.с</w:t>
            </w:r>
            <w:proofErr w:type="spellEnd"/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текстурой на пальцах 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F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 L )</w:t>
            </w:r>
            <w:r w:rsidR="005B5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5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0140" w:rsidRP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D0140">
              <w:rPr>
                <w:rFonts w:ascii="Times New Roman" w:hAnsi="Times New Roman" w:cs="Times New Roman"/>
                <w:sz w:val="24"/>
                <w:szCs w:val="24"/>
              </w:rPr>
              <w:t>Rizen</w:t>
            </w:r>
            <w:proofErr w:type="spellEnd"/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B5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D0140" w:rsidRP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произ.Китай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548" w14:textId="3A1EACEA" w:rsidR="004666BE" w:rsidRPr="009F03C6" w:rsidRDefault="004666BE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229539" w14:textId="42ED7211" w:rsidR="004666BE" w:rsidRPr="009F03C6" w:rsidRDefault="004666BE" w:rsidP="0086503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Без нал.</w:t>
            </w:r>
            <w:r w:rsidR="00FF4FF7">
              <w:rPr>
                <w:sz w:val="24"/>
                <w:szCs w:val="24"/>
              </w:rPr>
              <w:t>,</w:t>
            </w:r>
            <w:r w:rsidRPr="009F03C6">
              <w:rPr>
                <w:sz w:val="24"/>
                <w:szCs w:val="24"/>
              </w:rPr>
              <w:t xml:space="preserve"> без НДС</w:t>
            </w:r>
          </w:p>
        </w:tc>
        <w:tc>
          <w:tcPr>
            <w:tcW w:w="2268" w:type="dxa"/>
          </w:tcPr>
          <w:p w14:paraId="1A568A73" w14:textId="76F95619" w:rsidR="004666BE" w:rsidRPr="009F03C6" w:rsidRDefault="004666BE" w:rsidP="008E152A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04602">
              <w:rPr>
                <w:sz w:val="24"/>
                <w:szCs w:val="24"/>
              </w:rPr>
              <w:t xml:space="preserve"> </w:t>
            </w:r>
            <w:r w:rsidR="001071DB">
              <w:rPr>
                <w:sz w:val="24"/>
                <w:szCs w:val="24"/>
              </w:rPr>
              <w:t>8,</w:t>
            </w:r>
            <w:r w:rsidR="00040A65">
              <w:rPr>
                <w:sz w:val="24"/>
                <w:szCs w:val="24"/>
              </w:rPr>
              <w:t>3</w:t>
            </w:r>
            <w:r w:rsidR="004F35E9">
              <w:rPr>
                <w:sz w:val="24"/>
                <w:szCs w:val="24"/>
              </w:rPr>
              <w:t>0</w:t>
            </w:r>
            <w:r w:rsidRPr="009F03C6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  <w:r w:rsidRPr="009F03C6">
              <w:rPr>
                <w:sz w:val="24"/>
                <w:szCs w:val="24"/>
              </w:rPr>
              <w:t>/ пара</w:t>
            </w:r>
          </w:p>
        </w:tc>
      </w:tr>
      <w:tr w:rsidR="004666BE" w:rsidRPr="008C7C7D" w14:paraId="274B1405" w14:textId="77777777" w:rsidTr="004666BE">
        <w:trPr>
          <w:trHeight w:val="4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76D" w14:textId="42A02378" w:rsidR="004666BE" w:rsidRPr="009F03C6" w:rsidRDefault="004666BE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7D01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9F03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текстур</w:t>
            </w:r>
            <w:r w:rsidR="007D01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ой на пальцах 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spellStart"/>
            <w:proofErr w:type="gramStart"/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разм</w:t>
            </w:r>
            <w:proofErr w:type="spellEnd"/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="00FF4FF7" w:rsidRP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</w:t>
            </w:r>
            <w:r w:rsidR="00FF4FF7" w:rsidRP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</w:t>
            </w:r>
            <w:r w:rsidR="00FF4FF7" w:rsidRP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9F03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 Р</w:t>
            </w:r>
            <w:r w:rsidR="00EC3C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9F03C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EC3CE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proofErr w:type="gramStart"/>
            <w:r w:rsidR="005B5F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7D01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proofErr w:type="gramEnd"/>
            <w:r w:rsidR="007D01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NitriMa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5B5F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FF4F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одства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8C0" w14:textId="77777777" w:rsidR="004666BE" w:rsidRPr="009F03C6" w:rsidRDefault="004666BE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62A3CF" w14:textId="2A3DD197" w:rsidR="004666BE" w:rsidRPr="009F03C6" w:rsidRDefault="004666BE" w:rsidP="0086503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Без нал.</w:t>
            </w:r>
            <w:r w:rsidR="00FF4FF7">
              <w:rPr>
                <w:sz w:val="24"/>
                <w:szCs w:val="24"/>
              </w:rPr>
              <w:t>,</w:t>
            </w:r>
            <w:r w:rsidRPr="009F03C6">
              <w:rPr>
                <w:sz w:val="24"/>
                <w:szCs w:val="24"/>
              </w:rPr>
              <w:t xml:space="preserve"> без НДС</w:t>
            </w:r>
          </w:p>
        </w:tc>
        <w:tc>
          <w:tcPr>
            <w:tcW w:w="2268" w:type="dxa"/>
          </w:tcPr>
          <w:p w14:paraId="1DECFA4D" w14:textId="10CED10E" w:rsidR="004666BE" w:rsidRPr="009F03C6" w:rsidRDefault="004666BE" w:rsidP="008E152A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proofErr w:type="gramStart"/>
            <w:r w:rsidRPr="009F03C6">
              <w:rPr>
                <w:sz w:val="24"/>
                <w:szCs w:val="24"/>
              </w:rPr>
              <w:t>От</w:t>
            </w:r>
            <w:r w:rsidR="00204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F35E9">
              <w:rPr>
                <w:sz w:val="24"/>
                <w:szCs w:val="24"/>
              </w:rPr>
              <w:t>6</w:t>
            </w:r>
            <w:proofErr w:type="gramEnd"/>
            <w:r w:rsidR="004F35E9">
              <w:rPr>
                <w:sz w:val="24"/>
                <w:szCs w:val="24"/>
              </w:rPr>
              <w:t>,</w:t>
            </w:r>
            <w:r w:rsidR="00D605C0">
              <w:rPr>
                <w:sz w:val="24"/>
                <w:szCs w:val="24"/>
              </w:rPr>
              <w:t>4</w:t>
            </w:r>
            <w:r w:rsidRPr="009F03C6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  <w:r w:rsidRPr="009F03C6">
              <w:rPr>
                <w:sz w:val="24"/>
                <w:szCs w:val="24"/>
              </w:rPr>
              <w:t>/ пара</w:t>
            </w:r>
          </w:p>
        </w:tc>
      </w:tr>
      <w:tr w:rsidR="004666BE" w:rsidRPr="00FF4FF7" w14:paraId="2E33AE78" w14:textId="77777777" w:rsidTr="004666BE">
        <w:trPr>
          <w:trHeight w:val="61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305" w14:textId="166BBA8D" w:rsidR="004666BE" w:rsidRPr="00FF4FF7" w:rsidRDefault="00FF4FF7" w:rsidP="004666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Перчатки полностью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текстурой на пальцах </w:t>
            </w:r>
            <w:r w:rsidR="005B5F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LOKS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» с Р.У.</w:t>
            </w:r>
            <w:r w:rsid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(</w:t>
            </w:r>
            <w:r w:rsid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</w:t>
            </w:r>
            <w:r w:rsidR="006C4456" w:rsidRP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</w:t>
            </w:r>
            <w:r w:rsidR="006C4456" w:rsidRP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</w:t>
            </w:r>
            <w:r w:rsidR="006C4456" w:rsidRPr="006C44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5B5F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произв.РФ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F76" w14:textId="3D9C4AD5" w:rsidR="004666BE" w:rsidRPr="00542DC0" w:rsidRDefault="00FF4FF7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D3F0C5" w14:textId="5B5E1A0D" w:rsidR="004666BE" w:rsidRPr="00FF4FF7" w:rsidRDefault="00FF4FF7" w:rsidP="0086503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Безнал</w:t>
            </w:r>
            <w:proofErr w:type="gramStart"/>
            <w:r>
              <w:rPr>
                <w:sz w:val="24"/>
                <w:szCs w:val="24"/>
              </w:rPr>
              <w:t>.,без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2268" w:type="dxa"/>
          </w:tcPr>
          <w:p w14:paraId="3BC9223F" w14:textId="00FBFD8E" w:rsidR="004666BE" w:rsidRPr="009F03C6" w:rsidRDefault="00FF4FF7" w:rsidP="003F36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D6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F3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6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руб./пара</w:t>
            </w:r>
          </w:p>
        </w:tc>
      </w:tr>
      <w:tr w:rsidR="004666BE" w:rsidRPr="001071DB" w14:paraId="71E0D27C" w14:textId="77777777" w:rsidTr="004666BE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46F" w14:textId="29A7524F" w:rsidR="004666BE" w:rsidRPr="001071DB" w:rsidRDefault="00200EF5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 с</w:t>
            </w:r>
            <w:proofErr w:type="gramEnd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Р.У. полностью </w:t>
            </w:r>
            <w:proofErr w:type="spellStart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нитрил</w:t>
            </w:r>
            <w:r w:rsidR="00350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,текстура</w:t>
            </w:r>
            <w:proofErr w:type="spellEnd"/>
            <w:r w:rsidR="00350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пальцев</w:t>
            </w:r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1071DB">
              <w:rPr>
                <w:rFonts w:ascii="Times New Roman" w:hAnsi="Times New Roman" w:cs="Times New Roman"/>
                <w:sz w:val="24"/>
                <w:szCs w:val="24"/>
              </w:rPr>
              <w:t>Benovy</w:t>
            </w:r>
            <w:proofErr w:type="spellEnd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spellStart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</w:t>
            </w:r>
            <w:proofErr w:type="spellEnd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proofErr w:type="spellStart"/>
            <w:proofErr w:type="gramStart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Малайзия.Цвета</w:t>
            </w:r>
            <w:proofErr w:type="spellEnd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07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голубые и черные.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AB3" w14:textId="758FBEAA" w:rsidR="004666BE" w:rsidRPr="009F03C6" w:rsidRDefault="001071DB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EF7D98" w14:textId="23F40265" w:rsidR="004666BE" w:rsidRPr="009F03C6" w:rsidRDefault="00C82934" w:rsidP="0086503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Безнал</w:t>
            </w:r>
            <w:proofErr w:type="gramStart"/>
            <w:r>
              <w:rPr>
                <w:sz w:val="24"/>
                <w:szCs w:val="24"/>
              </w:rPr>
              <w:t>.,без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2268" w:type="dxa"/>
          </w:tcPr>
          <w:p w14:paraId="047E070B" w14:textId="39597157" w:rsidR="004666BE" w:rsidRPr="005E4C76" w:rsidRDefault="001071DB" w:rsidP="009F03C6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8,</w:t>
            </w:r>
            <w:r w:rsidR="004F35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руб./пара</w:t>
            </w:r>
          </w:p>
        </w:tc>
      </w:tr>
      <w:tr w:rsidR="004666BE" w:rsidRPr="00040A65" w14:paraId="4D1631BB" w14:textId="77777777" w:rsidTr="004666BE">
        <w:trPr>
          <w:trHeight w:val="4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6AA" w14:textId="2F9B2ED5" w:rsidR="004666BE" w:rsidRPr="006B7442" w:rsidRDefault="006B7442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Перчатки медицинские, с </w:t>
            </w:r>
            <w:proofErr w:type="gramStart"/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="006C4456" w:rsidRP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6C4456" w:rsidRP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44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4456" w:rsidRP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C44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C4456" w:rsidRP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C445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C4456" w:rsidRPr="006C4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латексные,опудренные</w:t>
            </w:r>
            <w:proofErr w:type="spellEnd"/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6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произ.Малайзия</w:t>
            </w:r>
            <w:proofErr w:type="spellEnd"/>
            <w:r w:rsidR="00040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F45" w14:textId="02750EAA" w:rsidR="004666BE" w:rsidRPr="009F03C6" w:rsidRDefault="00040A65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645C90B" w14:textId="5B40D9BE" w:rsidR="004666BE" w:rsidRPr="009F03C6" w:rsidRDefault="00C82934" w:rsidP="006F6CA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Безнал</w:t>
            </w:r>
            <w:proofErr w:type="gramStart"/>
            <w:r>
              <w:rPr>
                <w:sz w:val="24"/>
                <w:szCs w:val="24"/>
              </w:rPr>
              <w:t>.,без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2268" w:type="dxa"/>
          </w:tcPr>
          <w:p w14:paraId="1C503BE3" w14:textId="67532505" w:rsidR="004666BE" w:rsidRPr="00040A65" w:rsidRDefault="00040A65" w:rsidP="006F6CAF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7,</w:t>
            </w:r>
            <w:r w:rsidR="00D60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руб.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пара</w:t>
            </w:r>
          </w:p>
        </w:tc>
      </w:tr>
      <w:tr w:rsidR="004666BE" w:rsidRPr="006C4456" w14:paraId="1F9570C8" w14:textId="77777777" w:rsidTr="004666BE">
        <w:trPr>
          <w:trHeight w:val="7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59A" w14:textId="0BE8EA85" w:rsidR="004666BE" w:rsidRPr="00AA6B7F" w:rsidRDefault="006C4456" w:rsidP="004666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Комбинезон защитный с закрытыми швами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нетканого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термоскрепленного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,дышащего материала</w:t>
            </w:r>
            <w:r w:rsidR="00C82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мембрана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82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типу «Тайвек»</w:t>
            </w:r>
            <w:r w:rsidR="00C82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 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практично-выгодный ,многоразовый.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1E3" w14:textId="3A9A2000" w:rsidR="004666BE" w:rsidRPr="009F03C6" w:rsidRDefault="004666BE" w:rsidP="004666BE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F545B6" w14:textId="61EE3EB7" w:rsidR="004666BE" w:rsidRPr="009F03C6" w:rsidRDefault="00C82934" w:rsidP="006F6CA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Безнал</w:t>
            </w:r>
            <w:proofErr w:type="gramStart"/>
            <w:r>
              <w:rPr>
                <w:sz w:val="24"/>
                <w:szCs w:val="24"/>
              </w:rPr>
              <w:t>.,без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НДС</w:t>
            </w:r>
          </w:p>
        </w:tc>
        <w:tc>
          <w:tcPr>
            <w:tcW w:w="2268" w:type="dxa"/>
          </w:tcPr>
          <w:p w14:paraId="6952911A" w14:textId="036BB691" w:rsidR="004666BE" w:rsidRPr="00C82934" w:rsidRDefault="00C82934" w:rsidP="006F6CAF">
            <w:pPr>
              <w:pStyle w:val="TableParagraph"/>
              <w:spacing w:line="224" w:lineRule="exact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От 390 руб.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/</w:t>
            </w:r>
            <w:r>
              <w:rPr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4666BE" w:rsidRPr="00C10F51" w14:paraId="3C076AE5" w14:textId="77777777" w:rsidTr="004666BE">
        <w:trPr>
          <w:trHeight w:val="5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C60" w14:textId="4BDEE85A" w:rsidR="004666BE" w:rsidRPr="009F03C6" w:rsidRDefault="0083655F" w:rsidP="00466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Гель- антисептик на основе изопропилового спирта с дозатором, емкостью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300 мл. </w:t>
            </w:r>
            <w:r w:rsidRPr="0083655F">
              <w:rPr>
                <w:color w:val="005FF9"/>
                <w:lang w:val="ru-RU"/>
              </w:rPr>
              <w:t>Входящие</w:t>
            </w:r>
            <w:r>
              <w:rPr>
                <w:color w:val="005FF9"/>
              </w:rPr>
              <w:t> </w:t>
            </w:r>
            <w:r w:rsidRPr="0083655F">
              <w:rPr>
                <w:color w:val="005FF9"/>
                <w:lang w:val="ru-RU"/>
              </w:rPr>
              <w:t>в состав глицерин и экстракт алоэ</w:t>
            </w:r>
            <w:r>
              <w:rPr>
                <w:color w:val="005FF9"/>
              </w:rPr>
              <w:t> </w:t>
            </w:r>
            <w:r w:rsidRPr="0083655F">
              <w:rPr>
                <w:color w:val="005FF9"/>
                <w:lang w:val="ru-RU"/>
              </w:rPr>
              <w:t>увлажняют и смягчают кожу рук.</w:t>
            </w:r>
            <w:r>
              <w:rPr>
                <w:color w:val="005FF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BE6" w14:textId="2E6E6909" w:rsidR="004666BE" w:rsidRPr="009F03C6" w:rsidRDefault="0083655F" w:rsidP="006F6CAF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 40 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ED2C45" w14:textId="77777777" w:rsidR="004666BE" w:rsidRPr="009F03C6" w:rsidRDefault="004666BE" w:rsidP="006F6CA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F03C6">
              <w:rPr>
                <w:sz w:val="24"/>
                <w:szCs w:val="24"/>
              </w:rPr>
              <w:t>Без нал. без НДС</w:t>
            </w:r>
          </w:p>
        </w:tc>
        <w:tc>
          <w:tcPr>
            <w:tcW w:w="2268" w:type="dxa"/>
          </w:tcPr>
          <w:p w14:paraId="4BC0BC5F" w14:textId="0DE8E777" w:rsidR="004666BE" w:rsidRPr="009F03C6" w:rsidRDefault="004666BE" w:rsidP="006F6CAF">
            <w:pPr>
              <w:pStyle w:val="TableParagraph"/>
              <w:spacing w:line="22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655F">
              <w:rPr>
                <w:sz w:val="24"/>
                <w:szCs w:val="24"/>
              </w:rPr>
              <w:t>От 69 и 58 руб.</w:t>
            </w:r>
            <w:r w:rsidR="0083655F">
              <w:rPr>
                <w:sz w:val="24"/>
                <w:szCs w:val="24"/>
                <w:lang w:val="en-US"/>
              </w:rPr>
              <w:t>/</w:t>
            </w:r>
            <w:r w:rsidR="0083655F">
              <w:rPr>
                <w:sz w:val="24"/>
                <w:szCs w:val="24"/>
              </w:rPr>
              <w:t xml:space="preserve">шт. </w:t>
            </w:r>
          </w:p>
        </w:tc>
      </w:tr>
    </w:tbl>
    <w:p w14:paraId="039C99A1" w14:textId="31A26390" w:rsidR="000B2DA0" w:rsidRPr="00994474" w:rsidRDefault="000B2DA0" w:rsidP="004666BE">
      <w:pPr>
        <w:rPr>
          <w:rFonts w:ascii="Times New Roman" w:hAnsi="Times New Roman" w:cs="Times New Roman"/>
          <w:lang w:val="ru-RU"/>
        </w:rPr>
      </w:pPr>
    </w:p>
    <w:p w14:paraId="76E905FD" w14:textId="69814996" w:rsidR="004666BE" w:rsidRDefault="00FE21B0" w:rsidP="0046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А </w:t>
      </w:r>
      <w:proofErr w:type="gramStart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также: </w:t>
      </w:r>
      <w:r w:rsidR="00994474" w:rsidRP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 </w:t>
      </w:r>
      <w:proofErr w:type="gramEnd"/>
      <w:r w:rsidR="00886670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антисе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птики, </w:t>
      </w:r>
      <w:r w:rsidR="00994474" w:rsidRP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респираторы </w:t>
      </w:r>
      <w:r w:rsidR="00040A6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, комбинезоны 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и </w:t>
      </w:r>
      <w:r w:rsidR="00040A6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другие </w:t>
      </w:r>
      <w:r w:rsidR="008E3C57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37329B" w:rsidRPr="004666BE">
        <w:rPr>
          <w:rFonts w:ascii="Times New Roman" w:eastAsia="Times New Roman" w:hAnsi="Times New Roman" w:cs="Times New Roman"/>
          <w:color w:val="222222"/>
          <w:lang w:eastAsia="ru-RU"/>
        </w:rPr>
        <w:t>C</w:t>
      </w:r>
      <w:proofErr w:type="spellStart"/>
      <w:r w:rsidR="0037329B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ИЗ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ы</w:t>
      </w:r>
      <w:proofErr w:type="spellEnd"/>
      <w:r w:rsidR="0037329B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.</w:t>
      </w:r>
      <w:r w:rsidR="00040A6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563A7D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–  ПО ЗАПРСУ .</w:t>
      </w:r>
      <w:r w:rsidR="0037329B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 </w:t>
      </w:r>
    </w:p>
    <w:p w14:paraId="29BE5F13" w14:textId="2FF9E4C8" w:rsidR="008C7C7D" w:rsidRPr="004666BE" w:rsidRDefault="00FE21B0" w:rsidP="0046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ru-RU" w:eastAsia="ru-RU"/>
        </w:rPr>
      </w:pP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Перчатки </w:t>
      </w:r>
      <w:proofErr w:type="gramStart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бренд</w:t>
      </w:r>
      <w:r w:rsid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ов 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:</w:t>
      </w:r>
      <w:proofErr w:type="gramEnd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886670" w:rsidRPr="004666BE">
        <w:rPr>
          <w:rFonts w:ascii="Times New Roman" w:eastAsia="Times New Roman" w:hAnsi="Times New Roman" w:cs="Times New Roman"/>
          <w:color w:val="222222"/>
          <w:lang w:eastAsia="ru-RU"/>
        </w:rPr>
        <w:t>BENOVY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,</w:t>
      </w:r>
      <w:r w:rsidR="00886670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994474" w:rsidRP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proofErr w:type="spellStart"/>
      <w:r w:rsidRPr="004666BE">
        <w:rPr>
          <w:rFonts w:ascii="Times New Roman" w:eastAsia="Times New Roman" w:hAnsi="Times New Roman" w:cs="Times New Roman"/>
          <w:color w:val="222222"/>
          <w:lang w:eastAsia="ru-RU"/>
        </w:rPr>
        <w:t>Nitrimax</w:t>
      </w:r>
      <w:proofErr w:type="spellEnd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,</w:t>
      </w:r>
      <w:r w:rsidR="008C027A" w:rsidRPr="008C027A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8E3C57" w:rsidRPr="008E3C57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proofErr w:type="spellStart"/>
      <w:r w:rsidR="008E3C57">
        <w:rPr>
          <w:rFonts w:ascii="Times New Roman" w:eastAsia="Times New Roman" w:hAnsi="Times New Roman" w:cs="Times New Roman"/>
          <w:color w:val="222222"/>
          <w:lang w:eastAsia="ru-RU"/>
        </w:rPr>
        <w:t>Lo</w:t>
      </w:r>
      <w:r w:rsidR="008C027A">
        <w:rPr>
          <w:rFonts w:ascii="Times New Roman" w:eastAsia="Times New Roman" w:hAnsi="Times New Roman" w:cs="Times New Roman"/>
          <w:color w:val="222222"/>
          <w:lang w:eastAsia="ru-RU"/>
        </w:rPr>
        <w:t>ks</w:t>
      </w:r>
      <w:proofErr w:type="spellEnd"/>
      <w:r w:rsidR="008C027A" w:rsidRPr="008C027A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8E3C57">
        <w:rPr>
          <w:rFonts w:ascii="Times New Roman" w:eastAsia="Times New Roman" w:hAnsi="Times New Roman" w:cs="Times New Roman"/>
          <w:color w:val="222222"/>
          <w:lang w:val="ru-RU" w:eastAsia="ru-RU"/>
        </w:rPr>
        <w:t>,</w:t>
      </w:r>
      <w:r w:rsidR="008C027A" w:rsidRPr="008C027A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proofErr w:type="spellStart"/>
      <w:r w:rsidR="008C027A">
        <w:rPr>
          <w:rFonts w:ascii="Times New Roman" w:eastAsia="Times New Roman" w:hAnsi="Times New Roman" w:cs="Times New Roman"/>
          <w:color w:val="222222"/>
          <w:lang w:eastAsia="ru-RU"/>
        </w:rPr>
        <w:t>Monopak</w:t>
      </w:r>
      <w:proofErr w:type="spellEnd"/>
      <w:r w:rsidR="001376F5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  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МЕДИЦИНСКИЕ</w:t>
      </w:r>
      <w:r w:rsidR="00886670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С Р</w:t>
      </w:r>
      <w:r w:rsidR="008C027A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ег. </w:t>
      </w:r>
      <w:r w:rsidR="00886670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У</w:t>
      </w:r>
      <w:r w:rsidR="008C027A">
        <w:rPr>
          <w:rFonts w:ascii="Times New Roman" w:eastAsia="Times New Roman" w:hAnsi="Times New Roman" w:cs="Times New Roman"/>
          <w:color w:val="222222"/>
          <w:lang w:val="ru-RU" w:eastAsia="ru-RU"/>
        </w:rPr>
        <w:t>дост</w:t>
      </w:r>
      <w:r w:rsidR="008C7C7D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.</w:t>
      </w:r>
    </w:p>
    <w:p w14:paraId="07522E7A" w14:textId="375DE641" w:rsidR="00886670" w:rsidRPr="005B5F87" w:rsidRDefault="008C7C7D" w:rsidP="0046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</w:pP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Договор и </w:t>
      </w:r>
      <w:proofErr w:type="gramStart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счет</w:t>
      </w:r>
      <w:r w:rsid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,</w:t>
      </w:r>
      <w:proofErr w:type="gramEnd"/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б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езнал</w:t>
      </w:r>
      <w:r w:rsidR="00994474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="00CA13DF"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>,</w:t>
      </w:r>
      <w:r w:rsidRPr="004666BE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УСН.</w:t>
      </w:r>
      <w:r w:rsidR="005B5F87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   За наличный расчет, цена обсуждается и </w:t>
      </w:r>
      <w:r w:rsidR="005B5F87" w:rsidRPr="005B5F87">
        <w:rPr>
          <w:rFonts w:ascii="Times New Roman" w:eastAsia="Times New Roman" w:hAnsi="Times New Roman" w:cs="Times New Roman"/>
          <w:b/>
          <w:bCs/>
          <w:color w:val="222222"/>
          <w:lang w:val="ru-RU" w:eastAsia="ru-RU"/>
        </w:rPr>
        <w:t xml:space="preserve">снижается. </w:t>
      </w:r>
    </w:p>
    <w:p w14:paraId="4D21E5A9" w14:textId="019A4770" w:rsidR="00C508B1" w:rsidRPr="004666BE" w:rsidRDefault="006F6CAF" w:rsidP="004666BE">
      <w:pPr>
        <w:rPr>
          <w:rFonts w:ascii="Times New Roman" w:hAnsi="Times New Roman" w:cs="Times New Roman"/>
          <w:lang w:val="ru-RU"/>
        </w:rPr>
      </w:pPr>
      <w:r w:rsidRPr="004666BE">
        <w:rPr>
          <w:rFonts w:ascii="Times New Roman" w:hAnsi="Times New Roman" w:cs="Times New Roman"/>
          <w:lang w:val="ru-RU"/>
        </w:rPr>
        <w:t xml:space="preserve">Доставка ТК Деловые Линии, ПЭК или любой </w:t>
      </w:r>
      <w:r w:rsidR="00657550" w:rsidRPr="004666BE">
        <w:rPr>
          <w:rFonts w:ascii="Times New Roman" w:hAnsi="Times New Roman" w:cs="Times New Roman"/>
          <w:lang w:val="ru-RU"/>
        </w:rPr>
        <w:t xml:space="preserve">другой </w:t>
      </w:r>
      <w:r w:rsidRPr="004666BE">
        <w:rPr>
          <w:rFonts w:ascii="Times New Roman" w:hAnsi="Times New Roman" w:cs="Times New Roman"/>
          <w:lang w:val="ru-RU"/>
        </w:rPr>
        <w:t>компанией.</w:t>
      </w:r>
      <w:r w:rsidRPr="004666B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6DCCAE" wp14:editId="5B5208F9">
                <wp:simplePos x="0" y="0"/>
                <wp:positionH relativeFrom="margin">
                  <wp:posOffset>-781050</wp:posOffset>
                </wp:positionH>
                <wp:positionV relativeFrom="paragraph">
                  <wp:posOffset>146685</wp:posOffset>
                </wp:positionV>
                <wp:extent cx="2628900" cy="695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073DB" w14:textId="61D885F2" w:rsidR="004D0442" w:rsidRPr="00657550" w:rsidRDefault="004D0442" w:rsidP="00657550">
                            <w:pPr>
                              <w:pStyle w:val="a3"/>
                              <w:rPr>
                                <w:i/>
                                <w:color w:val="000000" w:themeColor="text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C6DCCAE" id="_x0000_s1028" style="position:absolute;margin-left:-61.5pt;margin-top:11.55pt;width:207pt;height:54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" filled="f" stroked="f" strokeweight="1pt">
                <v:textbox>
                  <w:txbxContent>
                    <w:p w14:paraId="7BF073DB" w14:textId="61D885F2" w:rsidR="004D0442" w:rsidRPr="00657550" w:rsidRDefault="004D0442" w:rsidP="00657550">
                      <w:pPr>
                        <w:pStyle w:val="a3"/>
                        <w:rPr>
                          <w:i/>
                          <w:color w:val="000000" w:themeColor="text1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7454A5" w14:textId="500A6428" w:rsidR="00F15712" w:rsidRPr="00542DC0" w:rsidRDefault="00657550" w:rsidP="004666BE">
      <w:pPr>
        <w:tabs>
          <w:tab w:val="left" w:pos="960"/>
        </w:tabs>
        <w:rPr>
          <w:rFonts w:ascii="Times New Roman" w:hAnsi="Times New Roman" w:cs="Times New Roman"/>
        </w:rPr>
      </w:pPr>
      <w:r w:rsidRPr="004666BE">
        <w:rPr>
          <w:rFonts w:ascii="Times New Roman" w:hAnsi="Times New Roman" w:cs="Times New Roman"/>
          <w:lang w:val="ru-RU"/>
        </w:rPr>
        <w:t>Тел. +</w:t>
      </w:r>
      <w:proofErr w:type="gramStart"/>
      <w:r w:rsidRPr="004666BE">
        <w:rPr>
          <w:rFonts w:ascii="Times New Roman" w:hAnsi="Times New Roman" w:cs="Times New Roman"/>
          <w:lang w:val="ru-RU"/>
        </w:rPr>
        <w:t>7  499</w:t>
      </w:r>
      <w:proofErr w:type="gramEnd"/>
      <w:r w:rsidRPr="004666BE">
        <w:rPr>
          <w:rFonts w:ascii="Times New Roman" w:hAnsi="Times New Roman" w:cs="Times New Roman"/>
          <w:lang w:val="ru-RU"/>
        </w:rPr>
        <w:t> 530 03 11  ; +7 985 157 76 46  ;</w:t>
      </w:r>
      <w:r w:rsidR="00890247">
        <w:rPr>
          <w:rFonts w:ascii="Times New Roman" w:hAnsi="Times New Roman" w:cs="Times New Roman"/>
          <w:lang w:val="ru-RU"/>
        </w:rPr>
        <w:t xml:space="preserve"> </w:t>
      </w:r>
      <w:r w:rsidRPr="004666BE">
        <w:rPr>
          <w:rFonts w:ascii="Times New Roman" w:hAnsi="Times New Roman" w:cs="Times New Roman"/>
          <w:lang w:val="ru-RU"/>
        </w:rPr>
        <w:t xml:space="preserve"> +7 985 841 67 07</w:t>
      </w:r>
      <w:r w:rsidR="00AD59D8">
        <w:rPr>
          <w:rFonts w:ascii="Times New Roman" w:hAnsi="Times New Roman" w:cs="Times New Roman"/>
          <w:lang w:val="ru-RU"/>
        </w:rPr>
        <w:t xml:space="preserve"> ; +7 916 290 27 48.</w:t>
      </w:r>
      <w:r w:rsidR="00542DC0">
        <w:rPr>
          <w:rFonts w:ascii="Times New Roman" w:hAnsi="Times New Roman" w:cs="Times New Roman"/>
          <w:lang w:val="ru-RU"/>
        </w:rPr>
        <w:t xml:space="preserve"> </w:t>
      </w:r>
      <w:r w:rsidR="00542DC0">
        <w:rPr>
          <w:rFonts w:ascii="Times New Roman" w:hAnsi="Times New Roman" w:cs="Times New Roman"/>
        </w:rPr>
        <w:t xml:space="preserve"> </w:t>
      </w:r>
      <w:r w:rsidR="00542DC0">
        <w:rPr>
          <w:rFonts w:ascii="Times New Roman" w:hAnsi="Times New Roman" w:cs="Times New Roman"/>
          <w:lang w:val="ru-RU"/>
        </w:rPr>
        <w:t xml:space="preserve"> </w:t>
      </w:r>
      <w:r w:rsidR="00542DC0">
        <w:rPr>
          <w:rFonts w:ascii="Times New Roman" w:hAnsi="Times New Roman" w:cs="Times New Roman"/>
        </w:rPr>
        <w:t>MEDEM77@YANDEX.RU</w:t>
      </w:r>
    </w:p>
    <w:p w14:paraId="668CE855" w14:textId="77777777" w:rsidR="00F15712" w:rsidRPr="00F15712" w:rsidRDefault="00F15712" w:rsidP="00F15712">
      <w:pPr>
        <w:rPr>
          <w:lang w:val="ru-RU"/>
        </w:rPr>
      </w:pPr>
    </w:p>
    <w:sectPr w:rsidR="00F15712" w:rsidRPr="00F15712" w:rsidSect="000477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EBB61" w14:textId="77777777" w:rsidR="00B252F4" w:rsidRDefault="00B252F4" w:rsidP="00BD226B">
      <w:pPr>
        <w:spacing w:after="0" w:line="240" w:lineRule="auto"/>
      </w:pPr>
      <w:r>
        <w:separator/>
      </w:r>
    </w:p>
  </w:endnote>
  <w:endnote w:type="continuationSeparator" w:id="0">
    <w:p w14:paraId="652C7373" w14:textId="77777777" w:rsidR="00B252F4" w:rsidRDefault="00B252F4" w:rsidP="00BD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C3958" w14:textId="77777777" w:rsidR="00B252F4" w:rsidRDefault="00B252F4" w:rsidP="00BD226B">
      <w:pPr>
        <w:spacing w:after="0" w:line="240" w:lineRule="auto"/>
      </w:pPr>
      <w:r>
        <w:separator/>
      </w:r>
    </w:p>
  </w:footnote>
  <w:footnote w:type="continuationSeparator" w:id="0">
    <w:p w14:paraId="538F12BA" w14:textId="77777777" w:rsidR="00B252F4" w:rsidRDefault="00B252F4" w:rsidP="00BD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10477"/>
    <w:multiLevelType w:val="multilevel"/>
    <w:tmpl w:val="0F08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A092A"/>
    <w:multiLevelType w:val="hybridMultilevel"/>
    <w:tmpl w:val="DBCEE706"/>
    <w:lvl w:ilvl="0" w:tplc="543A88C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B9"/>
    <w:rsid w:val="00007EF3"/>
    <w:rsid w:val="00012B5C"/>
    <w:rsid w:val="00013598"/>
    <w:rsid w:val="000204C7"/>
    <w:rsid w:val="00030D4C"/>
    <w:rsid w:val="00040A65"/>
    <w:rsid w:val="00047790"/>
    <w:rsid w:val="000533EF"/>
    <w:rsid w:val="00055424"/>
    <w:rsid w:val="0005733F"/>
    <w:rsid w:val="00063892"/>
    <w:rsid w:val="000674C3"/>
    <w:rsid w:val="00076A82"/>
    <w:rsid w:val="00083E22"/>
    <w:rsid w:val="00085521"/>
    <w:rsid w:val="00095BDA"/>
    <w:rsid w:val="000A6848"/>
    <w:rsid w:val="000B2DA0"/>
    <w:rsid w:val="000C1438"/>
    <w:rsid w:val="000D496B"/>
    <w:rsid w:val="000E1051"/>
    <w:rsid w:val="000E3825"/>
    <w:rsid w:val="000F6AC3"/>
    <w:rsid w:val="00104127"/>
    <w:rsid w:val="001071DB"/>
    <w:rsid w:val="0011055A"/>
    <w:rsid w:val="001251F6"/>
    <w:rsid w:val="00132155"/>
    <w:rsid w:val="0013588F"/>
    <w:rsid w:val="001376F5"/>
    <w:rsid w:val="00147FD5"/>
    <w:rsid w:val="001530C5"/>
    <w:rsid w:val="00153E1B"/>
    <w:rsid w:val="00156426"/>
    <w:rsid w:val="0016092E"/>
    <w:rsid w:val="00183DD8"/>
    <w:rsid w:val="00195CB0"/>
    <w:rsid w:val="00197AEF"/>
    <w:rsid w:val="001A41E8"/>
    <w:rsid w:val="001A610E"/>
    <w:rsid w:val="001B1406"/>
    <w:rsid w:val="001B55A3"/>
    <w:rsid w:val="00200EF5"/>
    <w:rsid w:val="0020288D"/>
    <w:rsid w:val="00204389"/>
    <w:rsid w:val="00204602"/>
    <w:rsid w:val="00233F3B"/>
    <w:rsid w:val="002342A5"/>
    <w:rsid w:val="002760A6"/>
    <w:rsid w:val="002779A1"/>
    <w:rsid w:val="00294C60"/>
    <w:rsid w:val="002C145E"/>
    <w:rsid w:val="002C5260"/>
    <w:rsid w:val="002E365F"/>
    <w:rsid w:val="002E7D2C"/>
    <w:rsid w:val="002F3280"/>
    <w:rsid w:val="00301833"/>
    <w:rsid w:val="003100A8"/>
    <w:rsid w:val="0031324D"/>
    <w:rsid w:val="00313318"/>
    <w:rsid w:val="003161FA"/>
    <w:rsid w:val="0033550A"/>
    <w:rsid w:val="00345E1E"/>
    <w:rsid w:val="0034784F"/>
    <w:rsid w:val="003500A7"/>
    <w:rsid w:val="00350D56"/>
    <w:rsid w:val="00353001"/>
    <w:rsid w:val="00372970"/>
    <w:rsid w:val="0037329B"/>
    <w:rsid w:val="003739EA"/>
    <w:rsid w:val="0039798D"/>
    <w:rsid w:val="003A1680"/>
    <w:rsid w:val="003A23AE"/>
    <w:rsid w:val="003A688C"/>
    <w:rsid w:val="003B6C04"/>
    <w:rsid w:val="003D5AC1"/>
    <w:rsid w:val="003D631B"/>
    <w:rsid w:val="003E0259"/>
    <w:rsid w:val="003E5400"/>
    <w:rsid w:val="003F24D4"/>
    <w:rsid w:val="003F368F"/>
    <w:rsid w:val="00403F28"/>
    <w:rsid w:val="004077BC"/>
    <w:rsid w:val="00410B08"/>
    <w:rsid w:val="004160A4"/>
    <w:rsid w:val="0042343C"/>
    <w:rsid w:val="004337AC"/>
    <w:rsid w:val="00461919"/>
    <w:rsid w:val="004624E8"/>
    <w:rsid w:val="00465EA4"/>
    <w:rsid w:val="004666BE"/>
    <w:rsid w:val="004703F3"/>
    <w:rsid w:val="00474C67"/>
    <w:rsid w:val="004830E4"/>
    <w:rsid w:val="00483369"/>
    <w:rsid w:val="00491405"/>
    <w:rsid w:val="00494869"/>
    <w:rsid w:val="004B7A52"/>
    <w:rsid w:val="004C71AB"/>
    <w:rsid w:val="004D0442"/>
    <w:rsid w:val="004D68E2"/>
    <w:rsid w:val="004E0453"/>
    <w:rsid w:val="004E16C7"/>
    <w:rsid w:val="004E5D79"/>
    <w:rsid w:val="004E6208"/>
    <w:rsid w:val="004E6CDC"/>
    <w:rsid w:val="004F35E9"/>
    <w:rsid w:val="004F68A7"/>
    <w:rsid w:val="004F7B10"/>
    <w:rsid w:val="00500BC7"/>
    <w:rsid w:val="00517092"/>
    <w:rsid w:val="00524830"/>
    <w:rsid w:val="00541A26"/>
    <w:rsid w:val="00542DC0"/>
    <w:rsid w:val="00563A7D"/>
    <w:rsid w:val="005B5F87"/>
    <w:rsid w:val="005B66F0"/>
    <w:rsid w:val="005B6BC1"/>
    <w:rsid w:val="005C3233"/>
    <w:rsid w:val="005D4920"/>
    <w:rsid w:val="005D63F0"/>
    <w:rsid w:val="005E0FAC"/>
    <w:rsid w:val="005E4C76"/>
    <w:rsid w:val="005F550F"/>
    <w:rsid w:val="00604C3C"/>
    <w:rsid w:val="006065B9"/>
    <w:rsid w:val="00632DD1"/>
    <w:rsid w:val="00634F95"/>
    <w:rsid w:val="006438A6"/>
    <w:rsid w:val="00643F45"/>
    <w:rsid w:val="00646DDD"/>
    <w:rsid w:val="0065402C"/>
    <w:rsid w:val="0065588B"/>
    <w:rsid w:val="00657550"/>
    <w:rsid w:val="00663222"/>
    <w:rsid w:val="0066651E"/>
    <w:rsid w:val="006733A2"/>
    <w:rsid w:val="00684833"/>
    <w:rsid w:val="006849FB"/>
    <w:rsid w:val="006941C9"/>
    <w:rsid w:val="006A05B6"/>
    <w:rsid w:val="006B01E5"/>
    <w:rsid w:val="006B2CD0"/>
    <w:rsid w:val="006B7442"/>
    <w:rsid w:val="006C4456"/>
    <w:rsid w:val="006D4C70"/>
    <w:rsid w:val="006E4359"/>
    <w:rsid w:val="006F6CAF"/>
    <w:rsid w:val="00716EA5"/>
    <w:rsid w:val="00731F9A"/>
    <w:rsid w:val="00746D9F"/>
    <w:rsid w:val="007517D8"/>
    <w:rsid w:val="0076174D"/>
    <w:rsid w:val="0076443B"/>
    <w:rsid w:val="007701E2"/>
    <w:rsid w:val="00777F1F"/>
    <w:rsid w:val="00784EA9"/>
    <w:rsid w:val="0079114C"/>
    <w:rsid w:val="007A07BA"/>
    <w:rsid w:val="007A1FB2"/>
    <w:rsid w:val="007B1B92"/>
    <w:rsid w:val="007B5579"/>
    <w:rsid w:val="007D0140"/>
    <w:rsid w:val="007E0B45"/>
    <w:rsid w:val="007E1D8F"/>
    <w:rsid w:val="007E63AF"/>
    <w:rsid w:val="0080060A"/>
    <w:rsid w:val="00801F2A"/>
    <w:rsid w:val="00805035"/>
    <w:rsid w:val="00813170"/>
    <w:rsid w:val="0083087A"/>
    <w:rsid w:val="008313E1"/>
    <w:rsid w:val="008339BE"/>
    <w:rsid w:val="00834C69"/>
    <w:rsid w:val="0083655F"/>
    <w:rsid w:val="0084100A"/>
    <w:rsid w:val="008509E4"/>
    <w:rsid w:val="0086503B"/>
    <w:rsid w:val="00870FE5"/>
    <w:rsid w:val="00881417"/>
    <w:rsid w:val="00886670"/>
    <w:rsid w:val="00890247"/>
    <w:rsid w:val="008950CE"/>
    <w:rsid w:val="008B0715"/>
    <w:rsid w:val="008B0D97"/>
    <w:rsid w:val="008C027A"/>
    <w:rsid w:val="008C7C7D"/>
    <w:rsid w:val="008E152A"/>
    <w:rsid w:val="008E3C57"/>
    <w:rsid w:val="0090289E"/>
    <w:rsid w:val="009109B8"/>
    <w:rsid w:val="00923C1B"/>
    <w:rsid w:val="00935B32"/>
    <w:rsid w:val="0093690D"/>
    <w:rsid w:val="009412DA"/>
    <w:rsid w:val="00963C4F"/>
    <w:rsid w:val="00994474"/>
    <w:rsid w:val="00996ACB"/>
    <w:rsid w:val="009A5726"/>
    <w:rsid w:val="009B1691"/>
    <w:rsid w:val="009B5B39"/>
    <w:rsid w:val="009D1405"/>
    <w:rsid w:val="009D7285"/>
    <w:rsid w:val="009E6F2C"/>
    <w:rsid w:val="009E7071"/>
    <w:rsid w:val="009F03C6"/>
    <w:rsid w:val="00A00871"/>
    <w:rsid w:val="00A01C09"/>
    <w:rsid w:val="00A05DA8"/>
    <w:rsid w:val="00A06D75"/>
    <w:rsid w:val="00A13939"/>
    <w:rsid w:val="00A241B6"/>
    <w:rsid w:val="00A318DE"/>
    <w:rsid w:val="00A4097F"/>
    <w:rsid w:val="00A47EA0"/>
    <w:rsid w:val="00A55DAC"/>
    <w:rsid w:val="00A86285"/>
    <w:rsid w:val="00A86C98"/>
    <w:rsid w:val="00A969F4"/>
    <w:rsid w:val="00AA1E40"/>
    <w:rsid w:val="00AA6B7F"/>
    <w:rsid w:val="00AB3FE4"/>
    <w:rsid w:val="00AC0093"/>
    <w:rsid w:val="00AC13AD"/>
    <w:rsid w:val="00AD59D8"/>
    <w:rsid w:val="00AD5A9B"/>
    <w:rsid w:val="00AE7534"/>
    <w:rsid w:val="00AF45C0"/>
    <w:rsid w:val="00B01FB6"/>
    <w:rsid w:val="00B032C8"/>
    <w:rsid w:val="00B07CAF"/>
    <w:rsid w:val="00B136BA"/>
    <w:rsid w:val="00B236B6"/>
    <w:rsid w:val="00B252F4"/>
    <w:rsid w:val="00B42B27"/>
    <w:rsid w:val="00B516AB"/>
    <w:rsid w:val="00B621AD"/>
    <w:rsid w:val="00B939DA"/>
    <w:rsid w:val="00B93C81"/>
    <w:rsid w:val="00B96E50"/>
    <w:rsid w:val="00BA4768"/>
    <w:rsid w:val="00BB3B15"/>
    <w:rsid w:val="00BD226B"/>
    <w:rsid w:val="00BD3E50"/>
    <w:rsid w:val="00BE285E"/>
    <w:rsid w:val="00BE665F"/>
    <w:rsid w:val="00BF3F20"/>
    <w:rsid w:val="00BF60D6"/>
    <w:rsid w:val="00C02DDD"/>
    <w:rsid w:val="00C054F6"/>
    <w:rsid w:val="00C10F51"/>
    <w:rsid w:val="00C313F1"/>
    <w:rsid w:val="00C37C68"/>
    <w:rsid w:val="00C40E1E"/>
    <w:rsid w:val="00C44DD6"/>
    <w:rsid w:val="00C44E33"/>
    <w:rsid w:val="00C508B1"/>
    <w:rsid w:val="00C56CF4"/>
    <w:rsid w:val="00C56D23"/>
    <w:rsid w:val="00C631B1"/>
    <w:rsid w:val="00C75482"/>
    <w:rsid w:val="00C82934"/>
    <w:rsid w:val="00CA0145"/>
    <w:rsid w:val="00CA13DF"/>
    <w:rsid w:val="00CA7B99"/>
    <w:rsid w:val="00CA7E66"/>
    <w:rsid w:val="00CB3DE4"/>
    <w:rsid w:val="00CB566B"/>
    <w:rsid w:val="00CB57A3"/>
    <w:rsid w:val="00CC711A"/>
    <w:rsid w:val="00CD0377"/>
    <w:rsid w:val="00CD3B7A"/>
    <w:rsid w:val="00CE0610"/>
    <w:rsid w:val="00CE69A1"/>
    <w:rsid w:val="00CF206B"/>
    <w:rsid w:val="00CF3F7F"/>
    <w:rsid w:val="00CF7743"/>
    <w:rsid w:val="00D0081E"/>
    <w:rsid w:val="00D0181F"/>
    <w:rsid w:val="00D05588"/>
    <w:rsid w:val="00D05884"/>
    <w:rsid w:val="00D10958"/>
    <w:rsid w:val="00D17E2B"/>
    <w:rsid w:val="00D257CF"/>
    <w:rsid w:val="00D26155"/>
    <w:rsid w:val="00D347F2"/>
    <w:rsid w:val="00D3488C"/>
    <w:rsid w:val="00D45964"/>
    <w:rsid w:val="00D5648F"/>
    <w:rsid w:val="00D56AAC"/>
    <w:rsid w:val="00D605C0"/>
    <w:rsid w:val="00D63D50"/>
    <w:rsid w:val="00D70FAA"/>
    <w:rsid w:val="00D819E0"/>
    <w:rsid w:val="00D92A2D"/>
    <w:rsid w:val="00DA4F5D"/>
    <w:rsid w:val="00DB432B"/>
    <w:rsid w:val="00DD099E"/>
    <w:rsid w:val="00DE1C19"/>
    <w:rsid w:val="00DE65A0"/>
    <w:rsid w:val="00E03840"/>
    <w:rsid w:val="00E040F2"/>
    <w:rsid w:val="00E04289"/>
    <w:rsid w:val="00E271BF"/>
    <w:rsid w:val="00E30692"/>
    <w:rsid w:val="00E30913"/>
    <w:rsid w:val="00E30E30"/>
    <w:rsid w:val="00E4549A"/>
    <w:rsid w:val="00E466C1"/>
    <w:rsid w:val="00E47445"/>
    <w:rsid w:val="00E675F6"/>
    <w:rsid w:val="00E6770B"/>
    <w:rsid w:val="00E730C0"/>
    <w:rsid w:val="00E75FD6"/>
    <w:rsid w:val="00E81442"/>
    <w:rsid w:val="00E831C1"/>
    <w:rsid w:val="00EA044A"/>
    <w:rsid w:val="00EB5284"/>
    <w:rsid w:val="00EC3CE1"/>
    <w:rsid w:val="00EF72EF"/>
    <w:rsid w:val="00F0093A"/>
    <w:rsid w:val="00F01341"/>
    <w:rsid w:val="00F15712"/>
    <w:rsid w:val="00F17597"/>
    <w:rsid w:val="00F25912"/>
    <w:rsid w:val="00F26A21"/>
    <w:rsid w:val="00F30681"/>
    <w:rsid w:val="00F44250"/>
    <w:rsid w:val="00F6334A"/>
    <w:rsid w:val="00F67821"/>
    <w:rsid w:val="00F76F43"/>
    <w:rsid w:val="00F7729E"/>
    <w:rsid w:val="00F9448A"/>
    <w:rsid w:val="00F9766B"/>
    <w:rsid w:val="00FA3946"/>
    <w:rsid w:val="00FB15FF"/>
    <w:rsid w:val="00FC33E1"/>
    <w:rsid w:val="00FD6594"/>
    <w:rsid w:val="00FE21B0"/>
    <w:rsid w:val="00FE3087"/>
    <w:rsid w:val="00FF0B76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ba4b06"/>
    </o:shapedefaults>
    <o:shapelayout v:ext="edit">
      <o:idmap v:ext="edit" data="1"/>
    </o:shapelayout>
  </w:shapeDefaults>
  <w:decimalSymbol w:val=","/>
  <w:listSeparator w:val=";"/>
  <w14:docId w14:val="3B974704"/>
  <w15:docId w15:val="{374BE24B-035A-423F-A217-63754A5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30E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C508B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8B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C508B1"/>
    <w:pPr>
      <w:widowControl w:val="0"/>
      <w:autoSpaceDE w:val="0"/>
      <w:autoSpaceDN w:val="0"/>
      <w:spacing w:before="58" w:after="0" w:line="240" w:lineRule="auto"/>
      <w:ind w:left="4724" w:right="384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508B1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table" w:styleId="a9">
    <w:name w:val="Table Grid"/>
    <w:basedOn w:val="a1"/>
    <w:uiPriority w:val="39"/>
    <w:rsid w:val="0048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D22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226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D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olo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D241-4D5E-484A-91FF-2743607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(1)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Пользователь</dc:creator>
  <cp:keywords/>
  <dc:description/>
  <cp:lastModifiedBy>Toshiba</cp:lastModifiedBy>
  <cp:revision>2</cp:revision>
  <cp:lastPrinted>2020-05-21T19:01:00Z</cp:lastPrinted>
  <dcterms:created xsi:type="dcterms:W3CDTF">2022-02-25T10:38:00Z</dcterms:created>
  <dcterms:modified xsi:type="dcterms:W3CDTF">2022-02-25T10:38:00Z</dcterms:modified>
</cp:coreProperties>
</file>